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092C" w:rsidRPr="00A20344" w:rsidRDefault="00DB2AA9">
      <w:pPr>
        <w:pStyle w:val="Heading1"/>
      </w:pPr>
      <w:sdt>
        <w:sdtPr>
          <w:alias w:val="Agenda:"/>
          <w:tag w:val="Agenda:"/>
          <w:id w:val="-278417491"/>
          <w:placeholder>
            <w:docPart w:val="788E2B7F23D3483CA75E70CC8A295B13"/>
          </w:placeholder>
          <w:temporary/>
          <w:showingPlcHdr/>
          <w15:appearance w15:val="hidden"/>
        </w:sdtPr>
        <w:sdtEndPr/>
        <w:sdtContent>
          <w:r w:rsidR="00C23407" w:rsidRPr="00A20344">
            <w:t>agenda</w:t>
          </w:r>
        </w:sdtContent>
      </w:sdt>
    </w:p>
    <w:tbl>
      <w:tblPr>
        <w:tblW w:w="5000" w:type="pct"/>
        <w:tblLayout w:type="fixed"/>
        <w:tblCellMar>
          <w:left w:w="0" w:type="dxa"/>
          <w:bottom w:w="51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0A092C" w:rsidRPr="0092748A" w:rsidTr="001F1E06">
        <w:tc>
          <w:tcPr>
            <w:tcW w:w="7064" w:type="dxa"/>
          </w:tcPr>
          <w:p w:rsidR="00E84B36" w:rsidRDefault="00E84B36">
            <w:pPr>
              <w:pStyle w:val="Heading2"/>
            </w:pPr>
            <w:r>
              <w:t>Consulting Parties Meeting</w:t>
            </w:r>
          </w:p>
          <w:p w:rsidR="00E84B36" w:rsidRDefault="00E84B36">
            <w:pPr>
              <w:pStyle w:val="Heading2"/>
            </w:pPr>
            <w:r>
              <w:t xml:space="preserve">for Development of an MOA </w:t>
            </w:r>
          </w:p>
          <w:p w:rsidR="00E84B36" w:rsidRDefault="00E84B36">
            <w:pPr>
              <w:pStyle w:val="Heading2"/>
            </w:pPr>
            <w:r>
              <w:t>for Building 1</w:t>
            </w:r>
          </w:p>
          <w:p w:rsidR="000A092C" w:rsidRDefault="00E84B36">
            <w:pPr>
              <w:pStyle w:val="Heading2"/>
            </w:pPr>
            <w:r>
              <w:t>Department of Commerce Campus</w:t>
            </w:r>
          </w:p>
          <w:p w:rsidR="00E84B36" w:rsidRPr="00A20344" w:rsidRDefault="00E84B36">
            <w:pPr>
              <w:pStyle w:val="Heading2"/>
            </w:pPr>
            <w:r>
              <w:t>Boulder, CO</w:t>
            </w:r>
          </w:p>
        </w:tc>
        <w:tc>
          <w:tcPr>
            <w:tcW w:w="3736" w:type="dxa"/>
          </w:tcPr>
          <w:p w:rsidR="00A20344" w:rsidRPr="00CA6CF2" w:rsidRDefault="00E84B36" w:rsidP="00E84B36">
            <w:pPr>
              <w:pStyle w:val="Date"/>
              <w:jc w:val="right"/>
            </w:pPr>
            <w:r w:rsidRPr="00CA6CF2">
              <w:t>August 31, 2017</w:t>
            </w:r>
          </w:p>
          <w:p w:rsidR="00865D4C" w:rsidRPr="00CA6CF2" w:rsidRDefault="00E84B36" w:rsidP="00E84B36">
            <w:pPr>
              <w:pStyle w:val="Heading3"/>
              <w:jc w:val="right"/>
            </w:pPr>
            <w:r w:rsidRPr="00CA6CF2">
              <w:t xml:space="preserve"> 1:00 pm – 3:00 p</w:t>
            </w:r>
            <w:r w:rsidR="00865D4C" w:rsidRPr="00CA6CF2">
              <w:t>m</w:t>
            </w:r>
          </w:p>
          <w:p w:rsidR="00865D4C" w:rsidRPr="00CA6CF2" w:rsidRDefault="00865D4C" w:rsidP="00E84B36">
            <w:pPr>
              <w:pStyle w:val="Heading3"/>
              <w:jc w:val="right"/>
            </w:pPr>
            <w:r w:rsidRPr="00CA6CF2">
              <w:t xml:space="preserve">Room </w:t>
            </w:r>
            <w:r w:rsidR="00CA6CF2" w:rsidRPr="00CA6CF2">
              <w:t xml:space="preserve">GB-124 </w:t>
            </w:r>
          </w:p>
          <w:p w:rsidR="000A092C" w:rsidRPr="00CA6CF2" w:rsidRDefault="00865D4C" w:rsidP="00E84B36">
            <w:pPr>
              <w:pStyle w:val="Heading3"/>
              <w:jc w:val="right"/>
            </w:pPr>
            <w:r w:rsidRPr="00CA6CF2">
              <w:t>David A. Skaggs Building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00"/>
        <w:gridCol w:w="7812"/>
      </w:tblGrid>
      <w:tr w:rsidR="000A092C" w:rsidRPr="00A20344" w:rsidTr="00E84B36">
        <w:tc>
          <w:tcPr>
            <w:tcW w:w="2700" w:type="dxa"/>
            <w:tcMar>
              <w:top w:w="0" w:type="dxa"/>
            </w:tcMar>
          </w:tcPr>
          <w:p w:rsidR="000A092C" w:rsidRPr="00A20344" w:rsidRDefault="00E84B36" w:rsidP="00A20344">
            <w:pPr>
              <w:pStyle w:val="Heading3"/>
              <w:outlineLvl w:val="2"/>
            </w:pPr>
            <w:r>
              <w:t>Meeting Host:</w:t>
            </w:r>
          </w:p>
        </w:tc>
        <w:tc>
          <w:tcPr>
            <w:tcW w:w="7812" w:type="dxa"/>
            <w:tcMar>
              <w:top w:w="0" w:type="dxa"/>
            </w:tcMar>
          </w:tcPr>
          <w:p w:rsidR="000A092C" w:rsidRPr="00A20344" w:rsidRDefault="00E84B36" w:rsidP="00E84B36">
            <w:pPr>
              <w:pStyle w:val="Heading3"/>
              <w:outlineLvl w:val="2"/>
            </w:pPr>
            <w:r>
              <w:t>National Institute of Standards and Technology</w:t>
            </w:r>
          </w:p>
        </w:tc>
      </w:tr>
      <w:tr w:rsidR="000A092C" w:rsidRPr="00A20344" w:rsidTr="00E84B36">
        <w:tc>
          <w:tcPr>
            <w:tcW w:w="2700" w:type="dxa"/>
          </w:tcPr>
          <w:p w:rsidR="000A092C" w:rsidRPr="00A20344" w:rsidRDefault="00865D4C" w:rsidP="00A20344">
            <w:pPr>
              <w:pStyle w:val="Heading3"/>
              <w:outlineLvl w:val="2"/>
            </w:pPr>
            <w:r>
              <w:t>Participants:</w:t>
            </w:r>
          </w:p>
        </w:tc>
        <w:tc>
          <w:tcPr>
            <w:tcW w:w="7812" w:type="dxa"/>
          </w:tcPr>
          <w:p w:rsidR="00FB434A" w:rsidRDefault="00FB434A" w:rsidP="00FB434A">
            <w:pPr>
              <w:spacing w:after="40"/>
            </w:pPr>
            <w:r>
              <w:t>cwilson@achp.gov</w:t>
            </w:r>
          </w:p>
          <w:p w:rsidR="00FB434A" w:rsidRDefault="00FB434A" w:rsidP="00FB434A">
            <w:pPr>
              <w:spacing w:after="40"/>
            </w:pPr>
            <w:r>
              <w:t>joseph.saldibar@state.co.us</w:t>
            </w:r>
          </w:p>
          <w:p w:rsidR="00FB434A" w:rsidRDefault="00FB434A" w:rsidP="00FB434A">
            <w:pPr>
              <w:spacing w:after="40"/>
            </w:pPr>
            <w:r>
              <w:t>steve.turner@state.co.us</w:t>
            </w:r>
          </w:p>
          <w:p w:rsidR="00FB434A" w:rsidRDefault="00FB434A" w:rsidP="00FB434A">
            <w:pPr>
              <w:spacing w:after="40"/>
            </w:pPr>
            <w:r>
              <w:t>donald.archibald@nist.gov</w:t>
            </w:r>
          </w:p>
          <w:p w:rsidR="00FB434A" w:rsidRDefault="00FB434A" w:rsidP="00FB434A">
            <w:pPr>
              <w:spacing w:after="40"/>
            </w:pPr>
            <w:r>
              <w:t>bryan.faktor@nist.gov</w:t>
            </w:r>
          </w:p>
          <w:p w:rsidR="00FB434A" w:rsidRDefault="00FB434A" w:rsidP="00FB434A">
            <w:pPr>
              <w:spacing w:after="40"/>
            </w:pPr>
            <w:r>
              <w:t>andrea.collins@gsa.gov</w:t>
            </w:r>
          </w:p>
          <w:p w:rsidR="00FB434A" w:rsidRDefault="00FB434A" w:rsidP="00FB434A">
            <w:pPr>
              <w:spacing w:after="40"/>
            </w:pPr>
            <w:r>
              <w:t>KGremban@ntia.doc.gov</w:t>
            </w:r>
          </w:p>
          <w:p w:rsidR="00FB434A" w:rsidRDefault="00FB434A" w:rsidP="00FB434A">
            <w:pPr>
              <w:spacing w:after="40"/>
            </w:pPr>
            <w:r>
              <w:t>Ellisl@bouldercolorado.gov</w:t>
            </w:r>
          </w:p>
          <w:p w:rsidR="00FB434A" w:rsidRDefault="00FB434A" w:rsidP="00FB434A">
            <w:pPr>
              <w:spacing w:after="40"/>
            </w:pPr>
            <w:r>
              <w:t>NewcombD@bouldercolorado.gov</w:t>
            </w:r>
          </w:p>
          <w:p w:rsidR="00FB434A" w:rsidRDefault="00FB434A" w:rsidP="00FB434A">
            <w:pPr>
              <w:spacing w:after="40"/>
            </w:pPr>
            <w:r>
              <w:t>historicboulderinc@gmail.com</w:t>
            </w:r>
          </w:p>
          <w:p w:rsidR="00FB434A" w:rsidRDefault="00FB434A" w:rsidP="00FB434A">
            <w:pPr>
              <w:spacing w:after="40"/>
            </w:pPr>
            <w:r>
              <w:t>jerry.janssen@noaa.gov</w:t>
            </w:r>
          </w:p>
          <w:p w:rsidR="00FB434A" w:rsidRDefault="00FB434A" w:rsidP="00FB434A">
            <w:pPr>
              <w:spacing w:after="40"/>
            </w:pPr>
            <w:r>
              <w:t>kristi.leinen@gsa.gov</w:t>
            </w:r>
          </w:p>
          <w:p w:rsidR="00FB434A" w:rsidRDefault="00FB434A" w:rsidP="00FB434A">
            <w:pPr>
              <w:spacing w:after="40"/>
            </w:pPr>
            <w:r>
              <w:t>Kellie@tribaladminservices.org</w:t>
            </w:r>
          </w:p>
          <w:p w:rsidR="00FB434A" w:rsidRDefault="00FB434A" w:rsidP="00FB434A">
            <w:pPr>
              <w:spacing w:after="40"/>
            </w:pPr>
            <w:r>
              <w:t>Ivy@tribaladminservices.org</w:t>
            </w:r>
          </w:p>
          <w:p w:rsidR="00FB434A" w:rsidRDefault="00FB434A" w:rsidP="00FB434A">
            <w:pPr>
              <w:spacing w:after="40"/>
            </w:pPr>
            <w:r>
              <w:t>jmann@easternshoshone.org</w:t>
            </w:r>
          </w:p>
          <w:p w:rsidR="00FB434A" w:rsidRDefault="00FB434A" w:rsidP="00FB434A">
            <w:pPr>
              <w:spacing w:after="40"/>
            </w:pPr>
            <w:r>
              <w:t>vrichey@c-a-tribes.org</w:t>
            </w:r>
          </w:p>
          <w:p w:rsidR="00FB434A" w:rsidRDefault="00FB434A" w:rsidP="00FB434A">
            <w:pPr>
              <w:spacing w:after="40"/>
            </w:pPr>
            <w:r>
              <w:t>trinaLH@oglala.org</w:t>
            </w:r>
          </w:p>
          <w:p w:rsidR="00FB434A" w:rsidRDefault="00FB434A" w:rsidP="00FB434A">
            <w:pPr>
              <w:spacing w:after="40"/>
            </w:pPr>
            <w:r>
              <w:t>teanna.limpy@cheyennenation.com</w:t>
            </w:r>
          </w:p>
          <w:p w:rsidR="00FB434A" w:rsidRDefault="00FB434A" w:rsidP="00FB434A">
            <w:pPr>
              <w:spacing w:after="40"/>
            </w:pPr>
            <w:r>
              <w:t>atcp_crystal@yahoo.com</w:t>
            </w:r>
          </w:p>
          <w:p w:rsidR="00FB434A" w:rsidRDefault="00FB434A" w:rsidP="00FB434A">
            <w:pPr>
              <w:spacing w:after="40"/>
            </w:pPr>
            <w:r>
              <w:t>Lhartman@utemountain.org</w:t>
            </w:r>
          </w:p>
          <w:p w:rsidR="00FB434A" w:rsidRDefault="00FB434A" w:rsidP="00FB434A">
            <w:pPr>
              <w:spacing w:after="40"/>
            </w:pPr>
            <w:r>
              <w:t>mknifechief@pawneenation.org</w:t>
            </w:r>
          </w:p>
          <w:p w:rsidR="00FB434A" w:rsidRDefault="00FB434A" w:rsidP="00FB434A">
            <w:pPr>
              <w:spacing w:after="40"/>
            </w:pPr>
            <w:r>
              <w:t>janthpo@gmail.com</w:t>
            </w:r>
          </w:p>
          <w:p w:rsidR="00FB434A" w:rsidRDefault="00FB434A" w:rsidP="00FB434A">
            <w:pPr>
              <w:spacing w:after="40"/>
            </w:pPr>
            <w:r>
              <w:t>historicpreservation@comanchenation.com</w:t>
            </w:r>
          </w:p>
          <w:p w:rsidR="00FB434A" w:rsidRDefault="00FB434A" w:rsidP="00FB434A">
            <w:pPr>
              <w:spacing w:after="40"/>
            </w:pPr>
            <w:r>
              <w:t>reaglebear@yahoo.com</w:t>
            </w:r>
          </w:p>
          <w:p w:rsidR="00FB434A" w:rsidRDefault="00FB434A" w:rsidP="00FB434A">
            <w:pPr>
              <w:spacing w:after="40"/>
            </w:pPr>
            <w:r>
              <w:t>canaranjo@southernute-nsn.gov</w:t>
            </w:r>
          </w:p>
          <w:p w:rsidR="00FB434A" w:rsidRDefault="00FB434A" w:rsidP="00FB434A">
            <w:pPr>
              <w:spacing w:after="40"/>
            </w:pPr>
            <w:r>
              <w:t>david.garrity@nist.gov</w:t>
            </w:r>
          </w:p>
          <w:p w:rsidR="00FB434A" w:rsidRDefault="00FB434A" w:rsidP="00FB434A">
            <w:pPr>
              <w:spacing w:after="40"/>
            </w:pPr>
            <w:r>
              <w:t>hewatj@bouldercolorado.gov</w:t>
            </w:r>
          </w:p>
          <w:p w:rsidR="00FB434A" w:rsidRDefault="00FB434A" w:rsidP="00FB434A">
            <w:pPr>
              <w:spacing w:after="40"/>
            </w:pPr>
            <w:r>
              <w:t>NKeller@doc.gov</w:t>
            </w:r>
          </w:p>
          <w:p w:rsidR="000A092C" w:rsidRPr="00A20344" w:rsidRDefault="00FB434A" w:rsidP="00FB434A">
            <w:pPr>
              <w:spacing w:after="40"/>
            </w:pPr>
            <w:r>
              <w:t>emily.parkhurst@nist.gov</w:t>
            </w:r>
          </w:p>
        </w:tc>
      </w:tr>
      <w:tr w:rsidR="000A092C" w:rsidRPr="00A20344" w:rsidTr="00E84B36">
        <w:tc>
          <w:tcPr>
            <w:tcW w:w="2700" w:type="dxa"/>
          </w:tcPr>
          <w:p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812" w:type="dxa"/>
          </w:tcPr>
          <w:p w:rsidR="000A092C" w:rsidRPr="00A20344" w:rsidRDefault="00865D4C" w:rsidP="00A20344">
            <w:pPr>
              <w:spacing w:after="40"/>
            </w:pPr>
            <w:r>
              <w:t>_______________________________________________________________________</w:t>
            </w:r>
          </w:p>
        </w:tc>
      </w:tr>
      <w:tr w:rsidR="000A092C" w:rsidRPr="00A20344" w:rsidTr="00E84B36">
        <w:tc>
          <w:tcPr>
            <w:tcW w:w="2700" w:type="dxa"/>
          </w:tcPr>
          <w:p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812" w:type="dxa"/>
          </w:tcPr>
          <w:p w:rsidR="000A092C" w:rsidRPr="00A20344" w:rsidRDefault="000A092C" w:rsidP="00A20344">
            <w:pPr>
              <w:spacing w:after="40"/>
            </w:pPr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16"/>
        <w:gridCol w:w="5518"/>
        <w:gridCol w:w="2278"/>
      </w:tblGrid>
      <w:tr w:rsidR="000A092C" w:rsidRPr="00A20344" w:rsidTr="001F1E06">
        <w:tc>
          <w:tcPr>
            <w:tcW w:w="2790" w:type="dxa"/>
            <w:tcMar>
              <w:top w:w="331" w:type="dxa"/>
            </w:tcMar>
          </w:tcPr>
          <w:p w:rsidR="000A092C" w:rsidRPr="00A20344" w:rsidRDefault="000A092C" w:rsidP="00B91837">
            <w:pPr>
              <w:pStyle w:val="Heading3"/>
            </w:pPr>
          </w:p>
        </w:tc>
        <w:tc>
          <w:tcPr>
            <w:tcW w:w="5670" w:type="dxa"/>
            <w:tcMar>
              <w:top w:w="331" w:type="dxa"/>
            </w:tcMar>
          </w:tcPr>
          <w:p w:rsidR="00FB434A" w:rsidRDefault="00FB434A">
            <w:pPr>
              <w:pStyle w:val="Heading3"/>
            </w:pPr>
            <w:r>
              <w:t>MEETING AGENDA</w:t>
            </w:r>
          </w:p>
          <w:p w:rsidR="00FB434A" w:rsidRDefault="00FB434A">
            <w:pPr>
              <w:pStyle w:val="Heading3"/>
            </w:pPr>
          </w:p>
          <w:p w:rsidR="00FB434A" w:rsidRDefault="00FB434A">
            <w:pPr>
              <w:pStyle w:val="Heading3"/>
            </w:pPr>
          </w:p>
          <w:p w:rsidR="00FB434A" w:rsidRDefault="00FB434A">
            <w:pPr>
              <w:pStyle w:val="Heading3"/>
            </w:pPr>
          </w:p>
          <w:p w:rsidR="000A092C" w:rsidRPr="00A20344" w:rsidRDefault="00E84B36">
            <w:pPr>
              <w:pStyle w:val="Heading3"/>
            </w:pPr>
            <w:r>
              <w:t>Introductions</w:t>
            </w:r>
          </w:p>
          <w:p w:rsidR="000A092C" w:rsidRPr="00A20344" w:rsidRDefault="00CA6CF2" w:rsidP="00F92B9B">
            <w:r>
              <w:t xml:space="preserve"> </w:t>
            </w:r>
            <w:r w:rsidR="002C2316">
              <w:t>Group</w:t>
            </w:r>
          </w:p>
          <w:p w:rsidR="00F92B9B" w:rsidRDefault="00F92B9B" w:rsidP="00F92B9B"/>
          <w:p w:rsidR="00FB434A" w:rsidRPr="00A20344" w:rsidRDefault="00FB434A" w:rsidP="00F92B9B"/>
        </w:tc>
        <w:tc>
          <w:tcPr>
            <w:tcW w:w="2340" w:type="dxa"/>
            <w:tcMar>
              <w:top w:w="331" w:type="dxa"/>
            </w:tcMar>
          </w:tcPr>
          <w:p w:rsidR="000A092C" w:rsidRPr="00A20344" w:rsidRDefault="000A092C">
            <w:pPr>
              <w:pStyle w:val="Heading3"/>
            </w:pPr>
          </w:p>
        </w:tc>
      </w:tr>
      <w:tr w:rsidR="000A092C" w:rsidRPr="00A20344" w:rsidTr="001F1E06">
        <w:tc>
          <w:tcPr>
            <w:tcW w:w="2790" w:type="dxa"/>
          </w:tcPr>
          <w:p w:rsidR="000A092C" w:rsidRPr="00A20344" w:rsidRDefault="000A092C" w:rsidP="00B91837">
            <w:pPr>
              <w:pStyle w:val="Heading3"/>
            </w:pPr>
          </w:p>
        </w:tc>
        <w:tc>
          <w:tcPr>
            <w:tcW w:w="5670" w:type="dxa"/>
          </w:tcPr>
          <w:p w:rsidR="007A0EE1" w:rsidRPr="00A20344" w:rsidRDefault="00E84B36" w:rsidP="007A0EE1">
            <w:pPr>
              <w:pStyle w:val="Heading3"/>
            </w:pPr>
            <w:r>
              <w:t>Background</w:t>
            </w:r>
            <w:r w:rsidR="00865D4C">
              <w:t xml:space="preserve"> /Objectives</w:t>
            </w:r>
          </w:p>
          <w:p w:rsidR="00F92B9B" w:rsidRPr="00A20344" w:rsidRDefault="002C2316" w:rsidP="00F92B9B">
            <w:r>
              <w:t>Phillip Neuberg, NIST</w:t>
            </w:r>
            <w:r w:rsidR="00F92B9B" w:rsidRPr="00A20344">
              <w:t xml:space="preserve"> | </w:t>
            </w:r>
            <w:sdt>
              <w:sdtPr>
                <w:alias w:val="Enter activity 2, presenter 1:"/>
                <w:tag w:val="Enter activity 2, presenter 1:"/>
                <w:id w:val="-918322871"/>
                <w:placeholder>
                  <w:docPart w:val="AAD8388E73FC459EB8E2CAECA484C60E"/>
                </w:placeholder>
                <w:temporary/>
                <w:showingPlcHdr/>
                <w15:appearance w15:val="hidden"/>
              </w:sdtPr>
              <w:sdtEndPr/>
              <w:sdtContent>
                <w:r w:rsidR="00F92B9B" w:rsidRPr="00A20344">
                  <w:t>Presenter</w:t>
                </w:r>
              </w:sdtContent>
            </w:sdt>
          </w:p>
          <w:p w:rsidR="00F92B9B" w:rsidRPr="00A20344" w:rsidRDefault="002C2316" w:rsidP="00F92B9B">
            <w:r>
              <w:t xml:space="preserve">Joe </w:t>
            </w:r>
            <w:proofErr w:type="spellStart"/>
            <w:r>
              <w:t>Saldibar</w:t>
            </w:r>
            <w:proofErr w:type="spellEnd"/>
            <w:r>
              <w:t>, CO SHPO</w:t>
            </w:r>
            <w:r w:rsidR="00F92B9B" w:rsidRPr="00A20344">
              <w:t xml:space="preserve"> | </w:t>
            </w:r>
            <w:sdt>
              <w:sdtPr>
                <w:alias w:val="Enter activity 2, presenter 2:"/>
                <w:tag w:val="Enter activity 2, presenter 2:"/>
                <w:id w:val="157270921"/>
                <w:placeholder>
                  <w:docPart w:val="8DD7202F1EEF43A5898CF16D151D566F"/>
                </w:placeholder>
                <w:temporary/>
                <w:showingPlcHdr/>
                <w15:appearance w15:val="hidden"/>
              </w:sdtPr>
              <w:sdtEndPr/>
              <w:sdtContent>
                <w:r w:rsidR="00F92B9B" w:rsidRPr="00A20344">
                  <w:t>Presenter</w:t>
                </w:r>
              </w:sdtContent>
            </w:sdt>
          </w:p>
          <w:p w:rsidR="000A092C" w:rsidRDefault="002C2316" w:rsidP="007A0EE1">
            <w:r>
              <w:t>Chris Wilson, ACHP</w:t>
            </w:r>
            <w:r w:rsidR="00F92B9B" w:rsidRPr="00A20344">
              <w:t xml:space="preserve"> | </w:t>
            </w:r>
            <w:sdt>
              <w:sdtPr>
                <w:alias w:val="Enter activity 2, presenter 3:"/>
                <w:tag w:val="Enter activity 2, presenter 3:"/>
                <w:id w:val="2002233430"/>
                <w:placeholder>
                  <w:docPart w:val="54934812407A47A8A025C681391ABE91"/>
                </w:placeholder>
                <w:temporary/>
                <w:showingPlcHdr/>
                <w15:appearance w15:val="hidden"/>
              </w:sdtPr>
              <w:sdtEndPr/>
              <w:sdtContent>
                <w:r w:rsidR="00F92B9B" w:rsidRPr="00A20344">
                  <w:t>Presenter</w:t>
                </w:r>
              </w:sdtContent>
            </w:sdt>
          </w:p>
          <w:p w:rsidR="0092748A" w:rsidRDefault="0092748A" w:rsidP="007A0EE1"/>
          <w:p w:rsidR="00FB434A" w:rsidRPr="00A20344" w:rsidRDefault="00FB434A" w:rsidP="007A0EE1"/>
        </w:tc>
        <w:tc>
          <w:tcPr>
            <w:tcW w:w="2340" w:type="dxa"/>
          </w:tcPr>
          <w:p w:rsidR="000A092C" w:rsidRPr="00A20344" w:rsidRDefault="000A092C" w:rsidP="007A0EE1">
            <w:pPr>
              <w:pStyle w:val="Heading3"/>
            </w:pPr>
          </w:p>
        </w:tc>
      </w:tr>
      <w:tr w:rsidR="000A092C" w:rsidRPr="00A20344" w:rsidTr="001F1E06">
        <w:tc>
          <w:tcPr>
            <w:tcW w:w="2790" w:type="dxa"/>
          </w:tcPr>
          <w:p w:rsidR="000A092C" w:rsidRPr="00A20344" w:rsidRDefault="000A092C" w:rsidP="00B91837">
            <w:pPr>
              <w:pStyle w:val="Heading3"/>
            </w:pPr>
          </w:p>
        </w:tc>
        <w:tc>
          <w:tcPr>
            <w:tcW w:w="5670" w:type="dxa"/>
          </w:tcPr>
          <w:p w:rsidR="007A0EE1" w:rsidRPr="00A20344" w:rsidRDefault="00E84B36" w:rsidP="00CA6CF2">
            <w:pPr>
              <w:pStyle w:val="Heading3"/>
              <w:ind w:right="-408"/>
            </w:pPr>
            <w:r>
              <w:t>M</w:t>
            </w:r>
            <w:r w:rsidR="00CA6CF2">
              <w:t xml:space="preserve">emorandum of </w:t>
            </w:r>
            <w:r>
              <w:t>A</w:t>
            </w:r>
            <w:r w:rsidR="00CA6CF2">
              <w:t>greement</w:t>
            </w:r>
            <w:r>
              <w:t xml:space="preserve"> </w:t>
            </w:r>
            <w:r w:rsidR="00CA6CF2">
              <w:t>Content</w:t>
            </w:r>
          </w:p>
          <w:p w:rsidR="000A092C" w:rsidRDefault="00CA6CF2" w:rsidP="007A0EE1">
            <w:r>
              <w:t>Group</w:t>
            </w:r>
          </w:p>
          <w:p w:rsidR="00A43F62" w:rsidRDefault="00A43F62" w:rsidP="007A0EE1"/>
          <w:p w:rsidR="00A43F62" w:rsidRPr="00A20344" w:rsidRDefault="00A43F62" w:rsidP="007A0EE1"/>
        </w:tc>
        <w:tc>
          <w:tcPr>
            <w:tcW w:w="2340" w:type="dxa"/>
          </w:tcPr>
          <w:p w:rsidR="000A092C" w:rsidRPr="00A20344" w:rsidRDefault="000A092C" w:rsidP="00CA6CF2">
            <w:pPr>
              <w:pStyle w:val="Heading3"/>
              <w:ind w:left="228"/>
            </w:pPr>
          </w:p>
        </w:tc>
      </w:tr>
      <w:tr w:rsidR="000A092C" w:rsidRPr="00A20344" w:rsidTr="001F1E06">
        <w:tc>
          <w:tcPr>
            <w:tcW w:w="2790" w:type="dxa"/>
            <w:tcMar>
              <w:bottom w:w="302" w:type="dxa"/>
            </w:tcMar>
          </w:tcPr>
          <w:p w:rsidR="000A092C" w:rsidRPr="00A20344" w:rsidRDefault="000A092C" w:rsidP="00B91837">
            <w:pPr>
              <w:pStyle w:val="Heading3"/>
            </w:pPr>
          </w:p>
        </w:tc>
        <w:tc>
          <w:tcPr>
            <w:tcW w:w="5670" w:type="dxa"/>
            <w:tcMar>
              <w:bottom w:w="302" w:type="dxa"/>
            </w:tcMar>
          </w:tcPr>
          <w:p w:rsidR="007A0EE1" w:rsidRPr="00A20344" w:rsidRDefault="002C2316" w:rsidP="007A0EE1">
            <w:pPr>
              <w:pStyle w:val="Heading3"/>
            </w:pPr>
            <w:r>
              <w:t>Wrap Up</w:t>
            </w:r>
          </w:p>
          <w:p w:rsidR="00F92B9B" w:rsidRPr="00A20344" w:rsidRDefault="0058291B" w:rsidP="00F92B9B">
            <w:r>
              <w:t>Next Steps</w:t>
            </w:r>
          </w:p>
          <w:p w:rsidR="00F92B9B" w:rsidRPr="00A20344" w:rsidRDefault="00F92B9B" w:rsidP="00F92B9B"/>
          <w:p w:rsidR="000A092C" w:rsidRPr="00A20344" w:rsidRDefault="000A092C" w:rsidP="007A0EE1"/>
        </w:tc>
        <w:tc>
          <w:tcPr>
            <w:tcW w:w="2340" w:type="dxa"/>
            <w:tcMar>
              <w:bottom w:w="302" w:type="dxa"/>
            </w:tcMar>
          </w:tcPr>
          <w:p w:rsidR="000A092C" w:rsidRPr="00A20344" w:rsidRDefault="000A092C" w:rsidP="007A0EE1">
            <w:pPr>
              <w:pStyle w:val="Heading3"/>
            </w:pPr>
          </w:p>
        </w:tc>
      </w:tr>
    </w:tbl>
    <w:p w:rsidR="000A092C" w:rsidRPr="00A20344" w:rsidRDefault="00DB2AA9">
      <w:pPr>
        <w:pStyle w:val="Heading2"/>
      </w:pPr>
      <w:sdt>
        <w:sdtPr>
          <w:alias w:val="Additional instructions:"/>
          <w:tag w:val="Additional instructions:"/>
          <w:id w:val="-1872839191"/>
          <w:placeholder>
            <w:docPart w:val="E9F8014B65744B659FCEC449130D005E"/>
          </w:placeholder>
          <w:temporary/>
          <w:showingPlcHdr/>
          <w15:appearance w15:val="hidden"/>
        </w:sdtPr>
        <w:sdtEndPr/>
        <w:sdtContent>
          <w:r w:rsidR="00CD75B8" w:rsidRPr="00A20344">
            <w:t>Additional Instructions:</w:t>
          </w:r>
        </w:sdtContent>
      </w:sdt>
    </w:p>
    <w:p w:rsidR="001E04E5" w:rsidRDefault="001E04E5"/>
    <w:p w:rsidR="00E40A6B" w:rsidRDefault="002C2316">
      <w:r>
        <w:t>If you are not already on the DOC Boulder Campus, please bring a photo I.D. and allow a few extra minutes before the meeting to go through Security at the front gate.</w:t>
      </w:r>
    </w:p>
    <w:p w:rsidR="001E04E5" w:rsidRDefault="001E04E5"/>
    <w:p w:rsidR="002C2316" w:rsidRDefault="002C2316">
      <w:r>
        <w:t>Please also be prepared to provide a brief introduction that includes your name, organization and connection to preservation of Building 1</w:t>
      </w:r>
    </w:p>
    <w:sectPr w:rsidR="002C2316" w:rsidSect="001534F4">
      <w:headerReference w:type="first" r:id="rId7"/>
      <w:footerReference w:type="first" r:id="rId8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A9" w:rsidRDefault="00DB2AA9">
      <w:pPr>
        <w:spacing w:after="0"/>
      </w:pPr>
      <w:r>
        <w:separator/>
      </w:r>
    </w:p>
  </w:endnote>
  <w:endnote w:type="continuationSeparator" w:id="0">
    <w:p w:rsidR="00DB2AA9" w:rsidRDefault="00DB2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10"/>
      <w:gridCol w:w="210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42866056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  <w:sz w:val="22"/>
          <w:szCs w:val="22"/>
        </w:rPr>
      </w:sdtEndPr>
      <w:sdtContent>
        <w:tr w:rsidR="00FB434A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FB434A" w:rsidRDefault="00FB43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FB434A" w:rsidRDefault="00FB434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534B2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E04E5" w:rsidRDefault="001E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A9" w:rsidRDefault="00DB2AA9">
      <w:pPr>
        <w:spacing w:after="0"/>
      </w:pPr>
      <w:r>
        <w:separator/>
      </w:r>
    </w:p>
  </w:footnote>
  <w:footnote w:type="continuationSeparator" w:id="0">
    <w:p w:rsidR="00DB2AA9" w:rsidRDefault="00DB2A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E5" w:rsidRDefault="001E0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36"/>
    <w:rsid w:val="000249A1"/>
    <w:rsid w:val="00056BC4"/>
    <w:rsid w:val="000832C3"/>
    <w:rsid w:val="000A092C"/>
    <w:rsid w:val="00140B99"/>
    <w:rsid w:val="00144883"/>
    <w:rsid w:val="001534F4"/>
    <w:rsid w:val="00154F16"/>
    <w:rsid w:val="001E04E5"/>
    <w:rsid w:val="001F1E06"/>
    <w:rsid w:val="00202149"/>
    <w:rsid w:val="002B7342"/>
    <w:rsid w:val="002C2316"/>
    <w:rsid w:val="002D0BE6"/>
    <w:rsid w:val="00315B98"/>
    <w:rsid w:val="0033061E"/>
    <w:rsid w:val="00331681"/>
    <w:rsid w:val="00367AA6"/>
    <w:rsid w:val="00374B4A"/>
    <w:rsid w:val="003E0C20"/>
    <w:rsid w:val="00473C52"/>
    <w:rsid w:val="004A70C6"/>
    <w:rsid w:val="004C1FF3"/>
    <w:rsid w:val="004E2C7C"/>
    <w:rsid w:val="005313E1"/>
    <w:rsid w:val="00534B27"/>
    <w:rsid w:val="00566DB3"/>
    <w:rsid w:val="0057139B"/>
    <w:rsid w:val="0058291B"/>
    <w:rsid w:val="00592A8A"/>
    <w:rsid w:val="00595798"/>
    <w:rsid w:val="005A584C"/>
    <w:rsid w:val="005A723D"/>
    <w:rsid w:val="005F6C73"/>
    <w:rsid w:val="00614675"/>
    <w:rsid w:val="00704D5F"/>
    <w:rsid w:val="00737C01"/>
    <w:rsid w:val="00754EAE"/>
    <w:rsid w:val="007A0EE1"/>
    <w:rsid w:val="007C4DF9"/>
    <w:rsid w:val="00826C85"/>
    <w:rsid w:val="00830E41"/>
    <w:rsid w:val="00865D4C"/>
    <w:rsid w:val="0087638A"/>
    <w:rsid w:val="008C79E3"/>
    <w:rsid w:val="008D366D"/>
    <w:rsid w:val="00905D41"/>
    <w:rsid w:val="0092748A"/>
    <w:rsid w:val="00930FFC"/>
    <w:rsid w:val="00946B11"/>
    <w:rsid w:val="00957536"/>
    <w:rsid w:val="00976058"/>
    <w:rsid w:val="009A1291"/>
    <w:rsid w:val="009B7895"/>
    <w:rsid w:val="009E2071"/>
    <w:rsid w:val="00A20344"/>
    <w:rsid w:val="00A43F62"/>
    <w:rsid w:val="00A60C64"/>
    <w:rsid w:val="00A97B7C"/>
    <w:rsid w:val="00B01209"/>
    <w:rsid w:val="00B77387"/>
    <w:rsid w:val="00B81937"/>
    <w:rsid w:val="00B91837"/>
    <w:rsid w:val="00BB5ED6"/>
    <w:rsid w:val="00BC3826"/>
    <w:rsid w:val="00BF39E8"/>
    <w:rsid w:val="00C23407"/>
    <w:rsid w:val="00C50678"/>
    <w:rsid w:val="00C60419"/>
    <w:rsid w:val="00C8725D"/>
    <w:rsid w:val="00C8758B"/>
    <w:rsid w:val="00CA6CF2"/>
    <w:rsid w:val="00CD75B8"/>
    <w:rsid w:val="00CE5973"/>
    <w:rsid w:val="00D31F80"/>
    <w:rsid w:val="00D952A3"/>
    <w:rsid w:val="00DB2AA9"/>
    <w:rsid w:val="00E30299"/>
    <w:rsid w:val="00E40A6B"/>
    <w:rsid w:val="00E50EF9"/>
    <w:rsid w:val="00E77C76"/>
    <w:rsid w:val="00E84B36"/>
    <w:rsid w:val="00EA4EC2"/>
    <w:rsid w:val="00EF766B"/>
    <w:rsid w:val="00F009B0"/>
    <w:rsid w:val="00F03B0E"/>
    <w:rsid w:val="00F40B24"/>
    <w:rsid w:val="00F666AB"/>
    <w:rsid w:val="00F92B9B"/>
    <w:rsid w:val="00F97074"/>
    <w:rsid w:val="00FB434A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AABF6-62B7-4BD3-BFBE-0CD9023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n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E2B7F23D3483CA75E70CC8A29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BDA3-A681-4CEC-9FB2-C692EC223D98}"/>
      </w:docPartPr>
      <w:docPartBody>
        <w:p w:rsidR="00D373A8" w:rsidRDefault="00D373A8">
          <w:pPr>
            <w:pStyle w:val="788E2B7F23D3483CA75E70CC8A295B13"/>
          </w:pPr>
          <w:r w:rsidRPr="00A20344">
            <w:t>agenda</w:t>
          </w:r>
        </w:p>
      </w:docPartBody>
    </w:docPart>
    <w:docPart>
      <w:docPartPr>
        <w:name w:val="AAD8388E73FC459EB8E2CAECA484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804D-3316-418D-97BA-98AACBCBA45B}"/>
      </w:docPartPr>
      <w:docPartBody>
        <w:p w:rsidR="00D373A8" w:rsidRDefault="00D373A8">
          <w:pPr>
            <w:pStyle w:val="AAD8388E73FC459EB8E2CAECA484C60E"/>
          </w:pPr>
          <w:r w:rsidRPr="00A20344">
            <w:t>Presenter</w:t>
          </w:r>
        </w:p>
      </w:docPartBody>
    </w:docPart>
    <w:docPart>
      <w:docPartPr>
        <w:name w:val="8DD7202F1EEF43A5898CF16D151D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D7D0-0E8D-4D51-B9CB-EFC701E34652}"/>
      </w:docPartPr>
      <w:docPartBody>
        <w:p w:rsidR="00D373A8" w:rsidRDefault="00D373A8">
          <w:pPr>
            <w:pStyle w:val="8DD7202F1EEF43A5898CF16D151D566F"/>
          </w:pPr>
          <w:r w:rsidRPr="00A20344">
            <w:t>Presenter</w:t>
          </w:r>
        </w:p>
      </w:docPartBody>
    </w:docPart>
    <w:docPart>
      <w:docPartPr>
        <w:name w:val="54934812407A47A8A025C681391A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F747-86D5-442F-B3AE-CDD992C440F4}"/>
      </w:docPartPr>
      <w:docPartBody>
        <w:p w:rsidR="00D373A8" w:rsidRDefault="00D373A8">
          <w:pPr>
            <w:pStyle w:val="54934812407A47A8A025C681391ABE91"/>
          </w:pPr>
          <w:r w:rsidRPr="00A20344">
            <w:t>Presenter</w:t>
          </w:r>
        </w:p>
      </w:docPartBody>
    </w:docPart>
    <w:docPart>
      <w:docPartPr>
        <w:name w:val="E9F8014B65744B659FCEC449130D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D174-7C20-4C7A-835A-CAFDA4FFCAE4}"/>
      </w:docPartPr>
      <w:docPartBody>
        <w:p w:rsidR="00D373A8" w:rsidRDefault="00D373A8">
          <w:pPr>
            <w:pStyle w:val="E9F8014B65744B659FCEC449130D005E"/>
          </w:pPr>
          <w:r w:rsidRPr="00A20344">
            <w:t>Additional 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A8"/>
    <w:rsid w:val="00523A6E"/>
    <w:rsid w:val="00D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8E2B7F23D3483CA75E70CC8A295B13">
    <w:name w:val="788E2B7F23D3483CA75E70CC8A295B13"/>
  </w:style>
  <w:style w:type="paragraph" w:customStyle="1" w:styleId="F388464EF53144FC8A7922F066FFBAEF">
    <w:name w:val="F388464EF53144FC8A7922F066FFBAEF"/>
  </w:style>
  <w:style w:type="paragraph" w:customStyle="1" w:styleId="E276FC9B28FC4B1484076F0C2CCDFE5D">
    <w:name w:val="E276FC9B28FC4B1484076F0C2CCDFE5D"/>
  </w:style>
  <w:style w:type="paragraph" w:customStyle="1" w:styleId="10173FBDB8034CFD9547333D76CF53A0">
    <w:name w:val="10173FBDB8034CFD9547333D76CF53A0"/>
  </w:style>
  <w:style w:type="paragraph" w:customStyle="1" w:styleId="2B6423DE7B6D4488A80FC6771786F86A">
    <w:name w:val="2B6423DE7B6D4488A80FC6771786F86A"/>
  </w:style>
  <w:style w:type="paragraph" w:customStyle="1" w:styleId="836AD37C84754F61BCC4217F7521DB6E">
    <w:name w:val="836AD37C84754F61BCC4217F7521DB6E"/>
  </w:style>
  <w:style w:type="paragraph" w:customStyle="1" w:styleId="A63D2FAF3B2F4EABA066D7FCBC7D9B25">
    <w:name w:val="A63D2FAF3B2F4EABA066D7FCBC7D9B25"/>
  </w:style>
  <w:style w:type="paragraph" w:customStyle="1" w:styleId="D3C1BEA369A64AFD8BCBF519A9911385">
    <w:name w:val="D3C1BEA369A64AFD8BCBF519A9911385"/>
  </w:style>
  <w:style w:type="paragraph" w:customStyle="1" w:styleId="46F0528F3BCB41EAB86C1CDA644054EA">
    <w:name w:val="46F0528F3BCB41EAB86C1CDA644054EA"/>
  </w:style>
  <w:style w:type="paragraph" w:customStyle="1" w:styleId="3CD8722C6488434D84A85B137E9138FF">
    <w:name w:val="3CD8722C6488434D84A85B137E9138FF"/>
  </w:style>
  <w:style w:type="paragraph" w:customStyle="1" w:styleId="772B4D90153943AB9061B81C6E33ADC8">
    <w:name w:val="772B4D90153943AB9061B81C6E33ADC8"/>
  </w:style>
  <w:style w:type="paragraph" w:customStyle="1" w:styleId="2E8BF2F45F22494F80C030D70C1967F2">
    <w:name w:val="2E8BF2F45F22494F80C030D70C1967F2"/>
  </w:style>
  <w:style w:type="paragraph" w:customStyle="1" w:styleId="AC9498E81B0A4F7CA5F48877D2912936">
    <w:name w:val="AC9498E81B0A4F7CA5F48877D2912936"/>
  </w:style>
  <w:style w:type="paragraph" w:customStyle="1" w:styleId="DCD8B95993784D7BAC8E819A8BCDDB81">
    <w:name w:val="DCD8B95993784D7BAC8E819A8BCDDB81"/>
  </w:style>
  <w:style w:type="paragraph" w:customStyle="1" w:styleId="A85B7E5D5FCF4318B196ADF8973FD090">
    <w:name w:val="A85B7E5D5FCF4318B196ADF8973FD090"/>
  </w:style>
  <w:style w:type="paragraph" w:customStyle="1" w:styleId="67AEEDC76D124C63B6B9A3E077841ABD">
    <w:name w:val="67AEEDC76D124C63B6B9A3E077841ABD"/>
  </w:style>
  <w:style w:type="paragraph" w:customStyle="1" w:styleId="54DBE7ECDDE64794B727CC7070A1E67A">
    <w:name w:val="54DBE7ECDDE64794B727CC7070A1E67A"/>
  </w:style>
  <w:style w:type="paragraph" w:customStyle="1" w:styleId="3D708E882D9A43FD9612A3FBBC89BA5A">
    <w:name w:val="3D708E882D9A43FD9612A3FBBC89BA5A"/>
  </w:style>
  <w:style w:type="paragraph" w:customStyle="1" w:styleId="669947AD8FD3437B8F325ADE8F47598B">
    <w:name w:val="669947AD8FD3437B8F325ADE8F47598B"/>
  </w:style>
  <w:style w:type="paragraph" w:customStyle="1" w:styleId="1088408A367B43E1A4629EE192899785">
    <w:name w:val="1088408A367B43E1A4629EE192899785"/>
  </w:style>
  <w:style w:type="paragraph" w:customStyle="1" w:styleId="9FEC7D5A0CF34A17B7C777B18CE1984F">
    <w:name w:val="9FEC7D5A0CF34A17B7C777B18CE1984F"/>
  </w:style>
  <w:style w:type="paragraph" w:customStyle="1" w:styleId="21F2BBE53BD84E6B933DB9933EFF518E">
    <w:name w:val="21F2BBE53BD84E6B933DB9933EFF518E"/>
  </w:style>
  <w:style w:type="paragraph" w:customStyle="1" w:styleId="6C22690708CE4A56A37528A06ACF54F6">
    <w:name w:val="6C22690708CE4A56A37528A06ACF54F6"/>
  </w:style>
  <w:style w:type="paragraph" w:customStyle="1" w:styleId="F4CAD4EBAACE433D934C1D9C4F4FBB43">
    <w:name w:val="F4CAD4EBAACE433D934C1D9C4F4FBB43"/>
  </w:style>
  <w:style w:type="paragraph" w:customStyle="1" w:styleId="0621D451283844989E311C852B9866E1">
    <w:name w:val="0621D451283844989E311C852B9866E1"/>
  </w:style>
  <w:style w:type="paragraph" w:customStyle="1" w:styleId="8FA54A57CBF04E75807653494EA894DB">
    <w:name w:val="8FA54A57CBF04E75807653494EA894DB"/>
  </w:style>
  <w:style w:type="paragraph" w:customStyle="1" w:styleId="936C97641E064D68B9BF735B55AF1580">
    <w:name w:val="936C97641E064D68B9BF735B55AF1580"/>
  </w:style>
  <w:style w:type="paragraph" w:customStyle="1" w:styleId="AAD8388E73FC459EB8E2CAECA484C60E">
    <w:name w:val="AAD8388E73FC459EB8E2CAECA484C60E"/>
  </w:style>
  <w:style w:type="paragraph" w:customStyle="1" w:styleId="9499539943C74E10A578B00456E20742">
    <w:name w:val="9499539943C74E10A578B00456E20742"/>
  </w:style>
  <w:style w:type="paragraph" w:customStyle="1" w:styleId="8DD7202F1EEF43A5898CF16D151D566F">
    <w:name w:val="8DD7202F1EEF43A5898CF16D151D566F"/>
  </w:style>
  <w:style w:type="paragraph" w:customStyle="1" w:styleId="E9D1B2CBBFF34DC3BEAF82EC2660B227">
    <w:name w:val="E9D1B2CBBFF34DC3BEAF82EC2660B227"/>
  </w:style>
  <w:style w:type="paragraph" w:customStyle="1" w:styleId="54934812407A47A8A025C681391ABE91">
    <w:name w:val="54934812407A47A8A025C681391ABE91"/>
  </w:style>
  <w:style w:type="paragraph" w:customStyle="1" w:styleId="0A92B45BC6F04802823F662DBD8BE6F5">
    <w:name w:val="0A92B45BC6F04802823F662DBD8BE6F5"/>
  </w:style>
  <w:style w:type="paragraph" w:customStyle="1" w:styleId="150DE1E44F4F48E49D72C29975720A20">
    <w:name w:val="150DE1E44F4F48E49D72C29975720A20"/>
  </w:style>
  <w:style w:type="paragraph" w:customStyle="1" w:styleId="7BE29FF849054C1CAAC193B71E999361">
    <w:name w:val="7BE29FF849054C1CAAC193B71E999361"/>
  </w:style>
  <w:style w:type="paragraph" w:customStyle="1" w:styleId="D9202C7E74F84690BEB44F9E42389004">
    <w:name w:val="D9202C7E74F84690BEB44F9E42389004"/>
  </w:style>
  <w:style w:type="paragraph" w:customStyle="1" w:styleId="D53B84431A764D3BACADAEF88A5108AA">
    <w:name w:val="D53B84431A764D3BACADAEF88A5108AA"/>
  </w:style>
  <w:style w:type="paragraph" w:customStyle="1" w:styleId="FD955F1655EE42919E6995F48A033465">
    <w:name w:val="FD955F1655EE42919E6995F48A033465"/>
  </w:style>
  <w:style w:type="paragraph" w:customStyle="1" w:styleId="6B10A12F94CD47129AF64D891B517997">
    <w:name w:val="6B10A12F94CD47129AF64D891B517997"/>
  </w:style>
  <w:style w:type="paragraph" w:customStyle="1" w:styleId="4F759098FD114207BD499816BE6D2BC7">
    <w:name w:val="4F759098FD114207BD499816BE6D2BC7"/>
  </w:style>
  <w:style w:type="paragraph" w:customStyle="1" w:styleId="73A2FEA2C7A640EF8E5A54F3B90ABD7A">
    <w:name w:val="73A2FEA2C7A640EF8E5A54F3B90ABD7A"/>
  </w:style>
  <w:style w:type="paragraph" w:customStyle="1" w:styleId="2E778BD3DC0B41F0BB1A548BDEAA9B81">
    <w:name w:val="2E778BD3DC0B41F0BB1A548BDEAA9B81"/>
  </w:style>
  <w:style w:type="paragraph" w:customStyle="1" w:styleId="30510CD3794F47C6A4B117443BA1041B">
    <w:name w:val="30510CD3794F47C6A4B117443BA1041B"/>
  </w:style>
  <w:style w:type="paragraph" w:customStyle="1" w:styleId="D14FDA6FC25F4776BE1D52EB9017CE25">
    <w:name w:val="D14FDA6FC25F4776BE1D52EB9017CE25"/>
  </w:style>
  <w:style w:type="paragraph" w:customStyle="1" w:styleId="516C72BCE29549F7B2E89B7503E914B8">
    <w:name w:val="516C72BCE29549F7B2E89B7503E914B8"/>
  </w:style>
  <w:style w:type="paragraph" w:customStyle="1" w:styleId="505A810E226E45D095003044DCD5C1B1">
    <w:name w:val="505A810E226E45D095003044DCD5C1B1"/>
  </w:style>
  <w:style w:type="paragraph" w:customStyle="1" w:styleId="0C165902A93B4267B5389F43E8FBE819">
    <w:name w:val="0C165902A93B4267B5389F43E8FBE819"/>
  </w:style>
  <w:style w:type="paragraph" w:customStyle="1" w:styleId="54535720D5924491AA1A6D40DE9C19A2">
    <w:name w:val="54535720D5924491AA1A6D40DE9C19A2"/>
  </w:style>
  <w:style w:type="paragraph" w:customStyle="1" w:styleId="2D00EAE43FED4406A12429403C80932C">
    <w:name w:val="2D00EAE43FED4406A12429403C80932C"/>
  </w:style>
  <w:style w:type="paragraph" w:customStyle="1" w:styleId="03BCA382F54E4624BEFB15633E07BF9D">
    <w:name w:val="03BCA382F54E4624BEFB15633E07BF9D"/>
  </w:style>
  <w:style w:type="paragraph" w:customStyle="1" w:styleId="B2E68B91A53341F3B46191DB409BEA64">
    <w:name w:val="B2E68B91A53341F3B46191DB409BEA64"/>
  </w:style>
  <w:style w:type="paragraph" w:customStyle="1" w:styleId="B838A952182D4AFEA8B31D3BF34738E4">
    <w:name w:val="B838A952182D4AFEA8B31D3BF34738E4"/>
  </w:style>
  <w:style w:type="paragraph" w:customStyle="1" w:styleId="9396081C469348338D9D4D73E253CB77">
    <w:name w:val="9396081C469348338D9D4D73E253CB77"/>
  </w:style>
  <w:style w:type="paragraph" w:customStyle="1" w:styleId="E9F8014B65744B659FCEC449130D005E">
    <w:name w:val="E9F8014B65744B659FCEC449130D005E"/>
  </w:style>
  <w:style w:type="paragraph" w:customStyle="1" w:styleId="A5C8B88038624DF9BD3AD19D7CBF5684">
    <w:name w:val="A5C8B88038624DF9BD3AD19D7CBF5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(formal).dotx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Neuberg, Phillip (Fed)</dc:creator>
  <cp:lastModifiedBy>Zheng, Kathy (Fed)</cp:lastModifiedBy>
  <cp:revision>2</cp:revision>
  <cp:lastPrinted>2017-08-23T21:38:00Z</cp:lastPrinted>
  <dcterms:created xsi:type="dcterms:W3CDTF">2017-08-29T16:56:00Z</dcterms:created>
  <dcterms:modified xsi:type="dcterms:W3CDTF">2017-08-29T16:56:00Z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