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D71" w:rsidRDefault="008D3E0D" w:rsidP="004F0D71">
      <w:pPr>
        <w:spacing w:line="240" w:lineRule="auto"/>
        <w:rPr>
          <w:rFonts w:ascii="Times New Roman" w:hAnsi="Times New Roman" w:cs="Times New Roman"/>
          <w:snapToGrid w:val="0"/>
          <w:color w:val="000000"/>
        </w:rPr>
      </w:pPr>
      <w:r>
        <w:rPr>
          <w:rFonts w:ascii="Times New Roman" w:hAnsi="Times New Roman" w:cs="Times New Roman"/>
          <w:noProof/>
          <w:color w:val="000000"/>
        </w:rPr>
        <mc:AlternateContent>
          <mc:Choice Requires="wps">
            <w:drawing>
              <wp:anchor distT="0" distB="0" distL="114300" distR="114300" simplePos="0" relativeHeight="251663360" behindDoc="1" locked="0" layoutInCell="0" allowOverlap="1">
                <wp:simplePos x="0" y="0"/>
                <wp:positionH relativeFrom="margin">
                  <wp:posOffset>-285750</wp:posOffset>
                </wp:positionH>
                <wp:positionV relativeFrom="page">
                  <wp:posOffset>885825</wp:posOffset>
                </wp:positionV>
                <wp:extent cx="2844165" cy="323850"/>
                <wp:effectExtent l="0" t="0" r="13335"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165"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462BE" w:rsidRDefault="00E462BE">
                            <w:pPr>
                              <w:pBdr>
                                <w:top w:val="single" w:sz="2" w:space="11" w:color="FFFFFF"/>
                                <w:left w:val="single" w:sz="2" w:space="10" w:color="FFFFFF"/>
                                <w:bottom w:val="single" w:sz="2" w:space="9" w:color="FFFFFF"/>
                                <w:right w:val="single" w:sz="2" w:space="10" w:color="FFFFFF"/>
                              </w:pBdr>
                              <w:tabs>
                                <w:tab w:val="left" w:pos="-720"/>
                              </w:tabs>
                              <w:suppressAutoHyphens/>
                              <w:jc w:val="both"/>
                              <w:rPr>
                                <w:rFonts w:ascii="Arial" w:hAnsi="Arial"/>
                                <w:spacing w:val="-2"/>
                                <w:sz w:val="16"/>
                              </w:rPr>
                            </w:pPr>
                            <w:r>
                              <w:rPr>
                                <w:rFonts w:ascii="Arial" w:hAnsi="Arial"/>
                                <w:spacing w:val="-1"/>
                                <w:sz w:val="18"/>
                              </w:rPr>
                              <w:t>UNITED STATES DEPARTMENT OF COMMERCE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2.5pt;margin-top:69.75pt;width:223.95pt;height:25.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WfD4gIAAGA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" o:allowincell="f" filled="f" stroked="f" strokeweight="0">
                <v:textbox inset="0,0,0,0">
                  <w:txbxContent>
                    <w:p w:rsidR="00E462BE" w:rsidRDefault="00E462BE">
                      <w:pPr>
                        <w:pBdr>
                          <w:top w:val="single" w:sz="2" w:space="11" w:color="FFFFFF"/>
                          <w:left w:val="single" w:sz="2" w:space="10" w:color="FFFFFF"/>
                          <w:bottom w:val="single" w:sz="2" w:space="9" w:color="FFFFFF"/>
                          <w:right w:val="single" w:sz="2" w:space="10" w:color="FFFFFF"/>
                        </w:pBdr>
                        <w:tabs>
                          <w:tab w:val="left" w:pos="-720"/>
                        </w:tabs>
                        <w:suppressAutoHyphens/>
                        <w:jc w:val="both"/>
                        <w:rPr>
                          <w:rFonts w:ascii="Arial" w:hAnsi="Arial"/>
                          <w:spacing w:val="-2"/>
                          <w:sz w:val="16"/>
                        </w:rPr>
                      </w:pPr>
                      <w:r>
                        <w:rPr>
                          <w:rFonts w:ascii="Arial" w:hAnsi="Arial"/>
                          <w:spacing w:val="-1"/>
                          <w:sz w:val="18"/>
                        </w:rPr>
                        <w:t>UNITED STATES DEPARTMENT OF COMMERCE</w:t>
                      </w:r>
                    </w:p>
                  </w:txbxContent>
                </v:textbox>
                <w10:wrap anchorx="margin" anchory="page"/>
              </v:rect>
            </w:pict>
          </mc:Fallback>
        </mc:AlternateContent>
      </w:r>
      <w:r>
        <w:rPr>
          <w:rFonts w:ascii="Times New Roman" w:hAnsi="Times New Roman" w:cs="Times New Roman"/>
          <w:noProof/>
          <w:color w:val="000000"/>
        </w:rPr>
        <mc:AlternateContent>
          <mc:Choice Requires="wps">
            <w:drawing>
              <wp:anchor distT="0" distB="0" distL="114300" distR="114300" simplePos="0" relativeHeight="251662336" behindDoc="1" locked="0" layoutInCell="0" allowOverlap="1">
                <wp:simplePos x="0" y="0"/>
                <wp:positionH relativeFrom="margin">
                  <wp:posOffset>3373755</wp:posOffset>
                </wp:positionH>
                <wp:positionV relativeFrom="paragraph">
                  <wp:posOffset>-368935</wp:posOffset>
                </wp:positionV>
                <wp:extent cx="3486150" cy="864870"/>
                <wp:effectExtent l="0" t="0" r="0" b="1143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8648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462BE" w:rsidRDefault="00E462BE" w:rsidP="005E6FB6">
                            <w:pPr>
                              <w:pBdr>
                                <w:top w:val="single" w:sz="2" w:space="11" w:color="FFFFFF"/>
                                <w:left w:val="single" w:sz="2" w:space="10" w:color="FFFFFF"/>
                                <w:bottom w:val="single" w:sz="2" w:space="9" w:color="FFFFFF"/>
                                <w:right w:val="single" w:sz="2" w:space="10" w:color="FFFFFF"/>
                              </w:pBdr>
                              <w:tabs>
                                <w:tab w:val="left" w:pos="-720"/>
                              </w:tabs>
                              <w:suppressAutoHyphens/>
                              <w:jc w:val="center"/>
                              <w:rPr>
                                <w:b/>
                                <w:spacing w:val="-3"/>
                              </w:rPr>
                            </w:pPr>
                            <w:r w:rsidRPr="00E462BE">
                              <w:rPr>
                                <w:rFonts w:ascii="Times New Roman" w:hAnsi="Times New Roman"/>
                                <w:b/>
                                <w:smallCaps/>
                                <w:spacing w:val="-3"/>
                                <w:sz w:val="20"/>
                              </w:rPr>
                              <w:t>TECHNOLOGY PARTNERSHIPS OFFIC</w:t>
                            </w:r>
                            <w:r>
                              <w:rPr>
                                <w:rFonts w:ascii="Times New Roman" w:hAnsi="Times New Roman"/>
                                <w:b/>
                                <w:smallCaps/>
                                <w:spacing w:val="-3"/>
                                <w:sz w:val="20"/>
                              </w:rPr>
                              <w:t>E</w:t>
                            </w:r>
                            <w:r>
                              <w:rPr>
                                <w:rFonts w:ascii="Times New Roman" w:hAnsi="Times New Roman"/>
                                <w:b/>
                                <w:smallCaps/>
                                <w:spacing w:val="-3"/>
                                <w:sz w:val="20"/>
                              </w:rPr>
                              <w:br/>
                            </w:r>
                            <w:r w:rsidRPr="00E462BE">
                              <w:rPr>
                                <w:rFonts w:ascii="Times New Roman" w:hAnsi="Times New Roman" w:cs="Times New Roman"/>
                                <w:b/>
                                <w:spacing w:val="-3"/>
                                <w:sz w:val="20"/>
                                <w:szCs w:val="20"/>
                              </w:rPr>
                              <w:t>100 Bureau Drive, MS 2200</w:t>
                            </w:r>
                            <w:r w:rsidRPr="00E462BE">
                              <w:rPr>
                                <w:rFonts w:ascii="Times New Roman" w:hAnsi="Times New Roman" w:cs="Times New Roman"/>
                                <w:b/>
                                <w:spacing w:val="-3"/>
                                <w:sz w:val="20"/>
                                <w:szCs w:val="20"/>
                              </w:rPr>
                              <w:br/>
                              <w:t>Gaithersburg, MD 20899-2200</w:t>
                            </w:r>
                            <w:r w:rsidRPr="00E462BE">
                              <w:rPr>
                                <w:rFonts w:ascii="Times New Roman" w:hAnsi="Times New Roman" w:cs="Times New Roman"/>
                                <w:b/>
                                <w:spacing w:val="-3"/>
                                <w:sz w:val="20"/>
                                <w:szCs w:val="20"/>
                              </w:rPr>
                              <w:br/>
                              <w:t xml:space="preserve">T: 301-975-8408; F: (301) 869-2751; </w:t>
                            </w:r>
                            <w:hyperlink r:id="rId6" w:history="1">
                              <w:r w:rsidR="0014726D" w:rsidRPr="0004110A">
                                <w:rPr>
                                  <w:rStyle w:val="Hyperlink"/>
                                  <w:rFonts w:ascii="Times New Roman" w:hAnsi="Times New Roman" w:cs="Times New Roman"/>
                                  <w:b/>
                                  <w:spacing w:val="-3"/>
                                  <w:sz w:val="20"/>
                                  <w:szCs w:val="20"/>
                                </w:rPr>
                                <w:t>ipp@nist.gov</w:t>
                              </w:r>
                            </w:hyperlink>
                            <w:r>
                              <w:rPr>
                                <w:b/>
                                <w:spacing w:val="-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7" style="position:absolute;margin-left:265.65pt;margin-top:-29.05pt;width:274.5pt;height:68.1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" o:allowincell="f" filled="f" stroked="f" strokeweight="0">
                <v:textbox inset="0,0,0,0">
                  <w:txbxContent>
                    <w:p w:rsidR="00E462BE" w:rsidRDefault="00E462BE" w:rsidP="005E6FB6">
                      <w:pPr>
                        <w:pBdr>
                          <w:top w:val="single" w:sz="2" w:space="11" w:color="FFFFFF"/>
                          <w:left w:val="single" w:sz="2" w:space="10" w:color="FFFFFF"/>
                          <w:bottom w:val="single" w:sz="2" w:space="9" w:color="FFFFFF"/>
                          <w:right w:val="single" w:sz="2" w:space="10" w:color="FFFFFF"/>
                        </w:pBdr>
                        <w:tabs>
                          <w:tab w:val="left" w:pos="-720"/>
                        </w:tabs>
                        <w:suppressAutoHyphens/>
                        <w:jc w:val="center"/>
                        <w:rPr>
                          <w:b/>
                          <w:spacing w:val="-3"/>
                        </w:rPr>
                      </w:pPr>
                      <w:r w:rsidRPr="00E462BE">
                        <w:rPr>
                          <w:rFonts w:ascii="Times New Roman" w:hAnsi="Times New Roman"/>
                          <w:b/>
                          <w:smallCaps/>
                          <w:spacing w:val="-3"/>
                          <w:sz w:val="20"/>
                        </w:rPr>
                        <w:t>TECHNOLOGY PARTNERSHIPS OFFIC</w:t>
                      </w:r>
                      <w:r>
                        <w:rPr>
                          <w:rFonts w:ascii="Times New Roman" w:hAnsi="Times New Roman"/>
                          <w:b/>
                          <w:smallCaps/>
                          <w:spacing w:val="-3"/>
                          <w:sz w:val="20"/>
                        </w:rPr>
                        <w:t>E</w:t>
                      </w:r>
                      <w:r>
                        <w:rPr>
                          <w:rFonts w:ascii="Times New Roman" w:hAnsi="Times New Roman"/>
                          <w:b/>
                          <w:smallCaps/>
                          <w:spacing w:val="-3"/>
                          <w:sz w:val="20"/>
                        </w:rPr>
                        <w:br/>
                      </w:r>
                      <w:r w:rsidRPr="00E462BE">
                        <w:rPr>
                          <w:rFonts w:ascii="Times New Roman" w:hAnsi="Times New Roman" w:cs="Times New Roman"/>
                          <w:b/>
                          <w:spacing w:val="-3"/>
                          <w:sz w:val="20"/>
                          <w:szCs w:val="20"/>
                        </w:rPr>
                        <w:t>100 Bureau Drive, MS 2200</w:t>
                      </w:r>
                      <w:r w:rsidRPr="00E462BE">
                        <w:rPr>
                          <w:rFonts w:ascii="Times New Roman" w:hAnsi="Times New Roman" w:cs="Times New Roman"/>
                          <w:b/>
                          <w:spacing w:val="-3"/>
                          <w:sz w:val="20"/>
                          <w:szCs w:val="20"/>
                        </w:rPr>
                        <w:br/>
                        <w:t>Gaithersburg, MD 20899-2200</w:t>
                      </w:r>
                      <w:r w:rsidRPr="00E462BE">
                        <w:rPr>
                          <w:rFonts w:ascii="Times New Roman" w:hAnsi="Times New Roman" w:cs="Times New Roman"/>
                          <w:b/>
                          <w:spacing w:val="-3"/>
                          <w:sz w:val="20"/>
                          <w:szCs w:val="20"/>
                        </w:rPr>
                        <w:br/>
                        <w:t xml:space="preserve">T: 301-975-8408; F: (301) 869-2751; </w:t>
                      </w:r>
                      <w:hyperlink r:id="rId7" w:history="1">
                        <w:r w:rsidR="0014726D" w:rsidRPr="0004110A">
                          <w:rPr>
                            <w:rStyle w:val="Hyperlink"/>
                            <w:rFonts w:ascii="Times New Roman" w:hAnsi="Times New Roman" w:cs="Times New Roman"/>
                            <w:b/>
                            <w:spacing w:val="-3"/>
                            <w:sz w:val="20"/>
                            <w:szCs w:val="20"/>
                          </w:rPr>
                          <w:t>ipp@nist.gov</w:t>
                        </w:r>
                      </w:hyperlink>
                      <w:r>
                        <w:rPr>
                          <w:b/>
                          <w:spacing w:val="-3"/>
                        </w:rPr>
                        <w:t xml:space="preserve"> </w:t>
                      </w:r>
                    </w:p>
                  </w:txbxContent>
                </v:textbox>
                <w10:wrap anchorx="margin"/>
              </v:rect>
            </w:pict>
          </mc:Fallback>
        </mc:AlternateContent>
      </w:r>
      <w:r>
        <w:rPr>
          <w:rFonts w:ascii="Times New Roman" w:hAnsi="Times New Roman" w:cs="Times New Roman"/>
          <w:noProof/>
          <w:color w:val="000000"/>
        </w:rPr>
        <mc:AlternateContent>
          <mc:Choice Requires="wpg">
            <w:drawing>
              <wp:anchor distT="0" distB="0" distL="114300" distR="114300" simplePos="0" relativeHeight="251661312" behindDoc="0" locked="0" layoutInCell="1" allowOverlap="1">
                <wp:simplePos x="0" y="0"/>
                <wp:positionH relativeFrom="column">
                  <wp:posOffset>-285750</wp:posOffset>
                </wp:positionH>
                <wp:positionV relativeFrom="paragraph">
                  <wp:posOffset>-371475</wp:posOffset>
                </wp:positionV>
                <wp:extent cx="3109595" cy="534035"/>
                <wp:effectExtent l="0" t="0" r="14605" b="3746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9595" cy="534035"/>
                          <a:chOff x="0" y="0"/>
                          <a:chExt cx="3109595" cy="534035"/>
                        </a:xfrm>
                      </wpg:grpSpPr>
                      <wps:wsp>
                        <wps:cNvPr id="9" name="Rectangle 9"/>
                        <wps:cNvSpPr>
                          <a:spLocks noChangeArrowheads="1"/>
                        </wps:cNvSpPr>
                        <wps:spPr bwMode="auto">
                          <a:xfrm>
                            <a:off x="1371600" y="0"/>
                            <a:ext cx="169545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462BE" w:rsidRDefault="00E462BE" w:rsidP="00E462BE">
                              <w:pPr>
                                <w:pBdr>
                                  <w:top w:val="single" w:sz="2" w:space="11" w:color="FFFFFF"/>
                                  <w:left w:val="single" w:sz="2" w:space="10" w:color="FFFFFF"/>
                                  <w:bottom w:val="single" w:sz="2" w:space="9" w:color="FFFFFF"/>
                                  <w:right w:val="single" w:sz="2" w:space="10" w:color="FFFFFF"/>
                                </w:pBdr>
                                <w:tabs>
                                  <w:tab w:val="left" w:pos="-720"/>
                                </w:tabs>
                                <w:suppressAutoHyphens/>
                                <w:rPr>
                                  <w:rFonts w:ascii="Arial" w:hAnsi="Arial"/>
                                  <w:spacing w:val="-2"/>
                                  <w:sz w:val="16"/>
                                </w:rPr>
                              </w:pPr>
                              <w:r>
                                <w:rPr>
                                  <w:rFonts w:ascii="Arial" w:hAnsi="Arial"/>
                                  <w:spacing w:val="-2"/>
                                  <w:sz w:val="16"/>
                                </w:rPr>
                                <w:t>NATIONAL INSTITUTE OF STANDARDS AND TECHNOLOGY</w:t>
                              </w:r>
                            </w:p>
                          </w:txbxContent>
                        </wps:txbx>
                        <wps:bodyPr rot="0" vert="horz" wrap="square" lIns="0" tIns="0" rIns="0" bIns="0" anchor="t" anchorCtr="0" upright="1">
                          <a:noAutofit/>
                        </wps:bodyPr>
                      </wps:wsp>
                      <wpg:grpSp>
                        <wpg:cNvPr id="13" name="Group 13"/>
                        <wpg:cNvGrpSpPr/>
                        <wpg:grpSpPr>
                          <a:xfrm>
                            <a:off x="0" y="66675"/>
                            <a:ext cx="3109595" cy="467360"/>
                            <a:chOff x="0" y="0"/>
                            <a:chExt cx="3109595" cy="467360"/>
                          </a:xfrm>
                        </wpg:grpSpPr>
                        <pic:pic xmlns:pic="http://schemas.openxmlformats.org/drawingml/2006/picture">
                          <pic:nvPicPr>
                            <pic:cNvPr id="8" name="Picture 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8575" y="0"/>
                              <a:ext cx="1266825" cy="361950"/>
                            </a:xfrm>
                            <a:prstGeom prst="rect">
                              <a:avLst/>
                            </a:prstGeom>
                            <a:noFill/>
                            <a:ln>
                              <a:noFill/>
                            </a:ln>
                          </pic:spPr>
                        </pic:pic>
                        <wps:wsp>
                          <wps:cNvPr id="10" name="Straight Connector 10"/>
                          <wps:cNvCnPr>
                            <a:cxnSpLocks noChangeShapeType="1"/>
                          </wps:cNvCnPr>
                          <wps:spPr bwMode="auto">
                            <a:xfrm>
                              <a:off x="0" y="466725"/>
                              <a:ext cx="310959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id="Group 14" o:spid="_x0000_s1028" style="position:absolute;margin-left:-22.5pt;margin-top:-29.25pt;width:244.85pt;height:42.05pt;z-index:251661312" coordsize="31095,534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">
                <v:rect id="Rectangle 9" o:spid="_x0000_s1029" style="position:absolute;left:13716;width:1695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MEXMEA&#10;AADaAAAADwAAAGRycy9kb3ducmV2LnhtbESPQWvCQBSE7wX/w/IEb3WjB6nRVcQQsLeqvfT2yD6T&#10;YPZtsrtN4r/vCgWPw8x8w2z3o2lET87XlhUs5gkI4sLqmksF39f8/QOED8gaG8uk4EEe9rvJ2xZT&#10;bQc+U38JpYgQ9ikqqEJoUyl9UZFBP7ctcfRu1hkMUbpSaodDhJtGLpNkJQ3WHBcqbOlYUXG//BoF&#10;mVvp3B9PWb7+GbLw+dX1neyUmk3HwwZEoDG8wv/tk1awhueVeAP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TBFzBAAAA2gAAAA8AAAAAAAAAAAAAAAAAmAIAAGRycy9kb3du&#10;cmV2LnhtbFBLBQYAAAAABAAEAPUAAACGAwAAAAA=&#10;" filled="f" stroked="f" strokeweight="0">
                  <v:textbox inset="0,0,0,0">
                    <w:txbxContent>
                      <w:p w:rsidR="00E462BE" w:rsidRDefault="00E462BE" w:rsidP="00E462BE">
                        <w:pPr>
                          <w:pBdr>
                            <w:top w:val="single" w:sz="2" w:space="11" w:color="FFFFFF"/>
                            <w:left w:val="single" w:sz="2" w:space="10" w:color="FFFFFF"/>
                            <w:bottom w:val="single" w:sz="2" w:space="9" w:color="FFFFFF"/>
                            <w:right w:val="single" w:sz="2" w:space="10" w:color="FFFFFF"/>
                          </w:pBdr>
                          <w:tabs>
                            <w:tab w:val="left" w:pos="-720"/>
                          </w:tabs>
                          <w:suppressAutoHyphens/>
                          <w:rPr>
                            <w:rFonts w:ascii="Arial" w:hAnsi="Arial"/>
                            <w:spacing w:val="-2"/>
                            <w:sz w:val="16"/>
                          </w:rPr>
                        </w:pPr>
                        <w:r>
                          <w:rPr>
                            <w:rFonts w:ascii="Arial" w:hAnsi="Arial"/>
                            <w:spacing w:val="-2"/>
                            <w:sz w:val="16"/>
                          </w:rPr>
                          <w:t>NATIONAL INSTITUTE OF STANDARDS AND TECHNOLOGY</w:t>
                        </w:r>
                      </w:p>
                    </w:txbxContent>
                  </v:textbox>
                </v:rect>
                <v:group id="Group 13" o:spid="_x0000_s1030" style="position:absolute;top:666;width:31095;height:4674" coordsize="31095,4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1" type="#_x0000_t75" style="position:absolute;left:285;width:12669;height:36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s5qK/AAAA2gAAAA8AAABkcnMvZG93bnJldi54bWxET02LwjAQvQv+hzDC3jRdD6t0jSKLgoeF&#10;VSt7HpqxqTaT2sS2/ntzEDw+3vdi1dtKtNT40rGCz0kCgjh3uuRCwSnbjucgfEDWWDkmBQ/ysFoO&#10;BwtMtev4QO0xFCKGsE9RgQmhTqX0uSGLfuJq4sidXWMxRNgUUjfYxXBbyWmSfEmLJccGgzX9GMqv&#10;x7tVsLlM3Xk+M3/2cut2/+3v3s2yTqmPUb/+BhGoD2/xy73TCuLWeCXeALl8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yrOaivwAAANoAAAAPAAAAAAAAAAAAAAAAAJ8CAABk&#10;cnMvZG93bnJldi54bWxQSwUGAAAAAAQABAD3AAAAiwMAAAAA&#10;">
                    <v:imagedata r:id="rId9" o:title=""/>
                    <v:path arrowok="t"/>
                  </v:shape>
                  <v:line id="Straight Connector 10" o:spid="_x0000_s1032" style="position:absolute;visibility:visible;mso-wrap-style:square" from="0,4667" to="31095,4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oCA8QAAADbAAAADwAAAGRycy9kb3ducmV2LnhtbESPzU4DMQyE70h9h8iVuNFsAaHVtmlV&#10;tSB+LojCA1gbdxPYOKskbJe3xwckbrZmPPN5vZ1Cr0ZK2Uc2sFxUoIjbaD13Bj7eH65qULkgW+wj&#10;k4EfyrDdzC7W2Nh45jcaj6VTEsK5QQOulKHROreOAuZFHIhFO8UUsMiaOm0TniU89Pq6qu50QM/S&#10;4HCgvaP26/gdDHS1f55eb2+qF7evH+/T+Llr/cGYy/m0W4EqNJV/89/1kxV8oZdfZAC9+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GgIDxAAAANsAAAAPAAAAAAAAAAAA&#10;AAAAAKECAABkcnMvZG93bnJldi54bWxQSwUGAAAAAAQABAD5AAAAkgMAAAAA&#10;" strokeweight="2pt">
                    <v:stroke startarrowwidth="narrow" startarrowlength="short" endarrowwidth="narrow" endarrowlength="short"/>
                  </v:line>
                </v:group>
              </v:group>
            </w:pict>
          </mc:Fallback>
        </mc:AlternateContent>
      </w:r>
      <w:r>
        <w:rPr>
          <w:rFonts w:ascii="Times New Roman" w:hAnsi="Times New Roman" w:cs="Times New Roman"/>
          <w:noProof/>
          <w:color w:val="000000"/>
        </w:rPr>
        <mc:AlternateContent>
          <mc:Choice Requires="wps">
            <w:drawing>
              <wp:anchor distT="0" distB="0" distL="114300" distR="114300" simplePos="0" relativeHeight="251658240" behindDoc="1" locked="0" layoutInCell="0" allowOverlap="1">
                <wp:simplePos x="0" y="0"/>
                <wp:positionH relativeFrom="margin">
                  <wp:posOffset>-316230</wp:posOffset>
                </wp:positionH>
                <wp:positionV relativeFrom="page">
                  <wp:posOffset>171450</wp:posOffset>
                </wp:positionV>
                <wp:extent cx="7214235" cy="73025"/>
                <wp:effectExtent l="0" t="0" r="5715" b="31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4235" cy="73025"/>
                        </a:xfrm>
                        <a:prstGeom prst="rect">
                          <a:avLst/>
                        </a:prstGeom>
                        <a:solidFill>
                          <a:srgbClr val="B3B3B3"/>
                        </a:solidFill>
                        <a:ln>
                          <a:noFill/>
                        </a:ln>
                        <a:effectLst/>
                        <a:extLst>
                          <a:ext uri="{91240B29-F687-4F45-9708-019B960494DF}">
                            <a14:hiddenLine xmlns:a14="http://schemas.microsoft.com/office/drawing/2010/main" w="127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4.9pt;margin-top:13.5pt;width:568.05pt;height: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" o:allowincell="f" fillcolor="#b3b3b3" stroked="f" strokeweight=".1pt">
                <w10:wrap anchorx="margin" anchory="page"/>
              </v:rect>
            </w:pict>
          </mc:Fallback>
        </mc:AlternateContent>
      </w:r>
    </w:p>
    <w:p w:rsidR="00E462BE" w:rsidRDefault="00E462BE" w:rsidP="004F0D71">
      <w:pPr>
        <w:spacing w:line="240" w:lineRule="auto"/>
        <w:rPr>
          <w:rFonts w:ascii="Times New Roman" w:hAnsi="Times New Roman" w:cs="Times New Roman"/>
          <w:snapToGrid w:val="0"/>
          <w:color w:val="000000"/>
        </w:rPr>
      </w:pPr>
    </w:p>
    <w:p w:rsidR="00E462BE" w:rsidRPr="004D47DA" w:rsidRDefault="008D3E0D" w:rsidP="004F0D71">
      <w:pPr>
        <w:spacing w:line="240" w:lineRule="auto"/>
        <w:rPr>
          <w:rFonts w:ascii="Times New Roman" w:hAnsi="Times New Roman" w:cs="Times New Roman"/>
          <w:snapToGrid w:val="0"/>
          <w:color w:val="000000"/>
        </w:rPr>
      </w:pPr>
      <w:r>
        <w:rPr>
          <w:rFonts w:ascii="Times New Roman" w:hAnsi="Times New Roman" w:cs="Times New Roman"/>
          <w:b/>
          <w:noProof/>
          <w:color w:val="000000"/>
        </w:rPr>
        <mc:AlternateContent>
          <mc:Choice Requires="wps">
            <w:drawing>
              <wp:anchor distT="0" distB="0" distL="114300" distR="114300" simplePos="0" relativeHeight="251664384" behindDoc="1" locked="0" layoutInCell="0" allowOverlap="1">
                <wp:simplePos x="0" y="0"/>
                <wp:positionH relativeFrom="margin">
                  <wp:posOffset>-316230</wp:posOffset>
                </wp:positionH>
                <wp:positionV relativeFrom="page">
                  <wp:posOffset>1282700</wp:posOffset>
                </wp:positionV>
                <wp:extent cx="7214235" cy="73025"/>
                <wp:effectExtent l="0" t="0" r="5715" b="31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4235" cy="73025"/>
                        </a:xfrm>
                        <a:prstGeom prst="rect">
                          <a:avLst/>
                        </a:prstGeom>
                        <a:solidFill>
                          <a:srgbClr val="B3B3B3"/>
                        </a:solidFill>
                        <a:ln>
                          <a:noFill/>
                        </a:ln>
                        <a:effectLst/>
                        <a:extLst>
                          <a:ext uri="{91240B29-F687-4F45-9708-019B960494DF}">
                            <a14:hiddenLine xmlns:a14="http://schemas.microsoft.com/office/drawing/2010/main" w="127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24.9pt;margin-top:101pt;width:568.05pt;height:5.7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" o:allowincell="f" fillcolor="#b3b3b3" stroked="f" strokeweight=".1pt">
                <w10:wrap anchorx="margin" anchory="page"/>
              </v:rect>
            </w:pict>
          </mc:Fallback>
        </mc:AlternateContent>
      </w:r>
    </w:p>
    <w:p w:rsidR="003E0272" w:rsidRPr="00BF5AF0" w:rsidRDefault="008778FA" w:rsidP="008778FA">
      <w:pPr>
        <w:spacing w:line="240" w:lineRule="auto"/>
        <w:jc w:val="center"/>
        <w:rPr>
          <w:rFonts w:ascii="Arial" w:hAnsi="Arial" w:cs="Arial"/>
          <w:b/>
          <w:snapToGrid w:val="0"/>
          <w:color w:val="000000"/>
        </w:rPr>
      </w:pPr>
      <w:r w:rsidRPr="00BF5AF0">
        <w:rPr>
          <w:rFonts w:ascii="Arial" w:hAnsi="Arial" w:cs="Arial"/>
          <w:sz w:val="44"/>
        </w:rPr>
        <w:t>NIST Patent Licensing Application</w:t>
      </w:r>
    </w:p>
    <w:p w:rsidR="00C019AA" w:rsidRDefault="008778FA" w:rsidP="005F0BA6">
      <w:pPr>
        <w:spacing w:line="360" w:lineRule="auto"/>
        <w:rPr>
          <w:rFonts w:ascii="Times New Roman" w:hAnsi="Times New Roman" w:cs="Times New Roman"/>
          <w:b/>
        </w:rPr>
      </w:pPr>
      <w:r w:rsidRPr="00805A50">
        <w:rPr>
          <w:rFonts w:ascii="Times New Roman" w:hAnsi="Times New Roman" w:cs="Times New Roman"/>
          <w:b/>
        </w:rPr>
        <w:t>Company Name:</w:t>
      </w:r>
      <w:r w:rsidRPr="00805A50">
        <w:rPr>
          <w:rFonts w:ascii="Times New Roman" w:hAnsi="Times New Roman" w:cs="Times New Roman"/>
        </w:rPr>
        <w:t xml:space="preserve">  </w:t>
      </w:r>
      <w:sdt>
        <w:sdtPr>
          <w:rPr>
            <w:rFonts w:ascii="Times New Roman" w:hAnsi="Times New Roman" w:cs="Times New Roman"/>
          </w:rPr>
          <w:id w:val="-2137779405"/>
          <w:placeholder>
            <w:docPart w:val="FBEA5863AC934BD9A1746801BEE82772"/>
          </w:placeholder>
          <w:showingPlcHdr/>
        </w:sdtPr>
        <w:sdtEndPr/>
        <w:sdtContent>
          <w:r w:rsidRPr="00805A50">
            <w:rPr>
              <w:rStyle w:val="PlaceholderText"/>
              <w:rFonts w:ascii="Times New Roman" w:hAnsi="Times New Roman" w:cs="Times New Roman"/>
            </w:rPr>
            <w:t>Company Name</w:t>
          </w:r>
        </w:sdtContent>
      </w:sdt>
      <w:r w:rsidR="005A31AB" w:rsidRPr="00805A50">
        <w:rPr>
          <w:rFonts w:ascii="Times New Roman" w:hAnsi="Times New Roman" w:cs="Times New Roman"/>
        </w:rPr>
        <w:br/>
      </w:r>
      <w:r w:rsidR="005A31AB" w:rsidRPr="00805A50">
        <w:rPr>
          <w:rFonts w:ascii="Times New Roman" w:hAnsi="Times New Roman" w:cs="Times New Roman"/>
          <w:b/>
        </w:rPr>
        <w:t>Mailing Address:</w:t>
      </w:r>
      <w:r w:rsidR="005A31AB" w:rsidRPr="00805A50">
        <w:rPr>
          <w:rFonts w:ascii="Times New Roman" w:hAnsi="Times New Roman" w:cs="Times New Roman"/>
        </w:rPr>
        <w:t xml:space="preserve">  </w:t>
      </w:r>
      <w:sdt>
        <w:sdtPr>
          <w:rPr>
            <w:rFonts w:ascii="Times New Roman" w:hAnsi="Times New Roman" w:cs="Times New Roman"/>
          </w:rPr>
          <w:id w:val="-32881523"/>
          <w:placeholder>
            <w:docPart w:val="4FD872AE39B44FC49411597FB1FED72F"/>
          </w:placeholder>
          <w:showingPlcHdr/>
        </w:sdtPr>
        <w:sdtEndPr/>
        <w:sdtContent>
          <w:bookmarkStart w:id="0" w:name="_GoBack"/>
          <w:r w:rsidR="005A31AB" w:rsidRPr="00805A50">
            <w:rPr>
              <w:rStyle w:val="PlaceholderText"/>
              <w:rFonts w:ascii="Times New Roman" w:hAnsi="Times New Roman" w:cs="Times New Roman"/>
            </w:rPr>
            <w:t>Mailing Address</w:t>
          </w:r>
          <w:bookmarkEnd w:id="0"/>
        </w:sdtContent>
      </w:sdt>
      <w:r w:rsidR="005A31AB" w:rsidRPr="00805A50">
        <w:rPr>
          <w:rFonts w:ascii="Times New Roman" w:hAnsi="Times New Roman" w:cs="Times New Roman"/>
        </w:rPr>
        <w:t xml:space="preserve"> </w:t>
      </w:r>
      <w:r w:rsidR="005A31AB" w:rsidRPr="00805A50">
        <w:rPr>
          <w:rFonts w:ascii="Times New Roman" w:hAnsi="Times New Roman" w:cs="Times New Roman"/>
        </w:rPr>
        <w:br/>
      </w:r>
      <w:r w:rsidR="005A31AB" w:rsidRPr="00805A50">
        <w:rPr>
          <w:rFonts w:ascii="Times New Roman" w:hAnsi="Times New Roman" w:cs="Times New Roman"/>
          <w:b/>
        </w:rPr>
        <w:t>City/State:</w:t>
      </w:r>
      <w:r w:rsidR="005A31AB" w:rsidRPr="00805A50">
        <w:rPr>
          <w:rFonts w:ascii="Times New Roman" w:hAnsi="Times New Roman" w:cs="Times New Roman"/>
        </w:rPr>
        <w:t xml:space="preserve">  </w:t>
      </w:r>
      <w:sdt>
        <w:sdtPr>
          <w:rPr>
            <w:rFonts w:ascii="Times New Roman" w:hAnsi="Times New Roman" w:cs="Times New Roman"/>
          </w:rPr>
          <w:id w:val="567001803"/>
          <w:placeholder>
            <w:docPart w:val="1C6C4FCE53974EC8AC14DD212333A1B3"/>
          </w:placeholder>
          <w:showingPlcHdr/>
        </w:sdtPr>
        <w:sdtEndPr/>
        <w:sdtContent>
          <w:r w:rsidR="005A31AB" w:rsidRPr="00805A50">
            <w:rPr>
              <w:rStyle w:val="PlaceholderText"/>
              <w:rFonts w:ascii="Times New Roman" w:hAnsi="Times New Roman" w:cs="Times New Roman"/>
            </w:rPr>
            <w:t>City/State</w:t>
          </w:r>
        </w:sdtContent>
      </w:sdt>
      <w:r w:rsidR="005A31AB" w:rsidRPr="00805A50">
        <w:rPr>
          <w:rFonts w:ascii="Times New Roman" w:hAnsi="Times New Roman" w:cs="Times New Roman"/>
        </w:rPr>
        <w:t xml:space="preserve">  </w:t>
      </w:r>
      <w:r w:rsidR="005A31AB" w:rsidRPr="00805A50">
        <w:rPr>
          <w:rFonts w:ascii="Times New Roman" w:hAnsi="Times New Roman" w:cs="Times New Roman"/>
        </w:rPr>
        <w:tab/>
      </w:r>
      <w:r w:rsidR="005A31AB" w:rsidRPr="00805A50">
        <w:rPr>
          <w:rFonts w:ascii="Times New Roman" w:hAnsi="Times New Roman" w:cs="Times New Roman"/>
        </w:rPr>
        <w:tab/>
      </w:r>
      <w:r w:rsidR="005A31AB" w:rsidRPr="00805A50">
        <w:rPr>
          <w:rFonts w:ascii="Times New Roman" w:hAnsi="Times New Roman" w:cs="Times New Roman"/>
        </w:rPr>
        <w:tab/>
      </w:r>
      <w:r w:rsidR="00806EAD" w:rsidRPr="00805A50">
        <w:rPr>
          <w:rFonts w:ascii="Times New Roman" w:hAnsi="Times New Roman" w:cs="Times New Roman"/>
          <w:b/>
        </w:rPr>
        <w:t>Zip Code</w:t>
      </w:r>
      <w:r w:rsidR="005A31AB" w:rsidRPr="00805A50">
        <w:rPr>
          <w:rFonts w:ascii="Times New Roman" w:hAnsi="Times New Roman" w:cs="Times New Roman"/>
          <w:b/>
        </w:rPr>
        <w:t>:</w:t>
      </w:r>
      <w:r w:rsidR="005A31AB" w:rsidRPr="00805A50">
        <w:rPr>
          <w:rFonts w:ascii="Times New Roman" w:hAnsi="Times New Roman" w:cs="Times New Roman"/>
        </w:rPr>
        <w:t xml:space="preserve">  </w:t>
      </w:r>
      <w:sdt>
        <w:sdtPr>
          <w:rPr>
            <w:rFonts w:ascii="Times New Roman" w:hAnsi="Times New Roman" w:cs="Times New Roman"/>
          </w:rPr>
          <w:id w:val="-407851624"/>
          <w:placeholder>
            <w:docPart w:val="D9EB030376494BB385E5F9A0B97C627C"/>
          </w:placeholder>
          <w:showingPlcHdr/>
        </w:sdtPr>
        <w:sdtEndPr/>
        <w:sdtContent>
          <w:r w:rsidR="005A31AB" w:rsidRPr="00805A50">
            <w:rPr>
              <w:rStyle w:val="PlaceholderText"/>
              <w:rFonts w:ascii="Times New Roman" w:hAnsi="Times New Roman" w:cs="Times New Roman"/>
            </w:rPr>
            <w:t>Zip</w:t>
          </w:r>
        </w:sdtContent>
      </w:sdt>
      <w:r w:rsidR="005A31AB" w:rsidRPr="00805A50">
        <w:rPr>
          <w:rFonts w:ascii="Times New Roman" w:hAnsi="Times New Roman" w:cs="Times New Roman"/>
        </w:rPr>
        <w:br/>
      </w:r>
      <w:r w:rsidR="005A31AB" w:rsidRPr="00805A50">
        <w:rPr>
          <w:rFonts w:ascii="Times New Roman" w:hAnsi="Times New Roman" w:cs="Times New Roman"/>
          <w:b/>
        </w:rPr>
        <w:t>Telephone:</w:t>
      </w:r>
      <w:r w:rsidR="005A31AB" w:rsidRPr="00805A50">
        <w:rPr>
          <w:rFonts w:ascii="Times New Roman" w:hAnsi="Times New Roman" w:cs="Times New Roman"/>
        </w:rPr>
        <w:t xml:space="preserve">  </w:t>
      </w:r>
      <w:sdt>
        <w:sdtPr>
          <w:rPr>
            <w:rFonts w:ascii="Times New Roman" w:hAnsi="Times New Roman" w:cs="Times New Roman"/>
          </w:rPr>
          <w:id w:val="-1517681518"/>
          <w:placeholder>
            <w:docPart w:val="61A2D0605B334CADAF8EBFEE285712D8"/>
          </w:placeholder>
          <w:showingPlcHdr/>
        </w:sdtPr>
        <w:sdtEndPr/>
        <w:sdtContent>
          <w:r w:rsidR="005A31AB" w:rsidRPr="00805A50">
            <w:rPr>
              <w:rStyle w:val="PlaceholderText"/>
              <w:rFonts w:ascii="Times New Roman" w:hAnsi="Times New Roman" w:cs="Times New Roman"/>
            </w:rPr>
            <w:t>Telephone #</w:t>
          </w:r>
        </w:sdtContent>
      </w:sdt>
      <w:r w:rsidR="0052504A" w:rsidRPr="00805A50">
        <w:rPr>
          <w:rFonts w:ascii="Times New Roman" w:hAnsi="Times New Roman" w:cs="Times New Roman"/>
        </w:rPr>
        <w:t xml:space="preserve">  </w:t>
      </w:r>
      <w:r w:rsidR="0052504A" w:rsidRPr="00805A50">
        <w:rPr>
          <w:rFonts w:ascii="Times New Roman" w:hAnsi="Times New Roman" w:cs="Times New Roman"/>
        </w:rPr>
        <w:tab/>
      </w:r>
      <w:r w:rsidR="0052504A" w:rsidRPr="00805A50">
        <w:rPr>
          <w:rFonts w:ascii="Times New Roman" w:hAnsi="Times New Roman" w:cs="Times New Roman"/>
          <w:b/>
        </w:rPr>
        <w:t>Fax:</w:t>
      </w:r>
      <w:r w:rsidR="0052504A" w:rsidRPr="00805A50">
        <w:rPr>
          <w:rFonts w:ascii="Times New Roman" w:hAnsi="Times New Roman" w:cs="Times New Roman"/>
        </w:rPr>
        <w:t xml:space="preserve">  </w:t>
      </w:r>
      <w:sdt>
        <w:sdtPr>
          <w:rPr>
            <w:rFonts w:ascii="Times New Roman" w:hAnsi="Times New Roman" w:cs="Times New Roman"/>
          </w:rPr>
          <w:id w:val="-1188132573"/>
          <w:placeholder>
            <w:docPart w:val="0C01BBA3AC024C4A92982154E4438484"/>
          </w:placeholder>
          <w:showingPlcHdr/>
        </w:sdtPr>
        <w:sdtEndPr/>
        <w:sdtContent>
          <w:r w:rsidR="0052504A" w:rsidRPr="00805A50">
            <w:rPr>
              <w:rStyle w:val="PlaceholderText"/>
              <w:rFonts w:ascii="Times New Roman" w:hAnsi="Times New Roman" w:cs="Times New Roman"/>
            </w:rPr>
            <w:t>Fax #</w:t>
          </w:r>
        </w:sdtContent>
      </w:sdt>
      <w:r w:rsidR="0052504A" w:rsidRPr="00805A50">
        <w:rPr>
          <w:rFonts w:ascii="Times New Roman" w:hAnsi="Times New Roman" w:cs="Times New Roman"/>
        </w:rPr>
        <w:t xml:space="preserve"> </w:t>
      </w:r>
      <w:r w:rsidR="0052504A" w:rsidRPr="00805A50">
        <w:rPr>
          <w:rFonts w:ascii="Times New Roman" w:hAnsi="Times New Roman" w:cs="Times New Roman"/>
        </w:rPr>
        <w:tab/>
      </w:r>
      <w:r w:rsidR="00C074CB">
        <w:rPr>
          <w:rFonts w:ascii="Times New Roman" w:hAnsi="Times New Roman" w:cs="Times New Roman"/>
        </w:rPr>
        <w:tab/>
      </w:r>
      <w:r w:rsidR="0052504A" w:rsidRPr="00805A50">
        <w:rPr>
          <w:rFonts w:ascii="Times New Roman" w:hAnsi="Times New Roman" w:cs="Times New Roman"/>
          <w:b/>
        </w:rPr>
        <w:t>E-Mail:</w:t>
      </w:r>
      <w:r w:rsidR="0052504A" w:rsidRPr="00805A50">
        <w:rPr>
          <w:rFonts w:ascii="Times New Roman" w:hAnsi="Times New Roman" w:cs="Times New Roman"/>
        </w:rPr>
        <w:t xml:space="preserve">  </w:t>
      </w:r>
      <w:sdt>
        <w:sdtPr>
          <w:rPr>
            <w:rFonts w:ascii="Times New Roman" w:hAnsi="Times New Roman" w:cs="Times New Roman"/>
          </w:rPr>
          <w:id w:val="1907107109"/>
          <w:placeholder>
            <w:docPart w:val="4CC55EF2C01540118520E8AD81E0D402"/>
          </w:placeholder>
          <w:showingPlcHdr/>
        </w:sdtPr>
        <w:sdtEndPr/>
        <w:sdtContent>
          <w:r w:rsidR="0052504A" w:rsidRPr="00805A50">
            <w:rPr>
              <w:rStyle w:val="PlaceholderText"/>
              <w:rFonts w:ascii="Times New Roman" w:hAnsi="Times New Roman" w:cs="Times New Roman"/>
            </w:rPr>
            <w:t>E-mail Address</w:t>
          </w:r>
        </w:sdtContent>
      </w:sdt>
      <w:r w:rsidR="0052504A" w:rsidRPr="00805A50">
        <w:rPr>
          <w:rFonts w:ascii="Times New Roman" w:hAnsi="Times New Roman" w:cs="Times New Roman"/>
        </w:rPr>
        <w:br/>
      </w:r>
      <w:r w:rsidR="0052504A" w:rsidRPr="00805A50">
        <w:rPr>
          <w:rFonts w:ascii="Times New Roman" w:hAnsi="Times New Roman" w:cs="Times New Roman"/>
          <w:b/>
        </w:rPr>
        <w:t>DUNS#:</w:t>
      </w:r>
      <w:r w:rsidR="0052504A" w:rsidRPr="00805A50">
        <w:rPr>
          <w:rFonts w:ascii="Times New Roman" w:hAnsi="Times New Roman" w:cs="Times New Roman"/>
        </w:rPr>
        <w:t xml:space="preserve">  </w:t>
      </w:r>
      <w:sdt>
        <w:sdtPr>
          <w:rPr>
            <w:rFonts w:ascii="Times New Roman" w:hAnsi="Times New Roman" w:cs="Times New Roman"/>
          </w:rPr>
          <w:id w:val="2144990623"/>
          <w:placeholder>
            <w:docPart w:val="E41302E87608420EA63D0A76860BCD9C"/>
          </w:placeholder>
          <w:showingPlcHdr/>
        </w:sdtPr>
        <w:sdtEndPr/>
        <w:sdtContent>
          <w:r w:rsidR="0052504A" w:rsidRPr="00805A50">
            <w:rPr>
              <w:rStyle w:val="PlaceholderText"/>
              <w:rFonts w:ascii="Times New Roman" w:hAnsi="Times New Roman" w:cs="Times New Roman"/>
            </w:rPr>
            <w:t>DUNS#</w:t>
          </w:r>
        </w:sdtContent>
      </w:sdt>
      <w:r w:rsidR="0052504A" w:rsidRPr="00805A50">
        <w:rPr>
          <w:rFonts w:ascii="Times New Roman" w:hAnsi="Times New Roman" w:cs="Times New Roman"/>
        </w:rPr>
        <w:t xml:space="preserve">  </w:t>
      </w:r>
      <w:r w:rsidR="0052504A" w:rsidRPr="00805A50">
        <w:rPr>
          <w:rFonts w:ascii="Times New Roman" w:hAnsi="Times New Roman" w:cs="Times New Roman"/>
        </w:rPr>
        <w:tab/>
      </w:r>
      <w:r w:rsidR="0052504A" w:rsidRPr="00805A50">
        <w:rPr>
          <w:rFonts w:ascii="Times New Roman" w:hAnsi="Times New Roman" w:cs="Times New Roman"/>
          <w:b/>
        </w:rPr>
        <w:t>Tax Identification Number (TIN):</w:t>
      </w:r>
      <w:r w:rsidR="0052504A" w:rsidRPr="00805A50">
        <w:rPr>
          <w:rFonts w:ascii="Times New Roman" w:hAnsi="Times New Roman" w:cs="Times New Roman"/>
        </w:rPr>
        <w:t xml:space="preserve">  </w:t>
      </w:r>
      <w:sdt>
        <w:sdtPr>
          <w:rPr>
            <w:rFonts w:ascii="Times New Roman" w:hAnsi="Times New Roman" w:cs="Times New Roman"/>
          </w:rPr>
          <w:id w:val="-911456890"/>
          <w:placeholder>
            <w:docPart w:val="0A435D91EF244BD1A39BCA3F096CE5F6"/>
          </w:placeholder>
          <w:showingPlcHdr/>
        </w:sdtPr>
        <w:sdtEndPr/>
        <w:sdtContent>
          <w:r w:rsidR="0052504A" w:rsidRPr="00805A50">
            <w:rPr>
              <w:rStyle w:val="PlaceholderText"/>
              <w:rFonts w:ascii="Times New Roman" w:hAnsi="Times New Roman" w:cs="Times New Roman"/>
            </w:rPr>
            <w:t>TIN#</w:t>
          </w:r>
        </w:sdtContent>
      </w:sdt>
      <w:r w:rsidR="00F955FA" w:rsidRPr="00805A50">
        <w:rPr>
          <w:rFonts w:ascii="Times New Roman" w:hAnsi="Times New Roman" w:cs="Times New Roman"/>
        </w:rPr>
        <w:br/>
      </w:r>
      <w:r w:rsidR="00F955FA" w:rsidRPr="00805A50">
        <w:rPr>
          <w:rFonts w:ascii="Times New Roman" w:hAnsi="Times New Roman" w:cs="Times New Roman"/>
          <w:b/>
        </w:rPr>
        <w:t>Place of Incorporation:</w:t>
      </w:r>
      <w:r w:rsidR="00F955FA" w:rsidRPr="00805A50">
        <w:rPr>
          <w:rFonts w:ascii="Times New Roman" w:hAnsi="Times New Roman" w:cs="Times New Roman"/>
        </w:rPr>
        <w:t xml:space="preserve">  </w:t>
      </w:r>
      <w:sdt>
        <w:sdtPr>
          <w:rPr>
            <w:rFonts w:ascii="Times New Roman" w:hAnsi="Times New Roman" w:cs="Times New Roman"/>
          </w:rPr>
          <w:id w:val="1339661551"/>
          <w:placeholder>
            <w:docPart w:val="242E1334F8964C409E8B75F657949D4D"/>
          </w:placeholder>
          <w:showingPlcHdr/>
        </w:sdtPr>
        <w:sdtEndPr/>
        <w:sdtContent>
          <w:r w:rsidR="00F955FA" w:rsidRPr="00805A50">
            <w:rPr>
              <w:rStyle w:val="PlaceholderText"/>
              <w:rFonts w:ascii="Times New Roman" w:hAnsi="Times New Roman" w:cs="Times New Roman"/>
            </w:rPr>
            <w:t>Place of Incorporation</w:t>
          </w:r>
        </w:sdtContent>
      </w:sdt>
      <w:r w:rsidR="00C019AA">
        <w:rPr>
          <w:rFonts w:ascii="Times New Roman" w:hAnsi="Times New Roman" w:cs="Times New Roman"/>
        </w:rPr>
        <w:t xml:space="preserve"> </w:t>
      </w:r>
      <w:r w:rsidR="00C019AA">
        <w:rPr>
          <w:rFonts w:ascii="Times New Roman" w:hAnsi="Times New Roman" w:cs="Times New Roman"/>
        </w:rPr>
        <w:tab/>
      </w:r>
      <w:r w:rsidR="00C019AA">
        <w:rPr>
          <w:rFonts w:ascii="Times New Roman" w:hAnsi="Times New Roman" w:cs="Times New Roman"/>
        </w:rPr>
        <w:tab/>
      </w:r>
      <w:r w:rsidR="00C019AA">
        <w:rPr>
          <w:rFonts w:ascii="Times New Roman" w:hAnsi="Times New Roman" w:cs="Times New Roman"/>
          <w:b/>
        </w:rPr>
        <w:t>Number of Employees</w:t>
      </w:r>
      <w:r w:rsidR="00C019AA" w:rsidRPr="00805A50">
        <w:rPr>
          <w:rFonts w:ascii="Times New Roman" w:hAnsi="Times New Roman" w:cs="Times New Roman"/>
          <w:b/>
        </w:rPr>
        <w:t>:</w:t>
      </w:r>
      <w:r w:rsidR="00C019AA" w:rsidRPr="00805A50">
        <w:rPr>
          <w:rFonts w:ascii="Times New Roman" w:hAnsi="Times New Roman" w:cs="Times New Roman"/>
        </w:rPr>
        <w:t xml:space="preserve">  </w:t>
      </w:r>
      <w:sdt>
        <w:sdtPr>
          <w:rPr>
            <w:rFonts w:ascii="Times New Roman" w:hAnsi="Times New Roman" w:cs="Times New Roman"/>
          </w:rPr>
          <w:id w:val="1472557062"/>
          <w:placeholder>
            <w:docPart w:val="3A4C57F1696A4BDDAB7BF3E95B73A06C"/>
          </w:placeholder>
          <w:showingPlcHdr/>
        </w:sdtPr>
        <w:sdtEndPr/>
        <w:sdtContent>
          <w:r w:rsidR="00C019AA" w:rsidRPr="00805A50">
            <w:rPr>
              <w:rStyle w:val="PlaceholderText"/>
              <w:rFonts w:ascii="Times New Roman" w:hAnsi="Times New Roman" w:cs="Times New Roman"/>
            </w:rPr>
            <w:t>#</w:t>
          </w:r>
        </w:sdtContent>
      </w:sdt>
      <w:r w:rsidR="00C019AA">
        <w:rPr>
          <w:rFonts w:ascii="Times New Roman" w:hAnsi="Times New Roman" w:cs="Times New Roman"/>
        </w:rPr>
        <w:br/>
      </w:r>
      <w:r w:rsidR="00C019AA">
        <w:rPr>
          <w:rFonts w:ascii="Times New Roman" w:hAnsi="Times New Roman" w:cs="Times New Roman"/>
          <w:b/>
        </w:rPr>
        <w:t>Small business firm as defined in 37 C.F.R. 404.3(c)</w:t>
      </w:r>
      <w:r w:rsidR="00C019AA" w:rsidRPr="00805A50">
        <w:rPr>
          <w:rFonts w:ascii="Times New Roman" w:hAnsi="Times New Roman" w:cs="Times New Roman"/>
          <w:b/>
        </w:rPr>
        <w:t>:</w:t>
      </w:r>
      <w:r w:rsidR="00C019AA" w:rsidRPr="00805A50">
        <w:rPr>
          <w:rFonts w:ascii="Times New Roman" w:hAnsi="Times New Roman" w:cs="Times New Roman"/>
        </w:rPr>
        <w:t xml:space="preserve">  </w:t>
      </w:r>
      <w:sdt>
        <w:sdtPr>
          <w:rPr>
            <w:rFonts w:ascii="Times New Roman" w:hAnsi="Times New Roman" w:cs="Times New Roman"/>
          </w:rPr>
          <w:id w:val="604004287"/>
        </w:sdtPr>
        <w:sdtEndPr/>
        <w:sdtContent>
          <w:r w:rsidR="00C019AA">
            <w:rPr>
              <w:rFonts w:ascii="MS Gothic" w:eastAsia="MS Gothic" w:hAnsi="Times New Roman" w:cs="Times New Roman" w:hint="eastAsia"/>
            </w:rPr>
            <w:t>☐</w:t>
          </w:r>
        </w:sdtContent>
      </w:sdt>
      <w:r w:rsidR="00C019AA">
        <w:rPr>
          <w:rFonts w:ascii="Times New Roman" w:hAnsi="Times New Roman" w:cs="Times New Roman"/>
        </w:rPr>
        <w:t>yes</w:t>
      </w:r>
      <w:r w:rsidR="00C019AA">
        <w:rPr>
          <w:rFonts w:ascii="Times New Roman" w:hAnsi="Times New Roman" w:cs="Times New Roman"/>
        </w:rPr>
        <w:tab/>
      </w:r>
      <w:sdt>
        <w:sdtPr>
          <w:rPr>
            <w:rFonts w:ascii="Times New Roman" w:hAnsi="Times New Roman" w:cs="Times New Roman"/>
          </w:rPr>
          <w:id w:val="-1164310794"/>
        </w:sdtPr>
        <w:sdtEndPr/>
        <w:sdtContent>
          <w:r w:rsidR="00C019AA">
            <w:rPr>
              <w:rFonts w:ascii="MS Gothic" w:eastAsia="MS Gothic" w:hAnsi="MS Gothic" w:cs="Times New Roman" w:hint="eastAsia"/>
            </w:rPr>
            <w:t>☐</w:t>
          </w:r>
        </w:sdtContent>
      </w:sdt>
      <w:r w:rsidR="00C019AA">
        <w:rPr>
          <w:rFonts w:ascii="Times New Roman" w:hAnsi="Times New Roman" w:cs="Times New Roman"/>
        </w:rPr>
        <w:t>no</w:t>
      </w:r>
    </w:p>
    <w:p w:rsidR="00806EAD" w:rsidRPr="00805A50" w:rsidRDefault="00806EAD" w:rsidP="005F0BA6">
      <w:pPr>
        <w:spacing w:line="360" w:lineRule="auto"/>
        <w:rPr>
          <w:rFonts w:ascii="Times New Roman" w:hAnsi="Times New Roman" w:cs="Times New Roman"/>
          <w:b/>
          <w:snapToGrid w:val="0"/>
          <w:color w:val="000000"/>
        </w:rPr>
      </w:pPr>
      <w:r w:rsidRPr="00805A50">
        <w:rPr>
          <w:rFonts w:ascii="Times New Roman" w:hAnsi="Times New Roman" w:cs="Times New Roman"/>
          <w:b/>
        </w:rPr>
        <w:t>Point of Contact:</w:t>
      </w:r>
      <w:r w:rsidRPr="00805A50">
        <w:rPr>
          <w:rFonts w:ascii="Times New Roman" w:hAnsi="Times New Roman" w:cs="Times New Roman"/>
        </w:rPr>
        <w:t xml:space="preserve">  </w:t>
      </w:r>
      <w:sdt>
        <w:sdtPr>
          <w:rPr>
            <w:rFonts w:ascii="Times New Roman" w:hAnsi="Times New Roman" w:cs="Times New Roman"/>
          </w:rPr>
          <w:id w:val="-70116254"/>
          <w:placeholder>
            <w:docPart w:val="22E3E4F5370046A6950F7BF7B1CDD3C4"/>
          </w:placeholder>
          <w:showingPlcHdr/>
        </w:sdtPr>
        <w:sdtEndPr/>
        <w:sdtContent>
          <w:r w:rsidR="002C28CF" w:rsidRPr="00805A50">
            <w:rPr>
              <w:rStyle w:val="PlaceholderText"/>
              <w:rFonts w:ascii="Times New Roman" w:hAnsi="Times New Roman" w:cs="Times New Roman"/>
            </w:rPr>
            <w:t>POC</w:t>
          </w:r>
          <w:r w:rsidRPr="00805A50">
            <w:rPr>
              <w:rStyle w:val="PlaceholderText"/>
              <w:rFonts w:ascii="Times New Roman" w:hAnsi="Times New Roman" w:cs="Times New Roman"/>
            </w:rPr>
            <w:t xml:space="preserve"> Name</w:t>
          </w:r>
        </w:sdtContent>
      </w:sdt>
      <w:r w:rsidRPr="00805A50">
        <w:rPr>
          <w:rFonts w:ascii="Times New Roman" w:hAnsi="Times New Roman" w:cs="Times New Roman"/>
        </w:rPr>
        <w:br/>
      </w:r>
      <w:r w:rsidRPr="00805A50">
        <w:rPr>
          <w:rFonts w:ascii="Times New Roman" w:hAnsi="Times New Roman" w:cs="Times New Roman"/>
          <w:b/>
        </w:rPr>
        <w:t>Mailing Address:</w:t>
      </w:r>
      <w:r w:rsidRPr="00805A50">
        <w:rPr>
          <w:rFonts w:ascii="Times New Roman" w:hAnsi="Times New Roman" w:cs="Times New Roman"/>
        </w:rPr>
        <w:t xml:space="preserve">  </w:t>
      </w:r>
      <w:sdt>
        <w:sdtPr>
          <w:rPr>
            <w:rFonts w:ascii="Times New Roman" w:hAnsi="Times New Roman" w:cs="Times New Roman"/>
          </w:rPr>
          <w:id w:val="986897462"/>
          <w:placeholder>
            <w:docPart w:val="E5AC1CCADC214FC5A2C0814367217575"/>
          </w:placeholder>
          <w:showingPlcHdr/>
        </w:sdtPr>
        <w:sdtEndPr/>
        <w:sdtContent>
          <w:r w:rsidRPr="00805A50">
            <w:rPr>
              <w:rStyle w:val="PlaceholderText"/>
              <w:rFonts w:ascii="Times New Roman" w:hAnsi="Times New Roman" w:cs="Times New Roman"/>
            </w:rPr>
            <w:t>Street Address and PO Box address, if any</w:t>
          </w:r>
        </w:sdtContent>
      </w:sdt>
      <w:r w:rsidRPr="00805A50">
        <w:rPr>
          <w:rFonts w:ascii="Times New Roman" w:hAnsi="Times New Roman" w:cs="Times New Roman"/>
        </w:rPr>
        <w:t xml:space="preserve"> </w:t>
      </w:r>
      <w:r w:rsidRPr="00805A50">
        <w:rPr>
          <w:rFonts w:ascii="Times New Roman" w:hAnsi="Times New Roman" w:cs="Times New Roman"/>
        </w:rPr>
        <w:br/>
      </w:r>
      <w:r w:rsidRPr="00805A50">
        <w:rPr>
          <w:rFonts w:ascii="Times New Roman" w:hAnsi="Times New Roman" w:cs="Times New Roman"/>
          <w:b/>
        </w:rPr>
        <w:t>City/State:</w:t>
      </w:r>
      <w:r w:rsidRPr="00805A50">
        <w:rPr>
          <w:rFonts w:ascii="Times New Roman" w:hAnsi="Times New Roman" w:cs="Times New Roman"/>
        </w:rPr>
        <w:t xml:space="preserve">  </w:t>
      </w:r>
      <w:sdt>
        <w:sdtPr>
          <w:rPr>
            <w:rFonts w:ascii="Times New Roman" w:hAnsi="Times New Roman" w:cs="Times New Roman"/>
          </w:rPr>
          <w:id w:val="1706748770"/>
          <w:placeholder>
            <w:docPart w:val="7D69FCB00F6C4C5CAAD7F261F108D6BF"/>
          </w:placeholder>
          <w:showingPlcHdr/>
        </w:sdtPr>
        <w:sdtEndPr/>
        <w:sdtContent>
          <w:r w:rsidRPr="00805A50">
            <w:rPr>
              <w:rStyle w:val="PlaceholderText"/>
              <w:rFonts w:ascii="Times New Roman" w:hAnsi="Times New Roman" w:cs="Times New Roman"/>
            </w:rPr>
            <w:t>City/State</w:t>
          </w:r>
        </w:sdtContent>
      </w:sdt>
      <w:r w:rsidRPr="00805A50">
        <w:rPr>
          <w:rFonts w:ascii="Times New Roman" w:hAnsi="Times New Roman" w:cs="Times New Roman"/>
        </w:rPr>
        <w:t xml:space="preserve">  </w:t>
      </w:r>
      <w:r w:rsidRPr="00805A50">
        <w:rPr>
          <w:rFonts w:ascii="Times New Roman" w:hAnsi="Times New Roman" w:cs="Times New Roman"/>
        </w:rPr>
        <w:tab/>
      </w:r>
      <w:r w:rsidRPr="00805A50">
        <w:rPr>
          <w:rFonts w:ascii="Times New Roman" w:hAnsi="Times New Roman" w:cs="Times New Roman"/>
        </w:rPr>
        <w:tab/>
      </w:r>
      <w:r w:rsidRPr="00805A50">
        <w:rPr>
          <w:rFonts w:ascii="Times New Roman" w:hAnsi="Times New Roman" w:cs="Times New Roman"/>
        </w:rPr>
        <w:tab/>
      </w:r>
      <w:r w:rsidRPr="00805A50">
        <w:rPr>
          <w:rFonts w:ascii="Times New Roman" w:hAnsi="Times New Roman" w:cs="Times New Roman"/>
          <w:b/>
        </w:rPr>
        <w:t>Zip Code:</w:t>
      </w:r>
      <w:r w:rsidRPr="00805A50">
        <w:rPr>
          <w:rFonts w:ascii="Times New Roman" w:hAnsi="Times New Roman" w:cs="Times New Roman"/>
        </w:rPr>
        <w:t xml:space="preserve">  </w:t>
      </w:r>
      <w:sdt>
        <w:sdtPr>
          <w:rPr>
            <w:rFonts w:ascii="Times New Roman" w:hAnsi="Times New Roman" w:cs="Times New Roman"/>
          </w:rPr>
          <w:id w:val="1803503238"/>
          <w:placeholder>
            <w:docPart w:val="0FD351763BA44467A83D0FB79BA39D14"/>
          </w:placeholder>
          <w:showingPlcHdr/>
        </w:sdtPr>
        <w:sdtEndPr/>
        <w:sdtContent>
          <w:r w:rsidRPr="00805A50">
            <w:rPr>
              <w:rStyle w:val="PlaceholderText"/>
              <w:rFonts w:ascii="Times New Roman" w:hAnsi="Times New Roman" w:cs="Times New Roman"/>
            </w:rPr>
            <w:t>Zip</w:t>
          </w:r>
        </w:sdtContent>
      </w:sdt>
      <w:r w:rsidRPr="00805A50">
        <w:rPr>
          <w:rFonts w:ascii="Times New Roman" w:hAnsi="Times New Roman" w:cs="Times New Roman"/>
        </w:rPr>
        <w:br/>
      </w:r>
      <w:r w:rsidRPr="00805A50">
        <w:rPr>
          <w:rFonts w:ascii="Times New Roman" w:hAnsi="Times New Roman" w:cs="Times New Roman"/>
          <w:b/>
        </w:rPr>
        <w:t>Telephone:</w:t>
      </w:r>
      <w:r w:rsidRPr="00805A50">
        <w:rPr>
          <w:rFonts w:ascii="Times New Roman" w:hAnsi="Times New Roman" w:cs="Times New Roman"/>
        </w:rPr>
        <w:t xml:space="preserve">  </w:t>
      </w:r>
      <w:sdt>
        <w:sdtPr>
          <w:rPr>
            <w:rFonts w:ascii="Times New Roman" w:hAnsi="Times New Roman" w:cs="Times New Roman"/>
          </w:rPr>
          <w:id w:val="-384800866"/>
          <w:placeholder>
            <w:docPart w:val="8656C26DF0AF4C859B822CBE9D60DA12"/>
          </w:placeholder>
          <w:showingPlcHdr/>
        </w:sdtPr>
        <w:sdtEndPr/>
        <w:sdtContent>
          <w:r w:rsidRPr="00805A50">
            <w:rPr>
              <w:rStyle w:val="PlaceholderText"/>
              <w:rFonts w:ascii="Times New Roman" w:hAnsi="Times New Roman" w:cs="Times New Roman"/>
            </w:rPr>
            <w:t>Telephone #</w:t>
          </w:r>
        </w:sdtContent>
      </w:sdt>
      <w:r w:rsidRPr="00805A50">
        <w:rPr>
          <w:rFonts w:ascii="Times New Roman" w:hAnsi="Times New Roman" w:cs="Times New Roman"/>
        </w:rPr>
        <w:t xml:space="preserve">  </w:t>
      </w:r>
      <w:r w:rsidRPr="00805A50">
        <w:rPr>
          <w:rFonts w:ascii="Times New Roman" w:hAnsi="Times New Roman" w:cs="Times New Roman"/>
        </w:rPr>
        <w:tab/>
      </w:r>
      <w:r w:rsidRPr="00805A50">
        <w:rPr>
          <w:rFonts w:ascii="Times New Roman" w:hAnsi="Times New Roman" w:cs="Times New Roman"/>
          <w:b/>
        </w:rPr>
        <w:t>Fax:</w:t>
      </w:r>
      <w:r w:rsidRPr="00805A50">
        <w:rPr>
          <w:rFonts w:ascii="Times New Roman" w:hAnsi="Times New Roman" w:cs="Times New Roman"/>
        </w:rPr>
        <w:t xml:space="preserve">  </w:t>
      </w:r>
      <w:sdt>
        <w:sdtPr>
          <w:rPr>
            <w:rFonts w:ascii="Times New Roman" w:hAnsi="Times New Roman" w:cs="Times New Roman"/>
          </w:rPr>
          <w:id w:val="1595276833"/>
          <w:placeholder>
            <w:docPart w:val="58E1DF044B7F41528A56A66291316CD0"/>
          </w:placeholder>
          <w:showingPlcHdr/>
        </w:sdtPr>
        <w:sdtEndPr/>
        <w:sdtContent>
          <w:r w:rsidRPr="00805A50">
            <w:rPr>
              <w:rStyle w:val="PlaceholderText"/>
              <w:rFonts w:ascii="Times New Roman" w:hAnsi="Times New Roman" w:cs="Times New Roman"/>
            </w:rPr>
            <w:t>Fax #</w:t>
          </w:r>
        </w:sdtContent>
      </w:sdt>
      <w:r w:rsidRPr="00805A50">
        <w:rPr>
          <w:rFonts w:ascii="Times New Roman" w:hAnsi="Times New Roman" w:cs="Times New Roman"/>
        </w:rPr>
        <w:t xml:space="preserve"> </w:t>
      </w:r>
      <w:r w:rsidRPr="00805A50">
        <w:rPr>
          <w:rFonts w:ascii="Times New Roman" w:hAnsi="Times New Roman" w:cs="Times New Roman"/>
        </w:rPr>
        <w:tab/>
      </w:r>
      <w:r w:rsidR="00C074CB">
        <w:rPr>
          <w:rFonts w:ascii="Times New Roman" w:hAnsi="Times New Roman" w:cs="Times New Roman"/>
        </w:rPr>
        <w:tab/>
      </w:r>
      <w:r w:rsidRPr="00805A50">
        <w:rPr>
          <w:rFonts w:ascii="Times New Roman" w:hAnsi="Times New Roman" w:cs="Times New Roman"/>
          <w:b/>
        </w:rPr>
        <w:t>E-Mail:</w:t>
      </w:r>
      <w:r w:rsidRPr="00805A50">
        <w:rPr>
          <w:rFonts w:ascii="Times New Roman" w:hAnsi="Times New Roman" w:cs="Times New Roman"/>
        </w:rPr>
        <w:t xml:space="preserve">  </w:t>
      </w:r>
      <w:sdt>
        <w:sdtPr>
          <w:rPr>
            <w:rFonts w:ascii="Times New Roman" w:hAnsi="Times New Roman" w:cs="Times New Roman"/>
          </w:rPr>
          <w:id w:val="-1506512501"/>
          <w:showingPlcHdr/>
        </w:sdtPr>
        <w:sdtEndPr/>
        <w:sdtContent>
          <w:r w:rsidRPr="00805A50">
            <w:rPr>
              <w:rStyle w:val="PlaceholderText"/>
              <w:rFonts w:ascii="Times New Roman" w:hAnsi="Times New Roman" w:cs="Times New Roman"/>
            </w:rPr>
            <w:t>E-mail Address</w:t>
          </w:r>
        </w:sdtContent>
      </w:sdt>
    </w:p>
    <w:p w:rsidR="00565802" w:rsidRPr="00805A50" w:rsidRDefault="000D5ECA" w:rsidP="00C85E1A">
      <w:pPr>
        <w:spacing w:line="360" w:lineRule="auto"/>
        <w:contextualSpacing/>
        <w:rPr>
          <w:rFonts w:ascii="Times New Roman" w:hAnsi="Times New Roman" w:cs="Times New Roman"/>
          <w:b/>
        </w:rPr>
      </w:pPr>
      <w:r>
        <w:rPr>
          <w:rFonts w:ascii="Times New Roman" w:hAnsi="Times New Roman" w:cs="Times New Roman"/>
          <w:b/>
        </w:rPr>
        <w:t>1</w:t>
      </w:r>
      <w:r w:rsidR="00BF2043" w:rsidRPr="00805A50">
        <w:rPr>
          <w:rFonts w:ascii="Times New Roman" w:hAnsi="Times New Roman" w:cs="Times New Roman"/>
          <w:b/>
        </w:rPr>
        <w:t xml:space="preserve">. </w:t>
      </w:r>
      <w:r w:rsidR="00F30471" w:rsidRPr="00805A50">
        <w:rPr>
          <w:rFonts w:ascii="Times New Roman" w:hAnsi="Times New Roman" w:cs="Times New Roman"/>
          <w:b/>
        </w:rPr>
        <w:t>Title of the NIST patent or patent application:</w:t>
      </w:r>
      <w:r w:rsidR="00F30471" w:rsidRPr="00805A50">
        <w:rPr>
          <w:rFonts w:ascii="Times New Roman" w:hAnsi="Times New Roman" w:cs="Times New Roman"/>
        </w:rPr>
        <w:t xml:space="preserve">  </w:t>
      </w:r>
      <w:sdt>
        <w:sdtPr>
          <w:rPr>
            <w:rFonts w:ascii="Times New Roman" w:hAnsi="Times New Roman" w:cs="Times New Roman"/>
          </w:rPr>
          <w:id w:val="-1758896003"/>
          <w:showingPlcHdr/>
        </w:sdtPr>
        <w:sdtEndPr/>
        <w:sdtContent>
          <w:r w:rsidR="00F30471" w:rsidRPr="00805A50">
            <w:rPr>
              <w:rStyle w:val="PlaceholderText"/>
              <w:rFonts w:ascii="Times New Roman" w:hAnsi="Times New Roman" w:cs="Times New Roman"/>
            </w:rPr>
            <w:t>Title</w:t>
          </w:r>
        </w:sdtContent>
      </w:sdt>
    </w:p>
    <w:p w:rsidR="00F30471" w:rsidRPr="00805A50" w:rsidRDefault="000D5ECA" w:rsidP="00C85E1A">
      <w:pPr>
        <w:spacing w:line="360" w:lineRule="auto"/>
        <w:contextualSpacing/>
        <w:rPr>
          <w:rFonts w:ascii="Times New Roman" w:hAnsi="Times New Roman" w:cs="Times New Roman"/>
        </w:rPr>
      </w:pPr>
      <w:r>
        <w:rPr>
          <w:rFonts w:ascii="Times New Roman" w:hAnsi="Times New Roman" w:cs="Times New Roman"/>
          <w:b/>
        </w:rPr>
        <w:t>2</w:t>
      </w:r>
      <w:r w:rsidR="001A6F3E" w:rsidRPr="00805A50">
        <w:rPr>
          <w:rFonts w:ascii="Times New Roman" w:hAnsi="Times New Roman" w:cs="Times New Roman"/>
          <w:b/>
        </w:rPr>
        <w:t xml:space="preserve">. </w:t>
      </w:r>
      <w:r w:rsidR="00F30471" w:rsidRPr="00805A50">
        <w:rPr>
          <w:rFonts w:ascii="Times New Roman" w:hAnsi="Times New Roman" w:cs="Times New Roman"/>
          <w:b/>
        </w:rPr>
        <w:t>Patent</w:t>
      </w:r>
      <w:r w:rsidR="00652D50">
        <w:rPr>
          <w:rFonts w:ascii="Times New Roman" w:hAnsi="Times New Roman" w:cs="Times New Roman"/>
          <w:b/>
        </w:rPr>
        <w:t xml:space="preserve"> #</w:t>
      </w:r>
      <w:r w:rsidR="00F30471" w:rsidRPr="00805A50">
        <w:rPr>
          <w:rFonts w:ascii="Times New Roman" w:hAnsi="Times New Roman" w:cs="Times New Roman"/>
          <w:b/>
        </w:rPr>
        <w:t xml:space="preserve"> or patent application </w:t>
      </w:r>
      <w:r w:rsidR="00652D50">
        <w:rPr>
          <w:rFonts w:ascii="Times New Roman" w:hAnsi="Times New Roman" w:cs="Times New Roman"/>
          <w:b/>
        </w:rPr>
        <w:t>#</w:t>
      </w:r>
      <w:r w:rsidR="0032275C">
        <w:rPr>
          <w:rFonts w:ascii="Times New Roman" w:hAnsi="Times New Roman" w:cs="Times New Roman"/>
          <w:b/>
        </w:rPr>
        <w:t xml:space="preserve"> (</w:t>
      </w:r>
      <w:r w:rsidR="00F30471" w:rsidRPr="00805A50">
        <w:rPr>
          <w:rFonts w:ascii="Times New Roman" w:hAnsi="Times New Roman" w:cs="Times New Roman"/>
          <w:b/>
        </w:rPr>
        <w:t xml:space="preserve">NIST Docket </w:t>
      </w:r>
      <w:r w:rsidR="00652D50">
        <w:rPr>
          <w:rFonts w:ascii="Times New Roman" w:hAnsi="Times New Roman" w:cs="Times New Roman"/>
          <w:b/>
        </w:rPr>
        <w:t>#</w:t>
      </w:r>
      <w:r w:rsidR="0032275C">
        <w:rPr>
          <w:rFonts w:ascii="Times New Roman" w:hAnsi="Times New Roman" w:cs="Times New Roman"/>
          <w:b/>
        </w:rPr>
        <w:t>, if known)</w:t>
      </w:r>
      <w:r w:rsidR="00F30471" w:rsidRPr="00805A50">
        <w:rPr>
          <w:rFonts w:ascii="Times New Roman" w:hAnsi="Times New Roman" w:cs="Times New Roman"/>
          <w:b/>
        </w:rPr>
        <w:t>:</w:t>
      </w:r>
      <w:r w:rsidR="00F30471" w:rsidRPr="00805A50">
        <w:rPr>
          <w:rFonts w:ascii="Times New Roman" w:hAnsi="Times New Roman" w:cs="Times New Roman"/>
        </w:rPr>
        <w:t xml:space="preserve"> </w:t>
      </w:r>
      <w:r w:rsidR="00652D50">
        <w:rPr>
          <w:rFonts w:ascii="Times New Roman" w:hAnsi="Times New Roman" w:cs="Times New Roman"/>
        </w:rPr>
        <w:t xml:space="preserve"> </w:t>
      </w:r>
      <w:sdt>
        <w:sdtPr>
          <w:rPr>
            <w:rFonts w:ascii="Times New Roman" w:hAnsi="Times New Roman" w:cs="Times New Roman"/>
          </w:rPr>
          <w:id w:val="937569933"/>
          <w:showingPlcHdr/>
        </w:sdtPr>
        <w:sdtEndPr/>
        <w:sdtContent>
          <w:r w:rsidR="00F30471" w:rsidRPr="00805A50">
            <w:rPr>
              <w:rStyle w:val="PlaceholderText"/>
              <w:rFonts w:ascii="Times New Roman" w:hAnsi="Times New Roman" w:cs="Times New Roman"/>
            </w:rPr>
            <w:t>P</w:t>
          </w:r>
          <w:r w:rsidR="00341D10" w:rsidRPr="00805A50">
            <w:rPr>
              <w:rStyle w:val="PlaceholderText"/>
              <w:rFonts w:ascii="Times New Roman" w:hAnsi="Times New Roman" w:cs="Times New Roman"/>
            </w:rPr>
            <w:t>atent/application #</w:t>
          </w:r>
        </w:sdtContent>
      </w:sdt>
    </w:p>
    <w:p w:rsidR="000D5ECA" w:rsidRPr="00C85E1A" w:rsidRDefault="000D5ECA" w:rsidP="00C85E1A">
      <w:pPr>
        <w:spacing w:line="360" w:lineRule="auto"/>
        <w:contextualSpacing/>
        <w:rPr>
          <w:rFonts w:ascii="Times New Roman" w:hAnsi="Times New Roman" w:cs="Times New Roman"/>
        </w:rPr>
      </w:pPr>
      <w:r>
        <w:rPr>
          <w:rFonts w:ascii="Times New Roman" w:hAnsi="Times New Roman" w:cs="Times New Roman"/>
          <w:b/>
        </w:rPr>
        <w:t>3</w:t>
      </w:r>
      <w:r w:rsidRPr="00805A50">
        <w:rPr>
          <w:rFonts w:ascii="Times New Roman" w:hAnsi="Times New Roman" w:cs="Times New Roman"/>
          <w:b/>
        </w:rPr>
        <w:t xml:space="preserve">. </w:t>
      </w:r>
      <w:r w:rsidR="0032275C">
        <w:rPr>
          <w:rFonts w:ascii="Times New Roman" w:hAnsi="Times New Roman" w:cs="Times New Roman"/>
          <w:b/>
        </w:rPr>
        <w:t xml:space="preserve">Information source concerning the availability of the </w:t>
      </w:r>
      <w:r w:rsidRPr="00805A50">
        <w:rPr>
          <w:rFonts w:ascii="Times New Roman" w:hAnsi="Times New Roman" w:cs="Times New Roman"/>
          <w:b/>
        </w:rPr>
        <w:t>Invention?</w:t>
      </w:r>
      <w:r w:rsidR="00652D50" w:rsidRPr="00C85E1A">
        <w:rPr>
          <w:rFonts w:ascii="Times New Roman" w:hAnsi="Times New Roman" w:cs="Times New Roman"/>
        </w:rPr>
        <w:t xml:space="preserve">  </w:t>
      </w:r>
      <w:sdt>
        <w:sdtPr>
          <w:rPr>
            <w:rFonts w:ascii="Times New Roman" w:hAnsi="Times New Roman" w:cs="Times New Roman"/>
          </w:rPr>
          <w:id w:val="-1724985809"/>
          <w:showingPlcHdr/>
        </w:sdtPr>
        <w:sdtEndPr/>
        <w:sdtContent>
          <w:r w:rsidR="0032275C" w:rsidRPr="00C85E1A">
            <w:rPr>
              <w:rStyle w:val="PlaceholderText"/>
              <w:rFonts w:ascii="Times New Roman" w:hAnsi="Times New Roman" w:cs="Times New Roman"/>
            </w:rPr>
            <w:t>Source of info</w:t>
          </w:r>
          <w:r w:rsidRPr="00C85E1A">
            <w:rPr>
              <w:rStyle w:val="PlaceholderText"/>
              <w:rFonts w:ascii="Times New Roman" w:hAnsi="Times New Roman" w:cs="Times New Roman"/>
            </w:rPr>
            <w:t>.</w:t>
          </w:r>
        </w:sdtContent>
      </w:sdt>
    </w:p>
    <w:p w:rsidR="00C85E1A" w:rsidRPr="00C85E1A" w:rsidRDefault="001A6F3E" w:rsidP="00C85E1A">
      <w:pPr>
        <w:spacing w:line="360" w:lineRule="auto"/>
        <w:contextualSpacing/>
        <w:rPr>
          <w:rFonts w:ascii="Times New Roman" w:hAnsi="Times New Roman" w:cs="Times New Roman"/>
        </w:rPr>
      </w:pPr>
      <w:r w:rsidRPr="00805A50">
        <w:rPr>
          <w:rFonts w:ascii="Times New Roman" w:hAnsi="Times New Roman" w:cs="Times New Roman"/>
          <w:b/>
        </w:rPr>
        <w:t>4</w:t>
      </w:r>
      <w:r w:rsidR="00BF2043" w:rsidRPr="00805A50">
        <w:rPr>
          <w:rFonts w:ascii="Times New Roman" w:hAnsi="Times New Roman" w:cs="Times New Roman"/>
          <w:b/>
        </w:rPr>
        <w:t xml:space="preserve">. </w:t>
      </w:r>
      <w:r w:rsidR="00426BB4" w:rsidRPr="00805A50">
        <w:rPr>
          <w:rFonts w:ascii="Times New Roman" w:hAnsi="Times New Roman" w:cs="Times New Roman"/>
          <w:b/>
        </w:rPr>
        <w:t>Type of license sought:</w:t>
      </w:r>
      <w:r w:rsidR="00426BB4" w:rsidRPr="00C85E1A">
        <w:rPr>
          <w:rFonts w:ascii="Times New Roman" w:hAnsi="Times New Roman" w:cs="Times New Roman"/>
        </w:rPr>
        <w:t xml:space="preserve">  </w:t>
      </w:r>
      <w:sdt>
        <w:sdtPr>
          <w:rPr>
            <w:rFonts w:ascii="Times New Roman" w:hAnsi="Times New Roman" w:cs="Times New Roman"/>
          </w:rPr>
          <w:id w:val="44878529"/>
        </w:sdtPr>
        <w:sdtEndPr/>
        <w:sdtContent>
          <w:r w:rsidR="0032275C" w:rsidRPr="00C85E1A">
            <w:rPr>
              <w:rFonts w:ascii="Times New Roman" w:hAnsi="Times New Roman" w:cs="Times New Roman" w:hint="eastAsia"/>
            </w:rPr>
            <w:t>☐</w:t>
          </w:r>
        </w:sdtContent>
      </w:sdt>
      <w:r w:rsidR="0032275C" w:rsidRPr="00C85E1A">
        <w:rPr>
          <w:rFonts w:ascii="Times New Roman" w:hAnsi="Times New Roman" w:cs="Times New Roman"/>
        </w:rPr>
        <w:t>Exclusive</w:t>
      </w:r>
      <w:r w:rsidR="0032275C" w:rsidRPr="00C85E1A">
        <w:rPr>
          <w:rFonts w:ascii="Times New Roman" w:hAnsi="Times New Roman" w:cs="Times New Roman"/>
        </w:rPr>
        <w:tab/>
      </w:r>
      <w:sdt>
        <w:sdtPr>
          <w:rPr>
            <w:rFonts w:ascii="Times New Roman" w:hAnsi="Times New Roman" w:cs="Times New Roman"/>
          </w:rPr>
          <w:id w:val="2111156749"/>
        </w:sdtPr>
        <w:sdtEndPr/>
        <w:sdtContent>
          <w:r w:rsidR="0032275C" w:rsidRPr="00C85E1A">
            <w:rPr>
              <w:rFonts w:ascii="Times New Roman" w:hAnsi="Times New Roman" w:cs="Times New Roman" w:hint="eastAsia"/>
            </w:rPr>
            <w:t>☐</w:t>
          </w:r>
        </w:sdtContent>
      </w:sdt>
      <w:r w:rsidR="0032275C" w:rsidRPr="00C85E1A">
        <w:rPr>
          <w:rFonts w:ascii="Times New Roman" w:hAnsi="Times New Roman" w:cs="Times New Roman"/>
        </w:rPr>
        <w:t>Non-</w:t>
      </w:r>
      <w:proofErr w:type="gramStart"/>
      <w:r w:rsidR="0032275C" w:rsidRPr="00C85E1A">
        <w:rPr>
          <w:rFonts w:ascii="Times New Roman" w:hAnsi="Times New Roman" w:cs="Times New Roman"/>
        </w:rPr>
        <w:t xml:space="preserve">Exclusive  </w:t>
      </w:r>
      <w:proofErr w:type="gramEnd"/>
      <w:sdt>
        <w:sdtPr>
          <w:rPr>
            <w:rFonts w:ascii="Times New Roman" w:hAnsi="Times New Roman" w:cs="Times New Roman"/>
          </w:rPr>
          <w:id w:val="1703202241"/>
        </w:sdtPr>
        <w:sdtEndPr/>
        <w:sdtContent>
          <w:r w:rsidR="0032275C" w:rsidRPr="00C85E1A">
            <w:rPr>
              <w:rFonts w:ascii="Times New Roman" w:hAnsi="Times New Roman" w:cs="Times New Roman" w:hint="eastAsia"/>
            </w:rPr>
            <w:t>☐</w:t>
          </w:r>
        </w:sdtContent>
      </w:sdt>
      <w:r w:rsidR="008778FA" w:rsidRPr="00C85E1A">
        <w:rPr>
          <w:rFonts w:ascii="Times New Roman" w:hAnsi="Times New Roman" w:cs="Times New Roman"/>
        </w:rPr>
        <w:t xml:space="preserve">Exclusive </w:t>
      </w:r>
      <w:r w:rsidR="003009D9" w:rsidRPr="00C85E1A">
        <w:rPr>
          <w:rFonts w:ascii="Times New Roman" w:hAnsi="Times New Roman" w:cs="Times New Roman"/>
        </w:rPr>
        <w:t>dependent</w:t>
      </w:r>
      <w:r w:rsidR="008778FA" w:rsidRPr="00C85E1A">
        <w:rPr>
          <w:rFonts w:ascii="Times New Roman" w:hAnsi="Times New Roman" w:cs="Times New Roman"/>
        </w:rPr>
        <w:t xml:space="preserve"> upon price</w:t>
      </w:r>
      <w:r w:rsidR="00B81405" w:rsidRPr="00C85E1A">
        <w:rPr>
          <w:rFonts w:ascii="Times New Roman" w:hAnsi="Times New Roman" w:cs="Times New Roman"/>
        </w:rPr>
        <w:t xml:space="preserve"> </w:t>
      </w:r>
    </w:p>
    <w:p w:rsidR="00C85E1A" w:rsidRPr="00C85E1A" w:rsidRDefault="001A6F3E" w:rsidP="00C85E1A">
      <w:pPr>
        <w:spacing w:line="360" w:lineRule="auto"/>
        <w:contextualSpacing/>
        <w:rPr>
          <w:rFonts w:ascii="Times New Roman" w:hAnsi="Times New Roman" w:cs="Times New Roman"/>
          <w:b/>
        </w:rPr>
      </w:pPr>
      <w:r w:rsidRPr="00805A50">
        <w:rPr>
          <w:rFonts w:ascii="Times New Roman" w:hAnsi="Times New Roman" w:cs="Times New Roman"/>
          <w:b/>
        </w:rPr>
        <w:t>5</w:t>
      </w:r>
      <w:r w:rsidR="00BF2043" w:rsidRPr="00805A50">
        <w:rPr>
          <w:rFonts w:ascii="Times New Roman" w:hAnsi="Times New Roman" w:cs="Times New Roman"/>
          <w:b/>
        </w:rPr>
        <w:t xml:space="preserve">. </w:t>
      </w:r>
      <w:r w:rsidR="004354C2" w:rsidRPr="00805A50">
        <w:rPr>
          <w:rFonts w:ascii="Times New Roman" w:hAnsi="Times New Roman" w:cs="Times New Roman"/>
          <w:b/>
        </w:rPr>
        <w:t>Field(s) of Use to practice the Invention:</w:t>
      </w:r>
      <w:r w:rsidR="004354C2" w:rsidRPr="00C85E1A">
        <w:rPr>
          <w:rFonts w:ascii="Times New Roman" w:hAnsi="Times New Roman" w:cs="Times New Roman"/>
          <w:b/>
        </w:rPr>
        <w:t xml:space="preserve">  </w:t>
      </w:r>
      <w:sdt>
        <w:sdtPr>
          <w:rPr>
            <w:rFonts w:ascii="Times New Roman" w:hAnsi="Times New Roman" w:cs="Times New Roman"/>
            <w:b/>
          </w:rPr>
          <w:id w:val="948433151"/>
          <w:showingPlcHdr/>
        </w:sdtPr>
        <w:sdtEndPr/>
        <w:sdtContent>
          <w:r w:rsidR="004354C2" w:rsidRPr="00805A50">
            <w:rPr>
              <w:rStyle w:val="PlaceholderText"/>
              <w:rFonts w:ascii="Times New Roman" w:hAnsi="Times New Roman" w:cs="Times New Roman"/>
            </w:rPr>
            <w:t>Field</w:t>
          </w:r>
          <w:r w:rsidR="00C17DBC" w:rsidRPr="00805A50">
            <w:rPr>
              <w:rStyle w:val="PlaceholderText"/>
              <w:rFonts w:ascii="Times New Roman" w:hAnsi="Times New Roman" w:cs="Times New Roman"/>
            </w:rPr>
            <w:t>(s)</w:t>
          </w:r>
          <w:r w:rsidR="004354C2" w:rsidRPr="00805A50">
            <w:rPr>
              <w:rStyle w:val="PlaceholderText"/>
              <w:rFonts w:ascii="Times New Roman" w:hAnsi="Times New Roman" w:cs="Times New Roman"/>
            </w:rPr>
            <w:t xml:space="preserve"> of Use</w:t>
          </w:r>
        </w:sdtContent>
      </w:sdt>
      <w:r w:rsidR="0031343C" w:rsidRPr="00C85E1A">
        <w:rPr>
          <w:rFonts w:ascii="Times New Roman" w:hAnsi="Times New Roman" w:cs="Times New Roman"/>
          <w:b/>
        </w:rPr>
        <w:br/>
      </w:r>
      <w:r w:rsidRPr="00805A50">
        <w:rPr>
          <w:rFonts w:ascii="Times New Roman" w:hAnsi="Times New Roman" w:cs="Times New Roman"/>
          <w:b/>
        </w:rPr>
        <w:t>6</w:t>
      </w:r>
      <w:r w:rsidR="0003303F" w:rsidRPr="00805A50">
        <w:rPr>
          <w:rFonts w:ascii="Times New Roman" w:hAnsi="Times New Roman" w:cs="Times New Roman"/>
          <w:b/>
        </w:rPr>
        <w:t xml:space="preserve">. </w:t>
      </w:r>
      <w:proofErr w:type="gramStart"/>
      <w:r w:rsidR="0003303F" w:rsidRPr="00805A50">
        <w:rPr>
          <w:rFonts w:ascii="Times New Roman" w:hAnsi="Times New Roman" w:cs="Times New Roman"/>
          <w:b/>
        </w:rPr>
        <w:t>Country(</w:t>
      </w:r>
      <w:proofErr w:type="spellStart"/>
      <w:proofErr w:type="gramEnd"/>
      <w:r w:rsidR="0003303F" w:rsidRPr="00805A50">
        <w:rPr>
          <w:rFonts w:ascii="Times New Roman" w:hAnsi="Times New Roman" w:cs="Times New Roman"/>
          <w:b/>
        </w:rPr>
        <w:t>ies</w:t>
      </w:r>
      <w:proofErr w:type="spellEnd"/>
      <w:r w:rsidR="0003303F" w:rsidRPr="00805A50">
        <w:rPr>
          <w:rFonts w:ascii="Times New Roman" w:hAnsi="Times New Roman" w:cs="Times New Roman"/>
          <w:b/>
        </w:rPr>
        <w:t>) in which the applicant intends to manufacture any products embodying the Invention</w:t>
      </w:r>
      <w:r w:rsidR="000810B2">
        <w:rPr>
          <w:rFonts w:ascii="Times New Roman" w:hAnsi="Times New Roman" w:cs="Times New Roman"/>
          <w:b/>
        </w:rPr>
        <w:t xml:space="preserve"> </w:t>
      </w:r>
      <w:r w:rsidR="000810B2" w:rsidRPr="00B127A4">
        <w:rPr>
          <w:rFonts w:ascii="Times New Roman" w:hAnsi="Times New Roman" w:cs="Times New Roman"/>
          <w:b/>
          <w:u w:val="single"/>
        </w:rPr>
        <w:t>and</w:t>
      </w:r>
      <w:r w:rsidR="000810B2">
        <w:rPr>
          <w:rFonts w:ascii="Times New Roman" w:hAnsi="Times New Roman" w:cs="Times New Roman"/>
          <w:b/>
        </w:rPr>
        <w:t xml:space="preserve"> </w:t>
      </w:r>
      <w:r w:rsidR="000810B2" w:rsidRPr="000810B2">
        <w:rPr>
          <w:rFonts w:ascii="Times New Roman" w:hAnsi="Times New Roman" w:cs="Times New Roman"/>
          <w:b/>
        </w:rPr>
        <w:t>Country(</w:t>
      </w:r>
      <w:proofErr w:type="spellStart"/>
      <w:r w:rsidR="000810B2" w:rsidRPr="000810B2">
        <w:rPr>
          <w:rFonts w:ascii="Times New Roman" w:hAnsi="Times New Roman" w:cs="Times New Roman"/>
          <w:b/>
        </w:rPr>
        <w:t>ies</w:t>
      </w:r>
      <w:proofErr w:type="spellEnd"/>
      <w:r w:rsidR="000810B2" w:rsidRPr="000810B2">
        <w:rPr>
          <w:rFonts w:ascii="Times New Roman" w:hAnsi="Times New Roman" w:cs="Times New Roman"/>
          <w:b/>
        </w:rPr>
        <w:t>) in which the applicant intends to use and/or sell the Invention</w:t>
      </w:r>
      <w:r w:rsidR="0003303F" w:rsidRPr="00805A50">
        <w:rPr>
          <w:rFonts w:ascii="Times New Roman" w:hAnsi="Times New Roman" w:cs="Times New Roman"/>
          <w:b/>
        </w:rPr>
        <w:t>:</w:t>
      </w:r>
      <w:r w:rsidR="0003303F" w:rsidRPr="00C85E1A">
        <w:rPr>
          <w:rFonts w:ascii="Times New Roman" w:hAnsi="Times New Roman" w:cs="Times New Roman"/>
          <w:b/>
        </w:rPr>
        <w:t xml:space="preserve"> </w:t>
      </w:r>
      <w:r w:rsidR="0003303F" w:rsidRPr="00C85E1A">
        <w:rPr>
          <w:rFonts w:ascii="Times New Roman" w:hAnsi="Times New Roman" w:cs="Times New Roman"/>
          <w:b/>
        </w:rPr>
        <w:br/>
      </w:r>
      <w:sdt>
        <w:sdtPr>
          <w:rPr>
            <w:rFonts w:ascii="Times New Roman" w:hAnsi="Times New Roman" w:cs="Times New Roman"/>
            <w:b/>
          </w:rPr>
          <w:id w:val="-436060996"/>
          <w:showingPlcHdr/>
        </w:sdtPr>
        <w:sdtEndPr/>
        <w:sdtContent>
          <w:r w:rsidR="0003303F" w:rsidRPr="00805A50">
            <w:rPr>
              <w:rStyle w:val="PlaceholderText"/>
              <w:rFonts w:ascii="Times New Roman" w:hAnsi="Times New Roman" w:cs="Times New Roman"/>
            </w:rPr>
            <w:t>country</w:t>
          </w:r>
          <w:r w:rsidR="000810B2">
            <w:rPr>
              <w:rStyle w:val="PlaceholderText"/>
              <w:rFonts w:ascii="Times New Roman" w:hAnsi="Times New Roman" w:cs="Times New Roman"/>
            </w:rPr>
            <w:t>(</w:t>
          </w:r>
          <w:r w:rsidR="0003303F" w:rsidRPr="00805A50">
            <w:rPr>
              <w:rStyle w:val="PlaceholderText"/>
              <w:rFonts w:ascii="Times New Roman" w:hAnsi="Times New Roman" w:cs="Times New Roman"/>
            </w:rPr>
            <w:t>ies</w:t>
          </w:r>
          <w:r w:rsidR="000810B2">
            <w:rPr>
              <w:rStyle w:val="PlaceholderText"/>
              <w:rFonts w:ascii="Times New Roman" w:hAnsi="Times New Roman" w:cs="Times New Roman"/>
            </w:rPr>
            <w:t>)</w:t>
          </w:r>
        </w:sdtContent>
      </w:sdt>
    </w:p>
    <w:p w:rsidR="00E51E3F" w:rsidRPr="00C85E1A" w:rsidRDefault="000810B2" w:rsidP="00C85E1A">
      <w:pPr>
        <w:spacing w:line="360" w:lineRule="auto"/>
        <w:contextualSpacing/>
        <w:rPr>
          <w:rFonts w:ascii="Times New Roman" w:hAnsi="Times New Roman" w:cs="Times New Roman"/>
          <w:b/>
        </w:rPr>
      </w:pPr>
      <w:r>
        <w:rPr>
          <w:rFonts w:ascii="Times New Roman" w:hAnsi="Times New Roman" w:cs="Times New Roman"/>
          <w:b/>
        </w:rPr>
        <w:t>7</w:t>
      </w:r>
      <w:r w:rsidR="00E51E3F" w:rsidRPr="00805A50">
        <w:rPr>
          <w:rFonts w:ascii="Times New Roman" w:hAnsi="Times New Roman" w:cs="Times New Roman"/>
          <w:b/>
        </w:rPr>
        <w:t>. List all licenses</w:t>
      </w:r>
      <w:r w:rsidR="003009D9" w:rsidRPr="003009D9">
        <w:rPr>
          <w:rFonts w:ascii="Times New Roman" w:hAnsi="Times New Roman" w:cs="Times New Roman"/>
          <w:b/>
        </w:rPr>
        <w:t xml:space="preserve"> </w:t>
      </w:r>
      <w:r w:rsidR="003009D9" w:rsidRPr="00805A50">
        <w:rPr>
          <w:rFonts w:ascii="Times New Roman" w:hAnsi="Times New Roman" w:cs="Times New Roman"/>
          <w:b/>
        </w:rPr>
        <w:t>under federally-owned Inventions</w:t>
      </w:r>
      <w:r w:rsidR="00E51E3F" w:rsidRPr="00805A50">
        <w:rPr>
          <w:rFonts w:ascii="Times New Roman" w:hAnsi="Times New Roman" w:cs="Times New Roman"/>
          <w:b/>
        </w:rPr>
        <w:t>, if any, previously granted to the applicant:</w:t>
      </w:r>
      <w:r w:rsidR="00E51E3F" w:rsidRPr="00C85E1A">
        <w:rPr>
          <w:rFonts w:ascii="Times New Roman" w:hAnsi="Times New Roman" w:cs="Times New Roman"/>
          <w:b/>
        </w:rPr>
        <w:t xml:space="preserve"> </w:t>
      </w:r>
      <w:r w:rsidR="00E51E3F" w:rsidRPr="00C85E1A">
        <w:rPr>
          <w:rFonts w:ascii="Times New Roman" w:hAnsi="Times New Roman" w:cs="Times New Roman"/>
          <w:b/>
        </w:rPr>
        <w:br/>
        <w:t xml:space="preserve"> </w:t>
      </w:r>
      <w:sdt>
        <w:sdtPr>
          <w:rPr>
            <w:rFonts w:ascii="Times New Roman" w:hAnsi="Times New Roman" w:cs="Times New Roman"/>
            <w:b/>
          </w:rPr>
          <w:id w:val="2011789741"/>
          <w:showingPlcHdr/>
        </w:sdtPr>
        <w:sdtEndPr/>
        <w:sdtContent>
          <w:r w:rsidR="00C85E1A">
            <w:rPr>
              <w:rStyle w:val="PlaceholderText"/>
              <w:rFonts w:ascii="Times New Roman" w:hAnsi="Times New Roman" w:cs="Times New Roman"/>
            </w:rPr>
            <w:t>licenses</w:t>
          </w:r>
        </w:sdtContent>
      </w:sdt>
    </w:p>
    <w:p w:rsidR="0094463A" w:rsidRDefault="0094463A" w:rsidP="0094463A">
      <w:pPr>
        <w:spacing w:line="240" w:lineRule="auto"/>
        <w:rPr>
          <w:rFonts w:ascii="Times New Roman" w:hAnsi="Times New Roman" w:cs="Times New Roman"/>
          <w:b/>
        </w:rPr>
      </w:pPr>
    </w:p>
    <w:p w:rsidR="00565EBC" w:rsidRPr="008D3E0D" w:rsidRDefault="00DF71CB">
      <w:pPr>
        <w:rPr>
          <w:rFonts w:ascii="Times New Roman" w:hAnsi="Times New Roman" w:cs="Times New Roman"/>
          <w:spacing w:val="-1"/>
        </w:rPr>
      </w:pPr>
      <w:r w:rsidRPr="008D3E0D">
        <w:rPr>
          <w:rFonts w:ascii="Times New Roman" w:hAnsi="Times New Roman" w:cs="Times New Roman"/>
          <w:spacing w:val="-1"/>
        </w:rPr>
        <w:t xml:space="preserve">The following information will be treated as Proprietary Information </w:t>
      </w:r>
      <w:r w:rsidRPr="008D3E0D">
        <w:rPr>
          <w:rFonts w:ascii="Times New Roman" w:hAnsi="Times New Roman" w:cs="Times New Roman"/>
          <w:i/>
          <w:spacing w:val="-1"/>
        </w:rPr>
        <w:t>if so marked</w:t>
      </w:r>
      <w:r w:rsidRPr="008D3E0D">
        <w:rPr>
          <w:rFonts w:ascii="Times New Roman" w:hAnsi="Times New Roman" w:cs="Times New Roman"/>
          <w:spacing w:val="-1"/>
        </w:rPr>
        <w:t>:</w:t>
      </w:r>
    </w:p>
    <w:p w:rsidR="00604BF5" w:rsidRPr="00805A50" w:rsidRDefault="00D92F5B" w:rsidP="00126217">
      <w:pPr>
        <w:spacing w:line="240" w:lineRule="auto"/>
        <w:contextualSpacing/>
        <w:rPr>
          <w:rFonts w:ascii="Times New Roman" w:hAnsi="Times New Roman" w:cs="Times New Roman"/>
        </w:rPr>
      </w:pPr>
      <w:r w:rsidRPr="00805A50">
        <w:rPr>
          <w:rFonts w:ascii="Times New Roman" w:hAnsi="Times New Roman" w:cs="Times New Roman"/>
          <w:b/>
        </w:rPr>
        <w:t xml:space="preserve">9. A description of your current business, including products or services successfully commercialized, annual sales, </w:t>
      </w:r>
      <w:r w:rsidR="0031343C">
        <w:rPr>
          <w:rFonts w:ascii="Times New Roman" w:hAnsi="Times New Roman" w:cs="Times New Roman"/>
          <w:b/>
        </w:rPr>
        <w:t>any unique capabilities of your company relative to the licensed technology</w:t>
      </w:r>
      <w:r w:rsidR="0019608F">
        <w:rPr>
          <w:rFonts w:ascii="Times New Roman" w:hAnsi="Times New Roman" w:cs="Times New Roman"/>
          <w:b/>
        </w:rPr>
        <w:t xml:space="preserve">, </w:t>
      </w:r>
      <w:r w:rsidR="00056E20">
        <w:rPr>
          <w:rFonts w:ascii="Times New Roman" w:hAnsi="Times New Roman" w:cs="Times New Roman"/>
          <w:b/>
        </w:rPr>
        <w:t xml:space="preserve">or </w:t>
      </w:r>
      <w:r w:rsidR="0019608F">
        <w:rPr>
          <w:rFonts w:ascii="Times New Roman" w:hAnsi="Times New Roman" w:cs="Times New Roman"/>
          <w:b/>
        </w:rPr>
        <w:t>other relevant information</w:t>
      </w:r>
      <w:r w:rsidR="00056E20">
        <w:rPr>
          <w:rFonts w:ascii="Times New Roman" w:hAnsi="Times New Roman" w:cs="Times New Roman"/>
          <w:b/>
        </w:rPr>
        <w:t xml:space="preserve"> to support your application</w:t>
      </w:r>
      <w:r w:rsidR="00126217" w:rsidRPr="00805A50">
        <w:rPr>
          <w:rFonts w:ascii="Times New Roman" w:hAnsi="Times New Roman" w:cs="Times New Roman"/>
          <w:b/>
        </w:rPr>
        <w:t xml:space="preserve">: </w:t>
      </w:r>
    </w:p>
    <w:p w:rsidR="00604BF5" w:rsidRPr="00805A50" w:rsidRDefault="00604BF5" w:rsidP="00126217">
      <w:pPr>
        <w:spacing w:line="240" w:lineRule="auto"/>
        <w:contextualSpacing/>
        <w:rPr>
          <w:rFonts w:ascii="Times New Roman" w:hAnsi="Times New Roman" w:cs="Times New Roman"/>
        </w:rPr>
      </w:pPr>
    </w:p>
    <w:sdt>
      <w:sdtPr>
        <w:rPr>
          <w:rFonts w:ascii="Times New Roman" w:hAnsi="Times New Roman" w:cs="Times New Roman"/>
        </w:rPr>
        <w:id w:val="-1553073950"/>
        <w:showingPlcHdr/>
      </w:sdtPr>
      <w:sdtEndPr/>
      <w:sdtContent>
        <w:p w:rsidR="00D92F5B" w:rsidRPr="00805A50" w:rsidRDefault="005C21E4" w:rsidP="00D92F5B">
          <w:pPr>
            <w:contextualSpacing/>
            <w:rPr>
              <w:rFonts w:ascii="Times New Roman" w:hAnsi="Times New Roman" w:cs="Times New Roman"/>
            </w:rPr>
          </w:pPr>
          <w:r>
            <w:rPr>
              <w:rStyle w:val="PlaceholderText"/>
              <w:rFonts w:ascii="Times New Roman" w:hAnsi="Times New Roman" w:cs="Times New Roman"/>
            </w:rPr>
            <w:t>#9 N</w:t>
          </w:r>
          <w:r w:rsidR="00D92F5B" w:rsidRPr="00805A50">
            <w:rPr>
              <w:rStyle w:val="PlaceholderText"/>
              <w:rFonts w:ascii="Times New Roman" w:hAnsi="Times New Roman" w:cs="Times New Roman"/>
            </w:rPr>
            <w:t>ote: this field will expand.</w:t>
          </w:r>
        </w:p>
      </w:sdtContent>
    </w:sdt>
    <w:p w:rsidR="00D92F5B" w:rsidRPr="00805A50" w:rsidRDefault="00D92F5B" w:rsidP="00126217">
      <w:pPr>
        <w:spacing w:line="240" w:lineRule="auto"/>
        <w:contextualSpacing/>
        <w:rPr>
          <w:rFonts w:ascii="Times New Roman" w:hAnsi="Times New Roman" w:cs="Times New Roman"/>
        </w:rPr>
      </w:pPr>
    </w:p>
    <w:p w:rsidR="0094463A" w:rsidRDefault="0094463A">
      <w:pPr>
        <w:rPr>
          <w:rFonts w:ascii="Times New Roman" w:hAnsi="Times New Roman" w:cs="Times New Roman"/>
          <w:b/>
        </w:rPr>
      </w:pPr>
      <w:r>
        <w:rPr>
          <w:rFonts w:ascii="Times New Roman" w:hAnsi="Times New Roman" w:cs="Times New Roman"/>
          <w:b/>
        </w:rPr>
        <w:br w:type="page"/>
      </w:r>
    </w:p>
    <w:p w:rsidR="00626FEB" w:rsidRPr="0093782B" w:rsidRDefault="00626FEB" w:rsidP="00626FEB">
      <w:pPr>
        <w:tabs>
          <w:tab w:val="left" w:pos="360"/>
        </w:tabs>
        <w:spacing w:line="360" w:lineRule="auto"/>
        <w:ind w:right="562"/>
        <w:jc w:val="both"/>
        <w:rPr>
          <w:rFonts w:ascii="Times New Roman" w:hAnsi="Times New Roman" w:cs="Times New Roman"/>
          <w:b/>
        </w:rPr>
      </w:pPr>
      <w:r w:rsidRPr="0093782B">
        <w:rPr>
          <w:rFonts w:ascii="Times New Roman" w:hAnsi="Times New Roman" w:cs="Times New Roman"/>
          <w:b/>
        </w:rPr>
        <w:lastRenderedPageBreak/>
        <w:t>10. A detailed description of your plan for development and/or marketing of the Invention, including:</w:t>
      </w:r>
    </w:p>
    <w:p w:rsidR="004E0D4C" w:rsidRPr="008D3E0D" w:rsidRDefault="00DF71CB" w:rsidP="004E0D4C">
      <w:pPr>
        <w:pStyle w:val="ListParagraph"/>
        <w:numPr>
          <w:ilvl w:val="0"/>
          <w:numId w:val="3"/>
        </w:numPr>
        <w:tabs>
          <w:tab w:val="num" w:pos="2160"/>
        </w:tabs>
        <w:ind w:right="562"/>
        <w:jc w:val="both"/>
        <w:rPr>
          <w:sz w:val="22"/>
          <w:szCs w:val="22"/>
          <w:u w:val="single"/>
        </w:rPr>
      </w:pPr>
      <w:r w:rsidRPr="008D3E0D">
        <w:rPr>
          <w:sz w:val="22"/>
          <w:szCs w:val="22"/>
          <w:u w:val="single"/>
        </w:rPr>
        <w:t>Commercial Applications</w:t>
      </w:r>
      <w:r w:rsidRPr="008D3E0D">
        <w:rPr>
          <w:sz w:val="22"/>
          <w:szCs w:val="22"/>
        </w:rPr>
        <w:t xml:space="preserve">. Describe the commercial products, methods or services to be developed with the licensed technology. How will the licensed technology be incorporated into, or enable functionality of, the products/processes you expect to commercialize?  </w:t>
      </w:r>
    </w:p>
    <w:p w:rsidR="004E0D4C" w:rsidRPr="008D3E0D" w:rsidRDefault="004E0D4C" w:rsidP="004E0D4C">
      <w:pPr>
        <w:pStyle w:val="ListParagraph"/>
        <w:ind w:right="562"/>
        <w:jc w:val="both"/>
        <w:rPr>
          <w:sz w:val="22"/>
          <w:szCs w:val="22"/>
        </w:rPr>
      </w:pPr>
    </w:p>
    <w:p w:rsidR="004E0D4C" w:rsidRPr="008D3E0D" w:rsidRDefault="00DF71CB" w:rsidP="004E0D4C">
      <w:pPr>
        <w:pStyle w:val="ListParagraph"/>
        <w:numPr>
          <w:ilvl w:val="0"/>
          <w:numId w:val="3"/>
        </w:numPr>
        <w:tabs>
          <w:tab w:val="num" w:pos="2160"/>
        </w:tabs>
        <w:ind w:right="562"/>
        <w:jc w:val="both"/>
        <w:rPr>
          <w:sz w:val="22"/>
          <w:szCs w:val="22"/>
        </w:rPr>
      </w:pPr>
      <w:r w:rsidRPr="008D3E0D">
        <w:rPr>
          <w:sz w:val="22"/>
          <w:szCs w:val="22"/>
          <w:u w:val="single"/>
        </w:rPr>
        <w:t>Development Strategy</w:t>
      </w:r>
      <w:r w:rsidRPr="008D3E0D">
        <w:rPr>
          <w:sz w:val="22"/>
          <w:szCs w:val="22"/>
        </w:rPr>
        <w:t>. Describe your expected product research development program. When would you expect to have your first prototype built?  When would you expect to have a finished product ready for sale?  When would you expect to make your first commercial sale? Explain your manufacturing, distribution, sales and marketing strategies.</w:t>
      </w:r>
    </w:p>
    <w:p w:rsidR="004E0D4C" w:rsidRPr="008D3E0D" w:rsidRDefault="004E0D4C" w:rsidP="004E0D4C">
      <w:pPr>
        <w:pStyle w:val="ListParagraph"/>
        <w:ind w:right="562"/>
        <w:jc w:val="both"/>
        <w:rPr>
          <w:sz w:val="22"/>
          <w:szCs w:val="22"/>
        </w:rPr>
      </w:pPr>
    </w:p>
    <w:p w:rsidR="004E0D4C" w:rsidRPr="008D3E0D" w:rsidRDefault="00DF71CB" w:rsidP="004E0D4C">
      <w:pPr>
        <w:pStyle w:val="ListParagraph"/>
        <w:numPr>
          <w:ilvl w:val="0"/>
          <w:numId w:val="3"/>
        </w:numPr>
        <w:tabs>
          <w:tab w:val="num" w:pos="2160"/>
        </w:tabs>
        <w:ind w:right="562"/>
        <w:jc w:val="both"/>
        <w:rPr>
          <w:sz w:val="22"/>
          <w:szCs w:val="22"/>
        </w:rPr>
      </w:pPr>
      <w:r w:rsidRPr="008D3E0D">
        <w:rPr>
          <w:sz w:val="22"/>
          <w:szCs w:val="22"/>
          <w:u w:val="single"/>
        </w:rPr>
        <w:t>Market Analysis</w:t>
      </w:r>
      <w:r w:rsidRPr="008D3E0D">
        <w:rPr>
          <w:sz w:val="22"/>
          <w:szCs w:val="22"/>
        </w:rPr>
        <w:t xml:space="preserve">. Describe the industry, including its current market size, growth rate and other trends.  Describe your target market and potential customers. What is your estimate of the share of the anticipated markets your company expects to capture during each of the next 5 years? What competitive products or services are currently available? What are the competitive advantages of your product over the current options?  What are the barriers and regulatory restrictions that may hinder you as you enter the market? What is the anticipated market price and gross margin levels for the product/process to be derived from the licensed technology? </w:t>
      </w:r>
    </w:p>
    <w:p w:rsidR="004E0D4C" w:rsidRPr="008D3E0D" w:rsidRDefault="004E0D4C" w:rsidP="004E0D4C">
      <w:pPr>
        <w:pStyle w:val="ListParagraph"/>
        <w:ind w:right="562"/>
        <w:jc w:val="both"/>
        <w:rPr>
          <w:sz w:val="22"/>
          <w:szCs w:val="22"/>
        </w:rPr>
      </w:pPr>
    </w:p>
    <w:p w:rsidR="004E0D4C" w:rsidRDefault="00DF71CB" w:rsidP="004E0D4C">
      <w:pPr>
        <w:pStyle w:val="ListParagraph"/>
        <w:numPr>
          <w:ilvl w:val="0"/>
          <w:numId w:val="3"/>
        </w:numPr>
        <w:contextualSpacing/>
        <w:rPr>
          <w:sz w:val="22"/>
          <w:szCs w:val="22"/>
        </w:rPr>
      </w:pPr>
      <w:r w:rsidRPr="008D3E0D">
        <w:rPr>
          <w:sz w:val="22"/>
          <w:szCs w:val="22"/>
          <w:u w:val="single"/>
        </w:rPr>
        <w:t>Resources.</w:t>
      </w:r>
      <w:r w:rsidRPr="008D3E0D">
        <w:rPr>
          <w:sz w:val="22"/>
          <w:szCs w:val="22"/>
        </w:rPr>
        <w:t xml:space="preserve">  Describe your available resources including technical</w:t>
      </w:r>
      <w:proofErr w:type="gramStart"/>
      <w:r w:rsidRPr="008D3E0D">
        <w:rPr>
          <w:sz w:val="22"/>
          <w:szCs w:val="22"/>
        </w:rPr>
        <w:t>,  manufacturing</w:t>
      </w:r>
      <w:proofErr w:type="gramEnd"/>
      <w:r w:rsidRPr="008D3E0D">
        <w:rPr>
          <w:sz w:val="22"/>
          <w:szCs w:val="22"/>
        </w:rPr>
        <w:t>, marketing and financial.  How will they be employed to carry out the plan?  Provide the nature and status of any third party relationships crucial to commercialization including, but not limited to, other licenses required, sublicenses of the licensed NIST Invention, financing, research, marketing, distribution and manufacturing.</w:t>
      </w:r>
    </w:p>
    <w:p w:rsidR="00090F06" w:rsidRPr="008D3E0D" w:rsidRDefault="00090F06" w:rsidP="008D3E0D">
      <w:pPr>
        <w:pStyle w:val="ListParagraph"/>
        <w:rPr>
          <w:sz w:val="22"/>
          <w:szCs w:val="22"/>
        </w:rPr>
      </w:pPr>
    </w:p>
    <w:p w:rsidR="00090F06" w:rsidRPr="008D3E0D" w:rsidRDefault="00090F06" w:rsidP="008D3E0D">
      <w:pPr>
        <w:pStyle w:val="ListParagraph"/>
        <w:numPr>
          <w:ilvl w:val="0"/>
          <w:numId w:val="3"/>
        </w:numPr>
        <w:contextualSpacing/>
      </w:pPr>
      <w:r w:rsidRPr="008D3E0D">
        <w:rPr>
          <w:sz w:val="22"/>
          <w:szCs w:val="22"/>
          <w:u w:val="single"/>
        </w:rPr>
        <w:t>Financial Strategy</w:t>
      </w:r>
      <w:r w:rsidRPr="008D3E0D">
        <w:rPr>
          <w:sz w:val="22"/>
          <w:szCs w:val="22"/>
        </w:rPr>
        <w:t xml:space="preserve">. Include the amount and timing of anticipated capital investment and other resources required; sales projections; and </w:t>
      </w:r>
      <w:r w:rsidRPr="008D3E0D">
        <w:rPr>
          <w:i/>
          <w:sz w:val="22"/>
          <w:szCs w:val="22"/>
        </w:rPr>
        <w:t>pro-forma</w:t>
      </w:r>
      <w:r w:rsidRPr="008D3E0D">
        <w:rPr>
          <w:sz w:val="22"/>
          <w:szCs w:val="22"/>
        </w:rPr>
        <w:t xml:space="preserve"> financial projections indicating product pricing and annual sales volume for at least the first 5 years.</w:t>
      </w:r>
    </w:p>
    <w:p w:rsidR="00090F06" w:rsidRPr="008D3E0D" w:rsidRDefault="00090F06" w:rsidP="008D3E0D">
      <w:pPr>
        <w:pStyle w:val="ListParagraph"/>
        <w:rPr>
          <w:u w:val="single"/>
        </w:rPr>
      </w:pPr>
    </w:p>
    <w:p w:rsidR="00177082" w:rsidRDefault="00177082" w:rsidP="008D3E0D">
      <w:pPr>
        <w:pStyle w:val="ListParagraph"/>
      </w:pPr>
    </w:p>
    <w:p w:rsidR="00626FEB" w:rsidRPr="0093782B" w:rsidRDefault="00626FEB" w:rsidP="00626FEB">
      <w:pPr>
        <w:contextualSpacing/>
        <w:rPr>
          <w:rFonts w:ascii="Times New Roman" w:hAnsi="Times New Roman" w:cs="Times New Roman"/>
        </w:rPr>
      </w:pPr>
    </w:p>
    <w:p w:rsidR="00626FEB" w:rsidRPr="0093782B" w:rsidRDefault="00626FEB" w:rsidP="00626FEB">
      <w:pPr>
        <w:contextualSpacing/>
        <w:rPr>
          <w:rFonts w:ascii="Times New Roman" w:hAnsi="Times New Roman" w:cs="Times New Roman"/>
        </w:rPr>
      </w:pPr>
    </w:p>
    <w:p w:rsidR="004E0D4C" w:rsidRPr="0093782B" w:rsidRDefault="004E0D4C" w:rsidP="004E0D4C">
      <w:pPr>
        <w:contextualSpacing/>
        <w:rPr>
          <w:rFonts w:ascii="Times New Roman" w:hAnsi="Times New Roman" w:cs="Times New Roman"/>
          <w:b/>
        </w:rPr>
      </w:pPr>
    </w:p>
    <w:p w:rsidR="004E0D4C" w:rsidRPr="0093782B" w:rsidRDefault="004E0D4C" w:rsidP="004E0D4C">
      <w:pPr>
        <w:contextualSpacing/>
        <w:rPr>
          <w:rFonts w:ascii="Times New Roman" w:hAnsi="Times New Roman" w:cs="Times New Roman"/>
          <w:b/>
        </w:rPr>
      </w:pPr>
    </w:p>
    <w:p w:rsidR="004E0D4C" w:rsidRPr="0093782B" w:rsidRDefault="004E0D4C" w:rsidP="004E0D4C">
      <w:pPr>
        <w:contextualSpacing/>
        <w:rPr>
          <w:rFonts w:ascii="Times New Roman" w:hAnsi="Times New Roman" w:cs="Times New Roman"/>
          <w:b/>
        </w:rPr>
      </w:pPr>
    </w:p>
    <w:p w:rsidR="004E0D4C" w:rsidRPr="0093782B" w:rsidRDefault="004E0D4C" w:rsidP="004E0D4C">
      <w:pPr>
        <w:contextualSpacing/>
        <w:rPr>
          <w:rFonts w:ascii="Times New Roman" w:hAnsi="Times New Roman" w:cs="Times New Roman"/>
          <w:b/>
        </w:rPr>
      </w:pPr>
    </w:p>
    <w:p w:rsidR="004E0D4C" w:rsidRPr="0093782B" w:rsidRDefault="004E0D4C" w:rsidP="004E0D4C">
      <w:pPr>
        <w:contextualSpacing/>
        <w:rPr>
          <w:rFonts w:ascii="Times New Roman" w:hAnsi="Times New Roman" w:cs="Times New Roman"/>
          <w:b/>
        </w:rPr>
      </w:pPr>
    </w:p>
    <w:p w:rsidR="004E0D4C" w:rsidRPr="0093782B" w:rsidRDefault="004E0D4C" w:rsidP="004E0D4C">
      <w:pPr>
        <w:contextualSpacing/>
        <w:rPr>
          <w:rFonts w:ascii="Times New Roman" w:hAnsi="Times New Roman" w:cs="Times New Roman"/>
          <w:b/>
        </w:rPr>
      </w:pPr>
    </w:p>
    <w:p w:rsidR="004E0D4C" w:rsidRDefault="004E0D4C" w:rsidP="004E0D4C">
      <w:pPr>
        <w:contextualSpacing/>
        <w:rPr>
          <w:rFonts w:ascii="Times New Roman" w:hAnsi="Times New Roman" w:cs="Times New Roman"/>
          <w:b/>
        </w:rPr>
      </w:pPr>
    </w:p>
    <w:p w:rsidR="006B39C4" w:rsidRDefault="006B39C4" w:rsidP="004E0D4C">
      <w:pPr>
        <w:contextualSpacing/>
        <w:rPr>
          <w:rFonts w:ascii="Times New Roman" w:hAnsi="Times New Roman" w:cs="Times New Roman"/>
          <w:b/>
        </w:rPr>
      </w:pPr>
    </w:p>
    <w:p w:rsidR="006B39C4" w:rsidRDefault="006B39C4" w:rsidP="004E0D4C">
      <w:pPr>
        <w:contextualSpacing/>
        <w:rPr>
          <w:rFonts w:ascii="Times New Roman" w:hAnsi="Times New Roman" w:cs="Times New Roman"/>
          <w:b/>
        </w:rPr>
      </w:pPr>
    </w:p>
    <w:p w:rsidR="006B39C4" w:rsidRDefault="006B39C4" w:rsidP="004E0D4C">
      <w:pPr>
        <w:contextualSpacing/>
        <w:rPr>
          <w:rFonts w:ascii="Times New Roman" w:hAnsi="Times New Roman" w:cs="Times New Roman"/>
          <w:b/>
        </w:rPr>
      </w:pPr>
    </w:p>
    <w:p w:rsidR="006B39C4" w:rsidRDefault="006B39C4" w:rsidP="004E0D4C">
      <w:pPr>
        <w:contextualSpacing/>
        <w:rPr>
          <w:rFonts w:ascii="Times New Roman" w:hAnsi="Times New Roman" w:cs="Times New Roman"/>
          <w:b/>
        </w:rPr>
      </w:pPr>
    </w:p>
    <w:p w:rsidR="006B39C4" w:rsidRDefault="006B39C4" w:rsidP="004E0D4C">
      <w:pPr>
        <w:contextualSpacing/>
        <w:rPr>
          <w:rFonts w:ascii="Times New Roman" w:hAnsi="Times New Roman" w:cs="Times New Roman"/>
          <w:b/>
        </w:rPr>
      </w:pPr>
    </w:p>
    <w:p w:rsidR="006B39C4" w:rsidRDefault="006B39C4" w:rsidP="004E0D4C">
      <w:pPr>
        <w:contextualSpacing/>
        <w:rPr>
          <w:rFonts w:ascii="Times New Roman" w:hAnsi="Times New Roman" w:cs="Times New Roman"/>
          <w:b/>
        </w:rPr>
      </w:pPr>
    </w:p>
    <w:p w:rsidR="006B39C4" w:rsidRDefault="006B39C4" w:rsidP="004E0D4C">
      <w:pPr>
        <w:contextualSpacing/>
        <w:rPr>
          <w:rFonts w:ascii="Times New Roman" w:hAnsi="Times New Roman" w:cs="Times New Roman"/>
          <w:b/>
        </w:rPr>
      </w:pPr>
    </w:p>
    <w:p w:rsidR="006B39C4" w:rsidRDefault="006B39C4" w:rsidP="004E0D4C">
      <w:pPr>
        <w:contextualSpacing/>
        <w:rPr>
          <w:rFonts w:ascii="Times New Roman" w:hAnsi="Times New Roman" w:cs="Times New Roman"/>
          <w:b/>
        </w:rPr>
      </w:pPr>
    </w:p>
    <w:p w:rsidR="006B39C4" w:rsidRDefault="006B39C4" w:rsidP="004E0D4C">
      <w:pPr>
        <w:contextualSpacing/>
        <w:rPr>
          <w:rFonts w:ascii="Times New Roman" w:hAnsi="Times New Roman" w:cs="Times New Roman"/>
          <w:b/>
        </w:rPr>
      </w:pPr>
    </w:p>
    <w:p w:rsidR="006B39C4" w:rsidRDefault="006B39C4" w:rsidP="004E0D4C">
      <w:pPr>
        <w:contextualSpacing/>
        <w:rPr>
          <w:rFonts w:ascii="Times New Roman" w:hAnsi="Times New Roman" w:cs="Times New Roman"/>
          <w:b/>
        </w:rPr>
      </w:pPr>
    </w:p>
    <w:p w:rsidR="004E0D4C" w:rsidRPr="0093782B" w:rsidRDefault="004E0D4C" w:rsidP="004E0D4C">
      <w:pPr>
        <w:contextualSpacing/>
        <w:rPr>
          <w:rFonts w:ascii="Times New Roman" w:hAnsi="Times New Roman" w:cs="Times New Roman"/>
          <w:b/>
        </w:rPr>
      </w:pPr>
    </w:p>
    <w:p w:rsidR="004E0D4C" w:rsidRPr="0093782B" w:rsidRDefault="00DF71CB" w:rsidP="004E0D4C">
      <w:pPr>
        <w:contextualSpacing/>
        <w:rPr>
          <w:rFonts w:ascii="Times New Roman" w:hAnsi="Times New Roman" w:cs="Times New Roman"/>
          <w:b/>
        </w:rPr>
      </w:pPr>
      <w:r>
        <w:rPr>
          <w:rFonts w:ascii="Times New Roman" w:hAnsi="Times New Roman" w:cs="Times New Roman"/>
          <w:b/>
        </w:rPr>
        <w:lastRenderedPageBreak/>
        <w:t>11. FOR APPLICANTS FOR EXCLUSIVE OR PARTIALLY EXCLUSIVE LICENSES ONLY</w:t>
      </w:r>
    </w:p>
    <w:p w:rsidR="004E0D4C" w:rsidRPr="0093782B" w:rsidRDefault="004E0D4C" w:rsidP="004E0D4C">
      <w:pPr>
        <w:contextualSpacing/>
        <w:rPr>
          <w:rFonts w:ascii="Times New Roman" w:hAnsi="Times New Roman" w:cs="Times New Roman"/>
        </w:rPr>
      </w:pPr>
    </w:p>
    <w:p w:rsidR="004E0D4C" w:rsidRPr="0093782B" w:rsidRDefault="00DF71CB" w:rsidP="004E0D4C">
      <w:pPr>
        <w:contextualSpacing/>
        <w:rPr>
          <w:rFonts w:ascii="Times New Roman" w:hAnsi="Times New Roman" w:cs="Times New Roman"/>
        </w:rPr>
      </w:pPr>
      <w:r>
        <w:rPr>
          <w:rFonts w:ascii="Times New Roman" w:hAnsi="Times New Roman" w:cs="Times New Roman"/>
        </w:rPr>
        <w:t>A detailed statement as to 1) why Federal and public interests will be best served by exclusive licensing of this invention; 2) why expeditious practical application of the invention is unlikely to occur under a nonexclusive license; 3) why the exclusive licensing of this invention is a reasonable and necessary incentive to attract investments of risk capital; and 4) why the proposed license terms and scope of exclusivity are not greater than reasonably necessary.</w:t>
      </w:r>
    </w:p>
    <w:p w:rsidR="003128EB" w:rsidRPr="0093782B" w:rsidRDefault="003128EB" w:rsidP="00626FEB">
      <w:pPr>
        <w:contextualSpacing/>
        <w:rPr>
          <w:rFonts w:ascii="Times New Roman" w:hAnsi="Times New Roman" w:cs="Times New Roman"/>
        </w:rPr>
      </w:pPr>
    </w:p>
    <w:p w:rsidR="00FA08D3" w:rsidRPr="0093782B" w:rsidRDefault="00FA08D3" w:rsidP="003128EB">
      <w:pPr>
        <w:contextualSpacing/>
        <w:rPr>
          <w:rFonts w:ascii="Times New Roman" w:hAnsi="Times New Roman" w:cs="Times New Roman"/>
        </w:rPr>
      </w:pPr>
    </w:p>
    <w:p w:rsidR="003128EB" w:rsidRPr="0093782B" w:rsidRDefault="00DF71CB" w:rsidP="003128EB">
      <w:pPr>
        <w:contextualSpacing/>
        <w:rPr>
          <w:rFonts w:ascii="Times New Roman" w:hAnsi="Times New Roman" w:cs="Times New Roman"/>
        </w:rPr>
      </w:pPr>
      <w:r>
        <w:rPr>
          <w:rFonts w:ascii="Times New Roman" w:hAnsi="Times New Roman" w:cs="Times New Roman"/>
        </w:rPr>
        <w:t>Signature:</w:t>
      </w:r>
      <w:r>
        <w:rPr>
          <w:rFonts w:ascii="Times New Roman" w:hAnsi="Times New Roman" w:cs="Times New Roman"/>
        </w:rPr>
        <w:tab/>
        <w:t>______________________________________</w:t>
      </w:r>
      <w:r>
        <w:rPr>
          <w:rFonts w:ascii="Times New Roman" w:hAnsi="Times New Roman" w:cs="Times New Roman"/>
        </w:rPr>
        <w:tab/>
        <w:t xml:space="preserve">Date: </w:t>
      </w:r>
      <w:sdt>
        <w:sdtPr>
          <w:rPr>
            <w:rFonts w:ascii="Times New Roman" w:hAnsi="Times New Roman" w:cs="Times New Roman"/>
          </w:rPr>
          <w:id w:val="1652482150"/>
          <w:showingPlcHdr/>
        </w:sdtPr>
        <w:sdtEndPr/>
        <w:sdtContent>
          <w:r w:rsidR="003128EB" w:rsidRPr="0093782B">
            <w:rPr>
              <w:rStyle w:val="PlaceholderText"/>
              <w:rFonts w:ascii="Times New Roman" w:hAnsi="Times New Roman" w:cs="Times New Roman"/>
            </w:rPr>
            <w:t>date</w:t>
          </w:r>
        </w:sdtContent>
      </w:sdt>
    </w:p>
    <w:p w:rsidR="003128EB" w:rsidRPr="0093782B" w:rsidRDefault="003128EB" w:rsidP="003128EB">
      <w:pPr>
        <w:contextualSpacing/>
        <w:rPr>
          <w:rFonts w:ascii="Times New Roman" w:hAnsi="Times New Roman" w:cs="Times New Roman"/>
        </w:rPr>
      </w:pPr>
    </w:p>
    <w:p w:rsidR="003128EB" w:rsidRPr="0093782B" w:rsidRDefault="00DF71CB" w:rsidP="003128EB">
      <w:pPr>
        <w:contextualSpacing/>
        <w:rPr>
          <w:rFonts w:ascii="Times New Roman" w:hAnsi="Times New Roman" w:cs="Times New Roman"/>
        </w:rPr>
      </w:pPr>
      <w:r>
        <w:rPr>
          <w:rFonts w:ascii="Times New Roman" w:hAnsi="Times New Roman" w:cs="Times New Roman"/>
        </w:rPr>
        <w:t xml:space="preserve">Print Name: </w:t>
      </w:r>
      <w:sdt>
        <w:sdtPr>
          <w:rPr>
            <w:rFonts w:ascii="Times New Roman" w:hAnsi="Times New Roman" w:cs="Times New Roman"/>
          </w:rPr>
          <w:id w:val="745457439"/>
          <w:showingPlcHdr/>
        </w:sdtPr>
        <w:sdtEndPr/>
        <w:sdtContent>
          <w:r w:rsidR="003128EB" w:rsidRPr="0093782B">
            <w:rPr>
              <w:rStyle w:val="PlaceholderText"/>
              <w:rFonts w:ascii="Times New Roman" w:hAnsi="Times New Roman" w:cs="Times New Roman"/>
            </w:rPr>
            <w:t>Signatory name</w:t>
          </w:r>
        </w:sdtContent>
      </w:sdt>
    </w:p>
    <w:p w:rsidR="003128EB" w:rsidRPr="0093782B" w:rsidRDefault="003128EB" w:rsidP="003128EB">
      <w:pPr>
        <w:contextualSpacing/>
        <w:rPr>
          <w:rFonts w:ascii="Times New Roman" w:hAnsi="Times New Roman" w:cs="Times New Roman"/>
        </w:rPr>
      </w:pPr>
      <w:r w:rsidRPr="0093782B">
        <w:rPr>
          <w:rFonts w:ascii="Times New Roman" w:hAnsi="Times New Roman" w:cs="Times New Roman"/>
        </w:rPr>
        <w:t xml:space="preserve">Title: </w:t>
      </w:r>
      <w:sdt>
        <w:sdtPr>
          <w:rPr>
            <w:rFonts w:ascii="Times New Roman" w:hAnsi="Times New Roman" w:cs="Times New Roman"/>
          </w:rPr>
          <w:id w:val="697515763"/>
          <w:showingPlcHdr/>
        </w:sdtPr>
        <w:sdtEndPr/>
        <w:sdtContent>
          <w:r w:rsidRPr="0093782B">
            <w:rPr>
              <w:rStyle w:val="PlaceholderText"/>
              <w:rFonts w:ascii="Times New Roman" w:hAnsi="Times New Roman" w:cs="Times New Roman"/>
            </w:rPr>
            <w:t>Signatory title</w:t>
          </w:r>
        </w:sdtContent>
      </w:sdt>
    </w:p>
    <w:p w:rsidR="003128EB" w:rsidRPr="0093782B" w:rsidRDefault="003128EB" w:rsidP="003128EB">
      <w:pPr>
        <w:contextualSpacing/>
        <w:rPr>
          <w:rFonts w:ascii="Times New Roman" w:hAnsi="Times New Roman" w:cs="Times New Roman"/>
        </w:rPr>
      </w:pPr>
    </w:p>
    <w:p w:rsidR="003128EB" w:rsidRPr="008D3E0D" w:rsidRDefault="00DF71CB" w:rsidP="003128EB">
      <w:pPr>
        <w:contextualSpacing/>
        <w:rPr>
          <w:rFonts w:ascii="Times New Roman" w:hAnsi="Times New Roman" w:cs="Times New Roman"/>
        </w:rPr>
      </w:pPr>
      <w:r w:rsidRPr="008D3E0D">
        <w:rPr>
          <w:rFonts w:ascii="Times New Roman" w:hAnsi="Times New Roman" w:cs="Times New Roman"/>
        </w:rPr>
        <w:t>Please submit a hardcopy of the signed application via mail to:</w:t>
      </w:r>
    </w:p>
    <w:p w:rsidR="003128EB" w:rsidRPr="008D3E0D" w:rsidRDefault="003128EB" w:rsidP="003128EB">
      <w:pPr>
        <w:contextualSpacing/>
        <w:rPr>
          <w:rFonts w:ascii="Times New Roman" w:hAnsi="Times New Roman" w:cs="Times New Roman"/>
        </w:rPr>
      </w:pPr>
    </w:p>
    <w:p w:rsidR="003128EB" w:rsidRPr="008D3E0D" w:rsidRDefault="00DF71CB" w:rsidP="003128EB">
      <w:pPr>
        <w:contextualSpacing/>
        <w:rPr>
          <w:rFonts w:ascii="Times New Roman" w:hAnsi="Times New Roman" w:cs="Times New Roman"/>
        </w:rPr>
      </w:pPr>
      <w:r w:rsidRPr="008D3E0D">
        <w:rPr>
          <w:rFonts w:ascii="Times New Roman" w:hAnsi="Times New Roman" w:cs="Times New Roman"/>
        </w:rPr>
        <w:t>National Institute of Standards and Technology</w:t>
      </w:r>
    </w:p>
    <w:p w:rsidR="003128EB" w:rsidRPr="008D3E0D" w:rsidRDefault="00DF71CB" w:rsidP="003128EB">
      <w:pPr>
        <w:contextualSpacing/>
        <w:rPr>
          <w:rFonts w:ascii="Times New Roman" w:hAnsi="Times New Roman" w:cs="Times New Roman"/>
        </w:rPr>
      </w:pPr>
      <w:r w:rsidRPr="008D3E0D">
        <w:rPr>
          <w:rFonts w:ascii="Times New Roman" w:hAnsi="Times New Roman" w:cs="Times New Roman"/>
        </w:rPr>
        <w:t>Senior Licensing Officer, TPO</w:t>
      </w:r>
    </w:p>
    <w:p w:rsidR="003128EB" w:rsidRPr="008D3E0D" w:rsidRDefault="00DF71CB" w:rsidP="003128EB">
      <w:pPr>
        <w:contextualSpacing/>
        <w:rPr>
          <w:rFonts w:ascii="Times New Roman" w:hAnsi="Times New Roman" w:cs="Times New Roman"/>
        </w:rPr>
      </w:pPr>
      <w:r w:rsidRPr="008D3E0D">
        <w:rPr>
          <w:rFonts w:ascii="Times New Roman" w:hAnsi="Times New Roman" w:cs="Times New Roman"/>
        </w:rPr>
        <w:t>100 Bureau Drive, Stop 2200</w:t>
      </w:r>
    </w:p>
    <w:p w:rsidR="003128EB" w:rsidRPr="008D3E0D" w:rsidRDefault="00DF71CB" w:rsidP="003128EB">
      <w:pPr>
        <w:contextualSpacing/>
        <w:rPr>
          <w:rFonts w:ascii="Times New Roman" w:hAnsi="Times New Roman" w:cs="Times New Roman"/>
        </w:rPr>
      </w:pPr>
      <w:r w:rsidRPr="008D3E0D">
        <w:rPr>
          <w:rFonts w:ascii="Times New Roman" w:hAnsi="Times New Roman" w:cs="Times New Roman"/>
        </w:rPr>
        <w:t>Gaithersburg, MD 20899-2200</w:t>
      </w:r>
    </w:p>
    <w:p w:rsidR="003128EB" w:rsidRPr="008D3E0D" w:rsidRDefault="00DF71CB" w:rsidP="003128EB">
      <w:pPr>
        <w:contextualSpacing/>
        <w:rPr>
          <w:rFonts w:ascii="Times New Roman" w:hAnsi="Times New Roman" w:cs="Times New Roman"/>
        </w:rPr>
      </w:pPr>
      <w:r w:rsidRPr="008D3E0D">
        <w:rPr>
          <w:rFonts w:ascii="Times New Roman" w:hAnsi="Times New Roman" w:cs="Times New Roman"/>
        </w:rPr>
        <w:t>Phone:</w:t>
      </w:r>
      <w:r w:rsidRPr="008D3E0D">
        <w:rPr>
          <w:rFonts w:ascii="Times New Roman" w:hAnsi="Times New Roman" w:cs="Times New Roman"/>
        </w:rPr>
        <w:tab/>
        <w:t>(301) 975-8408; Fax: (301) 869-2751</w:t>
      </w:r>
    </w:p>
    <w:p w:rsidR="0019608F" w:rsidRPr="008D3E0D" w:rsidRDefault="0019608F" w:rsidP="003128EB">
      <w:pPr>
        <w:contextualSpacing/>
        <w:rPr>
          <w:rFonts w:ascii="Times New Roman" w:hAnsi="Times New Roman" w:cs="Times New Roman"/>
        </w:rPr>
      </w:pPr>
    </w:p>
    <w:p w:rsidR="003128EB" w:rsidRPr="008D3E0D" w:rsidRDefault="00DF71CB" w:rsidP="003128EB">
      <w:pPr>
        <w:contextualSpacing/>
        <w:rPr>
          <w:rFonts w:ascii="Times New Roman" w:hAnsi="Times New Roman" w:cs="Times New Roman"/>
        </w:rPr>
      </w:pPr>
      <w:r w:rsidRPr="008D3E0D">
        <w:rPr>
          <w:rFonts w:ascii="Times New Roman" w:hAnsi="Times New Roman" w:cs="Times New Roman"/>
        </w:rPr>
        <w:t>And an electronic copy via e-mail to:</w:t>
      </w:r>
      <w:r w:rsidRPr="008D3E0D">
        <w:rPr>
          <w:rFonts w:ascii="Times New Roman" w:hAnsi="Times New Roman" w:cs="Times New Roman"/>
        </w:rPr>
        <w:tab/>
      </w:r>
      <w:hyperlink r:id="rId10" w:history="1">
        <w:r w:rsidRPr="008D3E0D">
          <w:rPr>
            <w:rStyle w:val="Hyperlink"/>
            <w:rFonts w:ascii="Times New Roman" w:hAnsi="Times New Roman" w:cs="Times New Roman"/>
          </w:rPr>
          <w:t>ipp@nist.gov</w:t>
        </w:r>
      </w:hyperlink>
      <w:r w:rsidRPr="008D3E0D">
        <w:rPr>
          <w:rFonts w:ascii="Times New Roman" w:hAnsi="Times New Roman" w:cs="Times New Roman"/>
        </w:rPr>
        <w:t xml:space="preserve"> </w:t>
      </w:r>
    </w:p>
    <w:sectPr w:rsidR="003128EB" w:rsidRPr="008D3E0D" w:rsidSect="00E462BE">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B3F77"/>
    <w:multiLevelType w:val="hybridMultilevel"/>
    <w:tmpl w:val="DE96DA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664DAB"/>
    <w:multiLevelType w:val="singleLevel"/>
    <w:tmpl w:val="AF28FCF0"/>
    <w:lvl w:ilvl="0">
      <w:start w:val="1"/>
      <w:numFmt w:val="lowerLetter"/>
      <w:lvlText w:val="%1)"/>
      <w:lvlJc w:val="left"/>
      <w:pPr>
        <w:tabs>
          <w:tab w:val="num" w:pos="1080"/>
        </w:tabs>
        <w:ind w:left="1080" w:hanging="360"/>
      </w:pPr>
      <w:rPr>
        <w:rFonts w:hint="default"/>
      </w:rPr>
    </w:lvl>
  </w:abstractNum>
  <w:abstractNum w:abstractNumId="2">
    <w:nsid w:val="77F53F8B"/>
    <w:multiLevelType w:val="hybridMultilevel"/>
    <w:tmpl w:val="094C04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documentProtection w:edit="forms" w:enforcement="1" w:cryptProviderType="rsaFull" w:cryptAlgorithmClass="hash" w:cryptAlgorithmType="typeAny" w:cryptAlgorithmSid="4" w:cryptSpinCount="100000" w:hash="8veVEOVfYGpXoO4T1jDy7nSVio8=" w:salt="1z1VUFT4IPD2fZbHnuu5sw=="/>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0AA"/>
    <w:rsid w:val="0003303F"/>
    <w:rsid w:val="00056E20"/>
    <w:rsid w:val="00073E5D"/>
    <w:rsid w:val="000810B2"/>
    <w:rsid w:val="00090F06"/>
    <w:rsid w:val="000D5ECA"/>
    <w:rsid w:val="00126217"/>
    <w:rsid w:val="0013367C"/>
    <w:rsid w:val="0014726D"/>
    <w:rsid w:val="0015163C"/>
    <w:rsid w:val="00163F48"/>
    <w:rsid w:val="00177082"/>
    <w:rsid w:val="00184C87"/>
    <w:rsid w:val="0019608F"/>
    <w:rsid w:val="001A6F3E"/>
    <w:rsid w:val="001D40F0"/>
    <w:rsid w:val="002006E7"/>
    <w:rsid w:val="002177E4"/>
    <w:rsid w:val="0023045E"/>
    <w:rsid w:val="002A4C5C"/>
    <w:rsid w:val="002B00AA"/>
    <w:rsid w:val="002C28CF"/>
    <w:rsid w:val="003009D9"/>
    <w:rsid w:val="003009FE"/>
    <w:rsid w:val="003128EB"/>
    <w:rsid w:val="0031343C"/>
    <w:rsid w:val="0032275C"/>
    <w:rsid w:val="00341D10"/>
    <w:rsid w:val="003A2BD1"/>
    <w:rsid w:val="003E0272"/>
    <w:rsid w:val="004249F2"/>
    <w:rsid w:val="00425911"/>
    <w:rsid w:val="00426BB4"/>
    <w:rsid w:val="004354C2"/>
    <w:rsid w:val="00445DFC"/>
    <w:rsid w:val="004D47DA"/>
    <w:rsid w:val="004E0D4C"/>
    <w:rsid w:val="004E29A4"/>
    <w:rsid w:val="004F0D71"/>
    <w:rsid w:val="0052504A"/>
    <w:rsid w:val="005279BF"/>
    <w:rsid w:val="0055796B"/>
    <w:rsid w:val="00565802"/>
    <w:rsid w:val="00565EBC"/>
    <w:rsid w:val="005A31AB"/>
    <w:rsid w:val="005C21E4"/>
    <w:rsid w:val="005C616D"/>
    <w:rsid w:val="005D7AD6"/>
    <w:rsid w:val="005F0BA6"/>
    <w:rsid w:val="00604BF5"/>
    <w:rsid w:val="006238D2"/>
    <w:rsid w:val="00626FEB"/>
    <w:rsid w:val="0065085A"/>
    <w:rsid w:val="00652D50"/>
    <w:rsid w:val="0067720C"/>
    <w:rsid w:val="006B39C4"/>
    <w:rsid w:val="006C1952"/>
    <w:rsid w:val="00755776"/>
    <w:rsid w:val="0077353F"/>
    <w:rsid w:val="007A73E2"/>
    <w:rsid w:val="007C3E06"/>
    <w:rsid w:val="007D19AB"/>
    <w:rsid w:val="00805A50"/>
    <w:rsid w:val="00806EAD"/>
    <w:rsid w:val="00872823"/>
    <w:rsid w:val="008778FA"/>
    <w:rsid w:val="008A544E"/>
    <w:rsid w:val="008A7CBA"/>
    <w:rsid w:val="008B3895"/>
    <w:rsid w:val="008D3E0D"/>
    <w:rsid w:val="0093782B"/>
    <w:rsid w:val="0094463A"/>
    <w:rsid w:val="00952395"/>
    <w:rsid w:val="009A014B"/>
    <w:rsid w:val="00A21CB4"/>
    <w:rsid w:val="00A8732C"/>
    <w:rsid w:val="00B127A4"/>
    <w:rsid w:val="00B60CBD"/>
    <w:rsid w:val="00B64E55"/>
    <w:rsid w:val="00B81405"/>
    <w:rsid w:val="00B93A6F"/>
    <w:rsid w:val="00BF2043"/>
    <w:rsid w:val="00BF5AF0"/>
    <w:rsid w:val="00C019AA"/>
    <w:rsid w:val="00C074CB"/>
    <w:rsid w:val="00C17DBC"/>
    <w:rsid w:val="00C46EB6"/>
    <w:rsid w:val="00C85E1A"/>
    <w:rsid w:val="00CE1AA0"/>
    <w:rsid w:val="00CF308D"/>
    <w:rsid w:val="00D24B40"/>
    <w:rsid w:val="00D92F5B"/>
    <w:rsid w:val="00DA1069"/>
    <w:rsid w:val="00DF71CB"/>
    <w:rsid w:val="00E462BE"/>
    <w:rsid w:val="00E51E3F"/>
    <w:rsid w:val="00E6561F"/>
    <w:rsid w:val="00E94846"/>
    <w:rsid w:val="00ED6429"/>
    <w:rsid w:val="00F06497"/>
    <w:rsid w:val="00F30471"/>
    <w:rsid w:val="00F955FA"/>
    <w:rsid w:val="00FA08D3"/>
    <w:rsid w:val="00FD2572"/>
    <w:rsid w:val="00FE7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0D71"/>
    <w:rPr>
      <w:color w:val="808080"/>
    </w:rPr>
  </w:style>
  <w:style w:type="paragraph" w:styleId="BalloonText">
    <w:name w:val="Balloon Text"/>
    <w:basedOn w:val="Normal"/>
    <w:link w:val="BalloonTextChar"/>
    <w:uiPriority w:val="99"/>
    <w:semiHidden/>
    <w:unhideWhenUsed/>
    <w:rsid w:val="004F0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D71"/>
    <w:rPr>
      <w:rFonts w:ascii="Tahoma" w:hAnsi="Tahoma" w:cs="Tahoma"/>
      <w:sz w:val="16"/>
      <w:szCs w:val="16"/>
    </w:rPr>
  </w:style>
  <w:style w:type="paragraph" w:customStyle="1" w:styleId="DefinitionList">
    <w:name w:val="Definition List"/>
    <w:basedOn w:val="Normal"/>
    <w:next w:val="Normal"/>
    <w:rsid w:val="00FD2572"/>
    <w:pPr>
      <w:spacing w:after="0" w:line="240" w:lineRule="auto"/>
      <w:ind w:left="360"/>
    </w:pPr>
    <w:rPr>
      <w:rFonts w:ascii="Times New Roman" w:eastAsia="Times New Roman" w:hAnsi="Times New Roman" w:cs="Times New Roman"/>
      <w:snapToGrid w:val="0"/>
      <w:sz w:val="24"/>
      <w:szCs w:val="20"/>
    </w:rPr>
  </w:style>
  <w:style w:type="paragraph" w:styleId="BodyText">
    <w:name w:val="Body Text"/>
    <w:basedOn w:val="Normal"/>
    <w:link w:val="BodyTextChar"/>
    <w:semiHidden/>
    <w:rsid w:val="00FD2572"/>
    <w:pPr>
      <w:spacing w:after="0" w:line="240" w:lineRule="auto"/>
    </w:pP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semiHidden/>
    <w:rsid w:val="00FD2572"/>
    <w:rPr>
      <w:rFonts w:ascii="Times New Roman" w:eastAsia="Times New Roman" w:hAnsi="Times New Roman" w:cs="Times New Roman"/>
      <w:snapToGrid w:val="0"/>
      <w:szCs w:val="20"/>
    </w:rPr>
  </w:style>
  <w:style w:type="paragraph" w:styleId="ListParagraph">
    <w:name w:val="List Paragraph"/>
    <w:basedOn w:val="Normal"/>
    <w:uiPriority w:val="34"/>
    <w:qFormat/>
    <w:rsid w:val="00FD2572"/>
    <w:pPr>
      <w:spacing w:after="0" w:line="240" w:lineRule="auto"/>
      <w:ind w:left="720"/>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462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0D71"/>
    <w:rPr>
      <w:color w:val="808080"/>
    </w:rPr>
  </w:style>
  <w:style w:type="paragraph" w:styleId="BalloonText">
    <w:name w:val="Balloon Text"/>
    <w:basedOn w:val="Normal"/>
    <w:link w:val="BalloonTextChar"/>
    <w:uiPriority w:val="99"/>
    <w:semiHidden/>
    <w:unhideWhenUsed/>
    <w:rsid w:val="004F0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D71"/>
    <w:rPr>
      <w:rFonts w:ascii="Tahoma" w:hAnsi="Tahoma" w:cs="Tahoma"/>
      <w:sz w:val="16"/>
      <w:szCs w:val="16"/>
    </w:rPr>
  </w:style>
  <w:style w:type="paragraph" w:customStyle="1" w:styleId="DefinitionList">
    <w:name w:val="Definition List"/>
    <w:basedOn w:val="Normal"/>
    <w:next w:val="Normal"/>
    <w:rsid w:val="00FD2572"/>
    <w:pPr>
      <w:spacing w:after="0" w:line="240" w:lineRule="auto"/>
      <w:ind w:left="360"/>
    </w:pPr>
    <w:rPr>
      <w:rFonts w:ascii="Times New Roman" w:eastAsia="Times New Roman" w:hAnsi="Times New Roman" w:cs="Times New Roman"/>
      <w:snapToGrid w:val="0"/>
      <w:sz w:val="24"/>
      <w:szCs w:val="20"/>
    </w:rPr>
  </w:style>
  <w:style w:type="paragraph" w:styleId="BodyText">
    <w:name w:val="Body Text"/>
    <w:basedOn w:val="Normal"/>
    <w:link w:val="BodyTextChar"/>
    <w:semiHidden/>
    <w:rsid w:val="00FD2572"/>
    <w:pPr>
      <w:spacing w:after="0" w:line="240" w:lineRule="auto"/>
    </w:pP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semiHidden/>
    <w:rsid w:val="00FD2572"/>
    <w:rPr>
      <w:rFonts w:ascii="Times New Roman" w:eastAsia="Times New Roman" w:hAnsi="Times New Roman" w:cs="Times New Roman"/>
      <w:snapToGrid w:val="0"/>
      <w:szCs w:val="20"/>
    </w:rPr>
  </w:style>
  <w:style w:type="paragraph" w:styleId="ListParagraph">
    <w:name w:val="List Paragraph"/>
    <w:basedOn w:val="Normal"/>
    <w:uiPriority w:val="34"/>
    <w:qFormat/>
    <w:rsid w:val="00FD2572"/>
    <w:pPr>
      <w:spacing w:after="0" w:line="240" w:lineRule="auto"/>
      <w:ind w:left="720"/>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462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ipp@nist.gov"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pp@nist.go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pp@nist.gov" TargetMode="External"/><Relationship Id="rId4" Type="http://schemas.openxmlformats.org/officeDocument/2006/relationships/settings" Target="settings.xml"/><Relationship Id="rId9"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maynard\Desktop\Approval%20memo%20form%20201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BEA5863AC934BD9A1746801BEE82772"/>
        <w:category>
          <w:name w:val="General"/>
          <w:gallery w:val="placeholder"/>
        </w:category>
        <w:types>
          <w:type w:val="bbPlcHdr"/>
        </w:types>
        <w:behaviors>
          <w:behavior w:val="content"/>
        </w:behaviors>
        <w:guid w:val="{2DB8FD38-8C91-4A61-9928-C5DE8C11C23C}"/>
      </w:docPartPr>
      <w:docPartBody>
        <w:p w:rsidR="000A7AB4" w:rsidRDefault="000A7AB4" w:rsidP="000A7AB4">
          <w:pPr>
            <w:pStyle w:val="FBEA5863AC934BD9A1746801BEE827727"/>
          </w:pPr>
          <w:r w:rsidRPr="00805A50">
            <w:rPr>
              <w:rStyle w:val="PlaceholderText"/>
              <w:rFonts w:ascii="Times New Roman" w:hAnsi="Times New Roman" w:cs="Times New Roman"/>
            </w:rPr>
            <w:t>Company Name</w:t>
          </w:r>
        </w:p>
      </w:docPartBody>
    </w:docPart>
    <w:docPart>
      <w:docPartPr>
        <w:name w:val="4FD872AE39B44FC49411597FB1FED72F"/>
        <w:category>
          <w:name w:val="General"/>
          <w:gallery w:val="placeholder"/>
        </w:category>
        <w:types>
          <w:type w:val="bbPlcHdr"/>
        </w:types>
        <w:behaviors>
          <w:behavior w:val="content"/>
        </w:behaviors>
        <w:guid w:val="{84A4976D-C30D-485C-A004-DC2B1D825BD4}"/>
      </w:docPartPr>
      <w:docPartBody>
        <w:p w:rsidR="000A7AB4" w:rsidRDefault="000A7AB4" w:rsidP="000A7AB4">
          <w:pPr>
            <w:pStyle w:val="4FD872AE39B44FC49411597FB1FED72F7"/>
          </w:pPr>
          <w:r w:rsidRPr="00805A50">
            <w:rPr>
              <w:rStyle w:val="PlaceholderText"/>
              <w:rFonts w:ascii="Times New Roman" w:hAnsi="Times New Roman" w:cs="Times New Roman"/>
            </w:rPr>
            <w:t>Mailing Address</w:t>
          </w:r>
        </w:p>
      </w:docPartBody>
    </w:docPart>
    <w:docPart>
      <w:docPartPr>
        <w:name w:val="1C6C4FCE53974EC8AC14DD212333A1B3"/>
        <w:category>
          <w:name w:val="General"/>
          <w:gallery w:val="placeholder"/>
        </w:category>
        <w:types>
          <w:type w:val="bbPlcHdr"/>
        </w:types>
        <w:behaviors>
          <w:behavior w:val="content"/>
        </w:behaviors>
        <w:guid w:val="{C8DBDE40-D49D-40E6-BC22-E0AC927B5243}"/>
      </w:docPartPr>
      <w:docPartBody>
        <w:p w:rsidR="000A7AB4" w:rsidRDefault="000A7AB4" w:rsidP="000A7AB4">
          <w:pPr>
            <w:pStyle w:val="1C6C4FCE53974EC8AC14DD212333A1B37"/>
          </w:pPr>
          <w:r w:rsidRPr="00805A50">
            <w:rPr>
              <w:rStyle w:val="PlaceholderText"/>
              <w:rFonts w:ascii="Times New Roman" w:hAnsi="Times New Roman" w:cs="Times New Roman"/>
            </w:rPr>
            <w:t>City/State</w:t>
          </w:r>
        </w:p>
      </w:docPartBody>
    </w:docPart>
    <w:docPart>
      <w:docPartPr>
        <w:name w:val="D9EB030376494BB385E5F9A0B97C627C"/>
        <w:category>
          <w:name w:val="General"/>
          <w:gallery w:val="placeholder"/>
        </w:category>
        <w:types>
          <w:type w:val="bbPlcHdr"/>
        </w:types>
        <w:behaviors>
          <w:behavior w:val="content"/>
        </w:behaviors>
        <w:guid w:val="{9C1193BD-15C6-473E-A442-8DC408A7E552}"/>
      </w:docPartPr>
      <w:docPartBody>
        <w:p w:rsidR="000A7AB4" w:rsidRDefault="000A7AB4" w:rsidP="000A7AB4">
          <w:pPr>
            <w:pStyle w:val="D9EB030376494BB385E5F9A0B97C627C7"/>
          </w:pPr>
          <w:r w:rsidRPr="00805A50">
            <w:rPr>
              <w:rStyle w:val="PlaceholderText"/>
              <w:rFonts w:ascii="Times New Roman" w:hAnsi="Times New Roman" w:cs="Times New Roman"/>
            </w:rPr>
            <w:t>Zip</w:t>
          </w:r>
        </w:p>
      </w:docPartBody>
    </w:docPart>
    <w:docPart>
      <w:docPartPr>
        <w:name w:val="61A2D0605B334CADAF8EBFEE285712D8"/>
        <w:category>
          <w:name w:val="General"/>
          <w:gallery w:val="placeholder"/>
        </w:category>
        <w:types>
          <w:type w:val="bbPlcHdr"/>
        </w:types>
        <w:behaviors>
          <w:behavior w:val="content"/>
        </w:behaviors>
        <w:guid w:val="{2D7D74D2-A003-4378-9A77-7DA9935B6662}"/>
      </w:docPartPr>
      <w:docPartBody>
        <w:p w:rsidR="000A7AB4" w:rsidRDefault="000A7AB4" w:rsidP="000A7AB4">
          <w:pPr>
            <w:pStyle w:val="61A2D0605B334CADAF8EBFEE285712D87"/>
          </w:pPr>
          <w:r w:rsidRPr="00805A50">
            <w:rPr>
              <w:rStyle w:val="PlaceholderText"/>
              <w:rFonts w:ascii="Times New Roman" w:hAnsi="Times New Roman" w:cs="Times New Roman"/>
            </w:rPr>
            <w:t>Telephone #</w:t>
          </w:r>
        </w:p>
      </w:docPartBody>
    </w:docPart>
    <w:docPart>
      <w:docPartPr>
        <w:name w:val="0C01BBA3AC024C4A92982154E4438484"/>
        <w:category>
          <w:name w:val="General"/>
          <w:gallery w:val="placeholder"/>
        </w:category>
        <w:types>
          <w:type w:val="bbPlcHdr"/>
        </w:types>
        <w:behaviors>
          <w:behavior w:val="content"/>
        </w:behaviors>
        <w:guid w:val="{2F9D839D-C4E3-4660-896F-DE2266FF9645}"/>
      </w:docPartPr>
      <w:docPartBody>
        <w:p w:rsidR="000A7AB4" w:rsidRDefault="000A7AB4" w:rsidP="000A7AB4">
          <w:pPr>
            <w:pStyle w:val="0C01BBA3AC024C4A92982154E44384847"/>
          </w:pPr>
          <w:r w:rsidRPr="00805A50">
            <w:rPr>
              <w:rStyle w:val="PlaceholderText"/>
              <w:rFonts w:ascii="Times New Roman" w:hAnsi="Times New Roman" w:cs="Times New Roman"/>
            </w:rPr>
            <w:t>Fax #</w:t>
          </w:r>
        </w:p>
      </w:docPartBody>
    </w:docPart>
    <w:docPart>
      <w:docPartPr>
        <w:name w:val="4CC55EF2C01540118520E8AD81E0D402"/>
        <w:category>
          <w:name w:val="General"/>
          <w:gallery w:val="placeholder"/>
        </w:category>
        <w:types>
          <w:type w:val="bbPlcHdr"/>
        </w:types>
        <w:behaviors>
          <w:behavior w:val="content"/>
        </w:behaviors>
        <w:guid w:val="{6FF92973-3C9D-43DF-B45C-055A5FC4F164}"/>
      </w:docPartPr>
      <w:docPartBody>
        <w:p w:rsidR="000A7AB4" w:rsidRDefault="000A7AB4" w:rsidP="000A7AB4">
          <w:pPr>
            <w:pStyle w:val="4CC55EF2C01540118520E8AD81E0D4027"/>
          </w:pPr>
          <w:r w:rsidRPr="00805A50">
            <w:rPr>
              <w:rStyle w:val="PlaceholderText"/>
              <w:rFonts w:ascii="Times New Roman" w:hAnsi="Times New Roman" w:cs="Times New Roman"/>
            </w:rPr>
            <w:t>E-mail Address</w:t>
          </w:r>
        </w:p>
      </w:docPartBody>
    </w:docPart>
    <w:docPart>
      <w:docPartPr>
        <w:name w:val="E41302E87608420EA63D0A76860BCD9C"/>
        <w:category>
          <w:name w:val="General"/>
          <w:gallery w:val="placeholder"/>
        </w:category>
        <w:types>
          <w:type w:val="bbPlcHdr"/>
        </w:types>
        <w:behaviors>
          <w:behavior w:val="content"/>
        </w:behaviors>
        <w:guid w:val="{31FB47E7-52F0-4D12-AC9C-A12669334CD6}"/>
      </w:docPartPr>
      <w:docPartBody>
        <w:p w:rsidR="000A7AB4" w:rsidRDefault="000A7AB4" w:rsidP="000A7AB4">
          <w:pPr>
            <w:pStyle w:val="E41302E87608420EA63D0A76860BCD9C7"/>
          </w:pPr>
          <w:r w:rsidRPr="00805A50">
            <w:rPr>
              <w:rStyle w:val="PlaceholderText"/>
              <w:rFonts w:ascii="Times New Roman" w:hAnsi="Times New Roman" w:cs="Times New Roman"/>
            </w:rPr>
            <w:t>DUNS#</w:t>
          </w:r>
        </w:p>
      </w:docPartBody>
    </w:docPart>
    <w:docPart>
      <w:docPartPr>
        <w:name w:val="0A435D91EF244BD1A39BCA3F096CE5F6"/>
        <w:category>
          <w:name w:val="General"/>
          <w:gallery w:val="placeholder"/>
        </w:category>
        <w:types>
          <w:type w:val="bbPlcHdr"/>
        </w:types>
        <w:behaviors>
          <w:behavior w:val="content"/>
        </w:behaviors>
        <w:guid w:val="{E205FB68-5358-4CA5-8982-CADC848D8C24}"/>
      </w:docPartPr>
      <w:docPartBody>
        <w:p w:rsidR="000A7AB4" w:rsidRDefault="000A7AB4" w:rsidP="000A7AB4">
          <w:pPr>
            <w:pStyle w:val="0A435D91EF244BD1A39BCA3F096CE5F67"/>
          </w:pPr>
          <w:r w:rsidRPr="00805A50">
            <w:rPr>
              <w:rStyle w:val="PlaceholderText"/>
              <w:rFonts w:ascii="Times New Roman" w:hAnsi="Times New Roman" w:cs="Times New Roman"/>
            </w:rPr>
            <w:t>TIN#</w:t>
          </w:r>
        </w:p>
      </w:docPartBody>
    </w:docPart>
    <w:docPart>
      <w:docPartPr>
        <w:name w:val="242E1334F8964C409E8B75F657949D4D"/>
        <w:category>
          <w:name w:val="General"/>
          <w:gallery w:val="placeholder"/>
        </w:category>
        <w:types>
          <w:type w:val="bbPlcHdr"/>
        </w:types>
        <w:behaviors>
          <w:behavior w:val="content"/>
        </w:behaviors>
        <w:guid w:val="{D44C6068-2269-4A12-A4BB-C8813EEF3777}"/>
      </w:docPartPr>
      <w:docPartBody>
        <w:p w:rsidR="000A7AB4" w:rsidRDefault="000A7AB4" w:rsidP="000A7AB4">
          <w:pPr>
            <w:pStyle w:val="242E1334F8964C409E8B75F657949D4D7"/>
          </w:pPr>
          <w:r w:rsidRPr="00805A50">
            <w:rPr>
              <w:rStyle w:val="PlaceholderText"/>
              <w:rFonts w:ascii="Times New Roman" w:hAnsi="Times New Roman" w:cs="Times New Roman"/>
            </w:rPr>
            <w:t>Place of Incorporation</w:t>
          </w:r>
        </w:p>
      </w:docPartBody>
    </w:docPart>
    <w:docPart>
      <w:docPartPr>
        <w:name w:val="22E3E4F5370046A6950F7BF7B1CDD3C4"/>
        <w:category>
          <w:name w:val="General"/>
          <w:gallery w:val="placeholder"/>
        </w:category>
        <w:types>
          <w:type w:val="bbPlcHdr"/>
        </w:types>
        <w:behaviors>
          <w:behavior w:val="content"/>
        </w:behaviors>
        <w:guid w:val="{BCC1989E-E360-4DBE-AED1-6C12B65B6753}"/>
      </w:docPartPr>
      <w:docPartBody>
        <w:p w:rsidR="000A7AB4" w:rsidRDefault="000A7AB4" w:rsidP="000A7AB4">
          <w:pPr>
            <w:pStyle w:val="22E3E4F5370046A6950F7BF7B1CDD3C47"/>
          </w:pPr>
          <w:r w:rsidRPr="00805A50">
            <w:rPr>
              <w:rStyle w:val="PlaceholderText"/>
              <w:rFonts w:ascii="Times New Roman" w:hAnsi="Times New Roman" w:cs="Times New Roman"/>
            </w:rPr>
            <w:t>POC Name</w:t>
          </w:r>
        </w:p>
      </w:docPartBody>
    </w:docPart>
    <w:docPart>
      <w:docPartPr>
        <w:name w:val="E5AC1CCADC214FC5A2C0814367217575"/>
        <w:category>
          <w:name w:val="General"/>
          <w:gallery w:val="placeholder"/>
        </w:category>
        <w:types>
          <w:type w:val="bbPlcHdr"/>
        </w:types>
        <w:behaviors>
          <w:behavior w:val="content"/>
        </w:behaviors>
        <w:guid w:val="{D85FD60A-D374-438B-A245-E8A7C0DCEE6D}"/>
      </w:docPartPr>
      <w:docPartBody>
        <w:p w:rsidR="000A7AB4" w:rsidRDefault="000A7AB4" w:rsidP="000A7AB4">
          <w:pPr>
            <w:pStyle w:val="E5AC1CCADC214FC5A2C08143672175757"/>
          </w:pPr>
          <w:r w:rsidRPr="00805A50">
            <w:rPr>
              <w:rStyle w:val="PlaceholderText"/>
              <w:rFonts w:ascii="Times New Roman" w:hAnsi="Times New Roman" w:cs="Times New Roman"/>
            </w:rPr>
            <w:t>Street Address and PO Box address, if any</w:t>
          </w:r>
        </w:p>
      </w:docPartBody>
    </w:docPart>
    <w:docPart>
      <w:docPartPr>
        <w:name w:val="7D69FCB00F6C4C5CAAD7F261F108D6BF"/>
        <w:category>
          <w:name w:val="General"/>
          <w:gallery w:val="placeholder"/>
        </w:category>
        <w:types>
          <w:type w:val="bbPlcHdr"/>
        </w:types>
        <w:behaviors>
          <w:behavior w:val="content"/>
        </w:behaviors>
        <w:guid w:val="{98E6B9A9-82BF-491A-964C-64A66CE9EA4A}"/>
      </w:docPartPr>
      <w:docPartBody>
        <w:p w:rsidR="000A7AB4" w:rsidRDefault="000A7AB4" w:rsidP="000A7AB4">
          <w:pPr>
            <w:pStyle w:val="7D69FCB00F6C4C5CAAD7F261F108D6BF7"/>
          </w:pPr>
          <w:r w:rsidRPr="00805A50">
            <w:rPr>
              <w:rStyle w:val="PlaceholderText"/>
              <w:rFonts w:ascii="Times New Roman" w:hAnsi="Times New Roman" w:cs="Times New Roman"/>
            </w:rPr>
            <w:t>City/State</w:t>
          </w:r>
        </w:p>
      </w:docPartBody>
    </w:docPart>
    <w:docPart>
      <w:docPartPr>
        <w:name w:val="0FD351763BA44467A83D0FB79BA39D14"/>
        <w:category>
          <w:name w:val="General"/>
          <w:gallery w:val="placeholder"/>
        </w:category>
        <w:types>
          <w:type w:val="bbPlcHdr"/>
        </w:types>
        <w:behaviors>
          <w:behavior w:val="content"/>
        </w:behaviors>
        <w:guid w:val="{86F944DC-8A1A-433A-9350-C2651D65C14D}"/>
      </w:docPartPr>
      <w:docPartBody>
        <w:p w:rsidR="000A7AB4" w:rsidRDefault="000A7AB4" w:rsidP="000A7AB4">
          <w:pPr>
            <w:pStyle w:val="0FD351763BA44467A83D0FB79BA39D147"/>
          </w:pPr>
          <w:r w:rsidRPr="00805A50">
            <w:rPr>
              <w:rStyle w:val="PlaceholderText"/>
              <w:rFonts w:ascii="Times New Roman" w:hAnsi="Times New Roman" w:cs="Times New Roman"/>
            </w:rPr>
            <w:t>Zip</w:t>
          </w:r>
        </w:p>
      </w:docPartBody>
    </w:docPart>
    <w:docPart>
      <w:docPartPr>
        <w:name w:val="8656C26DF0AF4C859B822CBE9D60DA12"/>
        <w:category>
          <w:name w:val="General"/>
          <w:gallery w:val="placeholder"/>
        </w:category>
        <w:types>
          <w:type w:val="bbPlcHdr"/>
        </w:types>
        <w:behaviors>
          <w:behavior w:val="content"/>
        </w:behaviors>
        <w:guid w:val="{AA66410C-1FAB-4FFC-B37C-5D56948E0C79}"/>
      </w:docPartPr>
      <w:docPartBody>
        <w:p w:rsidR="000A7AB4" w:rsidRDefault="000A7AB4" w:rsidP="000A7AB4">
          <w:pPr>
            <w:pStyle w:val="8656C26DF0AF4C859B822CBE9D60DA127"/>
          </w:pPr>
          <w:r w:rsidRPr="00805A50">
            <w:rPr>
              <w:rStyle w:val="PlaceholderText"/>
              <w:rFonts w:ascii="Times New Roman" w:hAnsi="Times New Roman" w:cs="Times New Roman"/>
            </w:rPr>
            <w:t>Telephone #</w:t>
          </w:r>
        </w:p>
      </w:docPartBody>
    </w:docPart>
    <w:docPart>
      <w:docPartPr>
        <w:name w:val="58E1DF044B7F41528A56A66291316CD0"/>
        <w:category>
          <w:name w:val="General"/>
          <w:gallery w:val="placeholder"/>
        </w:category>
        <w:types>
          <w:type w:val="bbPlcHdr"/>
        </w:types>
        <w:behaviors>
          <w:behavior w:val="content"/>
        </w:behaviors>
        <w:guid w:val="{7963E74D-56D0-4E46-BCB7-46B8D98FE9B9}"/>
      </w:docPartPr>
      <w:docPartBody>
        <w:p w:rsidR="000A7AB4" w:rsidRDefault="000A7AB4" w:rsidP="000A7AB4">
          <w:pPr>
            <w:pStyle w:val="58E1DF044B7F41528A56A66291316CD07"/>
          </w:pPr>
          <w:r w:rsidRPr="00805A50">
            <w:rPr>
              <w:rStyle w:val="PlaceholderText"/>
              <w:rFonts w:ascii="Times New Roman" w:hAnsi="Times New Roman" w:cs="Times New Roman"/>
            </w:rPr>
            <w:t>Fax #</w:t>
          </w:r>
        </w:p>
      </w:docPartBody>
    </w:docPart>
    <w:docPart>
      <w:docPartPr>
        <w:name w:val="3A4C57F1696A4BDDAB7BF3E95B73A06C"/>
        <w:category>
          <w:name w:val="General"/>
          <w:gallery w:val="placeholder"/>
        </w:category>
        <w:types>
          <w:type w:val="bbPlcHdr"/>
        </w:types>
        <w:behaviors>
          <w:behavior w:val="content"/>
        </w:behaviors>
        <w:guid w:val="{6F36A693-2578-446F-A157-58BB203DEDC6}"/>
      </w:docPartPr>
      <w:docPartBody>
        <w:p w:rsidR="00E3729B" w:rsidRDefault="000A7AB4" w:rsidP="000A7AB4">
          <w:pPr>
            <w:pStyle w:val="3A4C57F1696A4BDDAB7BF3E95B73A06C7"/>
          </w:pPr>
          <w:r w:rsidRPr="00805A50">
            <w:rPr>
              <w:rStyle w:val="PlaceholderText"/>
              <w:rFonts w:ascii="Times New Roman" w:hAnsi="Times New Roman" w:cs="Times New Roma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8015D3"/>
    <w:rsid w:val="000A7AB4"/>
    <w:rsid w:val="00141440"/>
    <w:rsid w:val="00243CD1"/>
    <w:rsid w:val="0027253F"/>
    <w:rsid w:val="003C5A04"/>
    <w:rsid w:val="00592D98"/>
    <w:rsid w:val="005D27CA"/>
    <w:rsid w:val="006F552B"/>
    <w:rsid w:val="007968FD"/>
    <w:rsid w:val="008015D3"/>
    <w:rsid w:val="008F3A49"/>
    <w:rsid w:val="009D7D77"/>
    <w:rsid w:val="00A5747B"/>
    <w:rsid w:val="00C167F2"/>
    <w:rsid w:val="00D35A1E"/>
    <w:rsid w:val="00E3729B"/>
    <w:rsid w:val="00F8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4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7AB4"/>
    <w:rPr>
      <w:color w:val="808080"/>
    </w:rPr>
  </w:style>
  <w:style w:type="paragraph" w:customStyle="1" w:styleId="EEC705CDA20D43E398C8A4521AF41C53">
    <w:name w:val="EEC705CDA20D43E398C8A4521AF41C53"/>
    <w:rsid w:val="00141440"/>
  </w:style>
  <w:style w:type="paragraph" w:customStyle="1" w:styleId="DBF2B8B4544C4B4C8E6EAE38D8EBB8FE">
    <w:name w:val="DBF2B8B4544C4B4C8E6EAE38D8EBB8FE"/>
    <w:rsid w:val="00141440"/>
  </w:style>
  <w:style w:type="paragraph" w:customStyle="1" w:styleId="ACE797546E0943C8AF33B065B970FFBB">
    <w:name w:val="ACE797546E0943C8AF33B065B970FFBB"/>
    <w:rsid w:val="00141440"/>
  </w:style>
  <w:style w:type="paragraph" w:customStyle="1" w:styleId="2D14B50452E44AFAB81D772AF542D77C">
    <w:name w:val="2D14B50452E44AFAB81D772AF542D77C"/>
    <w:rsid w:val="00141440"/>
  </w:style>
  <w:style w:type="paragraph" w:customStyle="1" w:styleId="F716C686A7614A459E62A10B5AC55813">
    <w:name w:val="F716C686A7614A459E62A10B5AC55813"/>
    <w:rsid w:val="00141440"/>
  </w:style>
  <w:style w:type="paragraph" w:customStyle="1" w:styleId="1E6AE4DB48564D60813A86C1408AA3D3">
    <w:name w:val="1E6AE4DB48564D60813A86C1408AA3D3"/>
    <w:rsid w:val="00141440"/>
  </w:style>
  <w:style w:type="paragraph" w:customStyle="1" w:styleId="22E0D4CB28C046DF94B874298CDEEF6F">
    <w:name w:val="22E0D4CB28C046DF94B874298CDEEF6F"/>
    <w:rsid w:val="00141440"/>
  </w:style>
  <w:style w:type="paragraph" w:customStyle="1" w:styleId="C9C7A0672E9F426BBA4F473529F01B00">
    <w:name w:val="C9C7A0672E9F426BBA4F473529F01B00"/>
    <w:rsid w:val="00141440"/>
  </w:style>
  <w:style w:type="paragraph" w:customStyle="1" w:styleId="881E38D9A86E4A1681F366B8CBC6106C">
    <w:name w:val="881E38D9A86E4A1681F366B8CBC6106C"/>
    <w:rsid w:val="00141440"/>
  </w:style>
  <w:style w:type="paragraph" w:customStyle="1" w:styleId="942313AB14D745A2954C76EE10630307">
    <w:name w:val="942313AB14D745A2954C76EE10630307"/>
    <w:rsid w:val="00141440"/>
  </w:style>
  <w:style w:type="paragraph" w:customStyle="1" w:styleId="A693B5DC3B14449FA68443B3EB12CE11">
    <w:name w:val="A693B5DC3B14449FA68443B3EB12CE11"/>
    <w:rsid w:val="00141440"/>
  </w:style>
  <w:style w:type="paragraph" w:customStyle="1" w:styleId="F5CD29FE140D4449820F32996661F82E">
    <w:name w:val="F5CD29FE140D4449820F32996661F82E"/>
    <w:rsid w:val="00141440"/>
  </w:style>
  <w:style w:type="paragraph" w:customStyle="1" w:styleId="017A20934AED4A50BC1D61D2220AEE92">
    <w:name w:val="017A20934AED4A50BC1D61D2220AEE92"/>
    <w:rsid w:val="00141440"/>
  </w:style>
  <w:style w:type="paragraph" w:customStyle="1" w:styleId="BA9E7A28188D4F2BA76FE16703A3CED6">
    <w:name w:val="BA9E7A28188D4F2BA76FE16703A3CED6"/>
    <w:rsid w:val="00141440"/>
  </w:style>
  <w:style w:type="paragraph" w:customStyle="1" w:styleId="C0B1359D05F9479DA27EF1F184126E46">
    <w:name w:val="C0B1359D05F9479DA27EF1F184126E46"/>
    <w:rsid w:val="00141440"/>
  </w:style>
  <w:style w:type="paragraph" w:customStyle="1" w:styleId="B09B30BF4E6741AEA4B9FA743ABA0455">
    <w:name w:val="B09B30BF4E6741AEA4B9FA743ABA0455"/>
    <w:rsid w:val="00141440"/>
  </w:style>
  <w:style w:type="paragraph" w:customStyle="1" w:styleId="EE22244D8E224F1ABB186AB02C4805E0">
    <w:name w:val="EE22244D8E224F1ABB186AB02C4805E0"/>
    <w:rsid w:val="00141440"/>
  </w:style>
  <w:style w:type="paragraph" w:customStyle="1" w:styleId="EEC705CDA20D43E398C8A4521AF41C531">
    <w:name w:val="EEC705CDA20D43E398C8A4521AF41C531"/>
    <w:rsid w:val="003C5A04"/>
  </w:style>
  <w:style w:type="paragraph" w:customStyle="1" w:styleId="ACE797546E0943C8AF33B065B970FFBB1">
    <w:name w:val="ACE797546E0943C8AF33B065B970FFBB1"/>
    <w:rsid w:val="003C5A04"/>
  </w:style>
  <w:style w:type="paragraph" w:customStyle="1" w:styleId="2D14B50452E44AFAB81D772AF542D77C1">
    <w:name w:val="2D14B50452E44AFAB81D772AF542D77C1"/>
    <w:rsid w:val="003C5A04"/>
  </w:style>
  <w:style w:type="paragraph" w:customStyle="1" w:styleId="F716C686A7614A459E62A10B5AC558131">
    <w:name w:val="F716C686A7614A459E62A10B5AC558131"/>
    <w:rsid w:val="003C5A04"/>
  </w:style>
  <w:style w:type="paragraph" w:customStyle="1" w:styleId="1E6AE4DB48564D60813A86C1408AA3D31">
    <w:name w:val="1E6AE4DB48564D60813A86C1408AA3D31"/>
    <w:rsid w:val="003C5A04"/>
  </w:style>
  <w:style w:type="paragraph" w:customStyle="1" w:styleId="CE36829211E245689C09BA4B19E67373">
    <w:name w:val="CE36829211E245689C09BA4B19E67373"/>
    <w:rsid w:val="003C5A04"/>
  </w:style>
  <w:style w:type="paragraph" w:customStyle="1" w:styleId="86B6302049AF494DAA9CEEF4EFE3F1E5">
    <w:name w:val="86B6302049AF494DAA9CEEF4EFE3F1E5"/>
    <w:rsid w:val="003C5A04"/>
  </w:style>
  <w:style w:type="paragraph" w:customStyle="1" w:styleId="C815F9AE60744A3F9612EAF1734AE4C5">
    <w:name w:val="C815F9AE60744A3F9612EAF1734AE4C5"/>
    <w:rsid w:val="003C5A04"/>
  </w:style>
  <w:style w:type="paragraph" w:customStyle="1" w:styleId="41D59ABFDB6049C8874AB8C92896B6D8">
    <w:name w:val="41D59ABFDB6049C8874AB8C92896B6D8"/>
    <w:rsid w:val="003C5A04"/>
  </w:style>
  <w:style w:type="paragraph" w:customStyle="1" w:styleId="FE24E48139E24225BD5127F4FC2623BE">
    <w:name w:val="FE24E48139E24225BD5127F4FC2623BE"/>
    <w:rsid w:val="003C5A04"/>
  </w:style>
  <w:style w:type="paragraph" w:customStyle="1" w:styleId="4CCD76499B874E70AD738E6E23368967">
    <w:name w:val="4CCD76499B874E70AD738E6E23368967"/>
    <w:rsid w:val="003C5A04"/>
  </w:style>
  <w:style w:type="paragraph" w:customStyle="1" w:styleId="BF4B6F06D05342ECA66A038EE0F614ED">
    <w:name w:val="BF4B6F06D05342ECA66A038EE0F614ED"/>
    <w:rsid w:val="003C5A04"/>
  </w:style>
  <w:style w:type="paragraph" w:customStyle="1" w:styleId="A373F85A2F5146A58F4C7D2F3AF90025">
    <w:name w:val="A373F85A2F5146A58F4C7D2F3AF90025"/>
    <w:rsid w:val="003C5A04"/>
  </w:style>
  <w:style w:type="paragraph" w:customStyle="1" w:styleId="F7FB4A267A0F4F7DB3AEF9D6946506DB">
    <w:name w:val="F7FB4A267A0F4F7DB3AEF9D6946506DB"/>
    <w:rsid w:val="003C5A04"/>
  </w:style>
  <w:style w:type="paragraph" w:customStyle="1" w:styleId="CB8B8583FCB44D2AA8E82604B49D0DAC">
    <w:name w:val="CB8B8583FCB44D2AA8E82604B49D0DAC"/>
    <w:rsid w:val="003C5A04"/>
  </w:style>
  <w:style w:type="paragraph" w:customStyle="1" w:styleId="E962A0B5BFAF447FADEAC23507327E0B">
    <w:name w:val="E962A0B5BFAF447FADEAC23507327E0B"/>
    <w:rsid w:val="003C5A04"/>
  </w:style>
  <w:style w:type="paragraph" w:customStyle="1" w:styleId="EEC705CDA20D43E398C8A4521AF41C532">
    <w:name w:val="EEC705CDA20D43E398C8A4521AF41C532"/>
    <w:rsid w:val="003C5A04"/>
  </w:style>
  <w:style w:type="paragraph" w:customStyle="1" w:styleId="ACE797546E0943C8AF33B065B970FFBB2">
    <w:name w:val="ACE797546E0943C8AF33B065B970FFBB2"/>
    <w:rsid w:val="003C5A04"/>
  </w:style>
  <w:style w:type="paragraph" w:customStyle="1" w:styleId="2D14B50452E44AFAB81D772AF542D77C2">
    <w:name w:val="2D14B50452E44AFAB81D772AF542D77C2"/>
    <w:rsid w:val="003C5A04"/>
  </w:style>
  <w:style w:type="paragraph" w:customStyle="1" w:styleId="F716C686A7614A459E62A10B5AC558132">
    <w:name w:val="F716C686A7614A459E62A10B5AC558132"/>
    <w:rsid w:val="003C5A04"/>
  </w:style>
  <w:style w:type="paragraph" w:customStyle="1" w:styleId="1E6AE4DB48564D60813A86C1408AA3D32">
    <w:name w:val="1E6AE4DB48564D60813A86C1408AA3D32"/>
    <w:rsid w:val="003C5A04"/>
  </w:style>
  <w:style w:type="paragraph" w:customStyle="1" w:styleId="CE36829211E245689C09BA4B19E673731">
    <w:name w:val="CE36829211E245689C09BA4B19E673731"/>
    <w:rsid w:val="003C5A04"/>
  </w:style>
  <w:style w:type="paragraph" w:customStyle="1" w:styleId="86B6302049AF494DAA9CEEF4EFE3F1E51">
    <w:name w:val="86B6302049AF494DAA9CEEF4EFE3F1E51"/>
    <w:rsid w:val="003C5A04"/>
  </w:style>
  <w:style w:type="paragraph" w:customStyle="1" w:styleId="C815F9AE60744A3F9612EAF1734AE4C51">
    <w:name w:val="C815F9AE60744A3F9612EAF1734AE4C51"/>
    <w:rsid w:val="003C5A04"/>
  </w:style>
  <w:style w:type="paragraph" w:customStyle="1" w:styleId="41D59ABFDB6049C8874AB8C92896B6D81">
    <w:name w:val="41D59ABFDB6049C8874AB8C92896B6D81"/>
    <w:rsid w:val="003C5A04"/>
  </w:style>
  <w:style w:type="paragraph" w:customStyle="1" w:styleId="FE24E48139E24225BD5127F4FC2623BE1">
    <w:name w:val="FE24E48139E24225BD5127F4FC2623BE1"/>
    <w:rsid w:val="003C5A04"/>
  </w:style>
  <w:style w:type="paragraph" w:customStyle="1" w:styleId="4CCD76499B874E70AD738E6E233689671">
    <w:name w:val="4CCD76499B874E70AD738E6E233689671"/>
    <w:rsid w:val="003C5A04"/>
  </w:style>
  <w:style w:type="paragraph" w:customStyle="1" w:styleId="BF4B6F06D05342ECA66A038EE0F614ED1">
    <w:name w:val="BF4B6F06D05342ECA66A038EE0F614ED1"/>
    <w:rsid w:val="003C5A04"/>
  </w:style>
  <w:style w:type="paragraph" w:customStyle="1" w:styleId="A373F85A2F5146A58F4C7D2F3AF900251">
    <w:name w:val="A373F85A2F5146A58F4C7D2F3AF900251"/>
    <w:rsid w:val="003C5A04"/>
  </w:style>
  <w:style w:type="paragraph" w:customStyle="1" w:styleId="F7FB4A267A0F4F7DB3AEF9D6946506DB1">
    <w:name w:val="F7FB4A267A0F4F7DB3AEF9D6946506DB1"/>
    <w:rsid w:val="003C5A04"/>
  </w:style>
  <w:style w:type="paragraph" w:customStyle="1" w:styleId="CB8B8583FCB44D2AA8E82604B49D0DAC1">
    <w:name w:val="CB8B8583FCB44D2AA8E82604B49D0DAC1"/>
    <w:rsid w:val="003C5A04"/>
  </w:style>
  <w:style w:type="paragraph" w:customStyle="1" w:styleId="E962A0B5BFAF447FADEAC23507327E0B1">
    <w:name w:val="E962A0B5BFAF447FADEAC23507327E0B1"/>
    <w:rsid w:val="003C5A04"/>
  </w:style>
  <w:style w:type="paragraph" w:customStyle="1" w:styleId="EEC705CDA20D43E398C8A4521AF41C533">
    <w:name w:val="EEC705CDA20D43E398C8A4521AF41C533"/>
    <w:rsid w:val="008F3A49"/>
  </w:style>
  <w:style w:type="paragraph" w:customStyle="1" w:styleId="ACE797546E0943C8AF33B065B970FFBB3">
    <w:name w:val="ACE797546E0943C8AF33B065B970FFBB3"/>
    <w:rsid w:val="008F3A49"/>
  </w:style>
  <w:style w:type="paragraph" w:customStyle="1" w:styleId="2D14B50452E44AFAB81D772AF542D77C3">
    <w:name w:val="2D14B50452E44AFAB81D772AF542D77C3"/>
    <w:rsid w:val="008F3A49"/>
  </w:style>
  <w:style w:type="paragraph" w:customStyle="1" w:styleId="F716C686A7614A459E62A10B5AC558133">
    <w:name w:val="F716C686A7614A459E62A10B5AC558133"/>
    <w:rsid w:val="008F3A49"/>
  </w:style>
  <w:style w:type="paragraph" w:customStyle="1" w:styleId="1E6AE4DB48564D60813A86C1408AA3D33">
    <w:name w:val="1E6AE4DB48564D60813A86C1408AA3D33"/>
    <w:rsid w:val="008F3A49"/>
  </w:style>
  <w:style w:type="paragraph" w:customStyle="1" w:styleId="CE36829211E245689C09BA4B19E673732">
    <w:name w:val="CE36829211E245689C09BA4B19E673732"/>
    <w:rsid w:val="008F3A49"/>
  </w:style>
  <w:style w:type="paragraph" w:customStyle="1" w:styleId="650997B43DFD4C279A73A8A167889F40">
    <w:name w:val="650997B43DFD4C279A73A8A167889F40"/>
    <w:rsid w:val="008F3A49"/>
  </w:style>
  <w:style w:type="paragraph" w:customStyle="1" w:styleId="582058DF24E040C4ADB4D25DDED6C58D">
    <w:name w:val="582058DF24E040C4ADB4D25DDED6C58D"/>
    <w:rsid w:val="008F3A49"/>
  </w:style>
  <w:style w:type="paragraph" w:customStyle="1" w:styleId="29011A00F05E4E70A478C1CC6FD17A71">
    <w:name w:val="29011A00F05E4E70A478C1CC6FD17A71"/>
    <w:rsid w:val="008F3A49"/>
  </w:style>
  <w:style w:type="paragraph" w:customStyle="1" w:styleId="621B7E16F19B4E558034F9696EF1BB93">
    <w:name w:val="621B7E16F19B4E558034F9696EF1BB93"/>
    <w:rsid w:val="008F3A49"/>
  </w:style>
  <w:style w:type="paragraph" w:customStyle="1" w:styleId="DF1BC76930EE473890EF2A3FB4A7CCC2">
    <w:name w:val="DF1BC76930EE473890EF2A3FB4A7CCC2"/>
    <w:rsid w:val="008F3A49"/>
  </w:style>
  <w:style w:type="paragraph" w:customStyle="1" w:styleId="942048CDE5EE485F9B7CE96049B9CEE2">
    <w:name w:val="942048CDE5EE485F9B7CE96049B9CEE2"/>
    <w:rsid w:val="008F3A49"/>
  </w:style>
  <w:style w:type="paragraph" w:customStyle="1" w:styleId="BF030977A3AF47ED8553A939C38102E3">
    <w:name w:val="BF030977A3AF47ED8553A939C38102E3"/>
    <w:rsid w:val="008F3A49"/>
  </w:style>
  <w:style w:type="paragraph" w:customStyle="1" w:styleId="202DCC009C4D499C95F2FC8D6E5EF239">
    <w:name w:val="202DCC009C4D499C95F2FC8D6E5EF239"/>
    <w:rsid w:val="008F3A49"/>
  </w:style>
  <w:style w:type="paragraph" w:customStyle="1" w:styleId="AD83E0D5FB9F4482AB784D4783242770">
    <w:name w:val="AD83E0D5FB9F4482AB784D4783242770"/>
    <w:rsid w:val="008F3A49"/>
  </w:style>
  <w:style w:type="paragraph" w:customStyle="1" w:styleId="C352DE6D7E604FE9A3C375E71E016280">
    <w:name w:val="C352DE6D7E604FE9A3C375E71E016280"/>
    <w:rsid w:val="008F3A49"/>
  </w:style>
  <w:style w:type="paragraph" w:customStyle="1" w:styleId="EEC705CDA20D43E398C8A4521AF41C534">
    <w:name w:val="EEC705CDA20D43E398C8A4521AF41C534"/>
    <w:rsid w:val="008F3A49"/>
  </w:style>
  <w:style w:type="paragraph" w:customStyle="1" w:styleId="ACE797546E0943C8AF33B065B970FFBB4">
    <w:name w:val="ACE797546E0943C8AF33B065B970FFBB4"/>
    <w:rsid w:val="008F3A49"/>
  </w:style>
  <w:style w:type="paragraph" w:customStyle="1" w:styleId="2D14B50452E44AFAB81D772AF542D77C4">
    <w:name w:val="2D14B50452E44AFAB81D772AF542D77C4"/>
    <w:rsid w:val="008F3A49"/>
  </w:style>
  <w:style w:type="paragraph" w:customStyle="1" w:styleId="F716C686A7614A459E62A10B5AC558134">
    <w:name w:val="F716C686A7614A459E62A10B5AC558134"/>
    <w:rsid w:val="008F3A49"/>
  </w:style>
  <w:style w:type="paragraph" w:customStyle="1" w:styleId="1E6AE4DB48564D60813A86C1408AA3D34">
    <w:name w:val="1E6AE4DB48564D60813A86C1408AA3D34"/>
    <w:rsid w:val="008F3A49"/>
  </w:style>
  <w:style w:type="paragraph" w:customStyle="1" w:styleId="CE36829211E245689C09BA4B19E673733">
    <w:name w:val="CE36829211E245689C09BA4B19E673733"/>
    <w:rsid w:val="008F3A49"/>
  </w:style>
  <w:style w:type="paragraph" w:customStyle="1" w:styleId="650997B43DFD4C279A73A8A167889F401">
    <w:name w:val="650997B43DFD4C279A73A8A167889F401"/>
    <w:rsid w:val="008F3A49"/>
  </w:style>
  <w:style w:type="paragraph" w:customStyle="1" w:styleId="582058DF24E040C4ADB4D25DDED6C58D1">
    <w:name w:val="582058DF24E040C4ADB4D25DDED6C58D1"/>
    <w:rsid w:val="008F3A49"/>
  </w:style>
  <w:style w:type="paragraph" w:customStyle="1" w:styleId="29011A00F05E4E70A478C1CC6FD17A711">
    <w:name w:val="29011A00F05E4E70A478C1CC6FD17A711"/>
    <w:rsid w:val="008F3A49"/>
  </w:style>
  <w:style w:type="paragraph" w:customStyle="1" w:styleId="621B7E16F19B4E558034F9696EF1BB931">
    <w:name w:val="621B7E16F19B4E558034F9696EF1BB931"/>
    <w:rsid w:val="008F3A49"/>
  </w:style>
  <w:style w:type="paragraph" w:customStyle="1" w:styleId="DF1BC76930EE473890EF2A3FB4A7CCC21">
    <w:name w:val="DF1BC76930EE473890EF2A3FB4A7CCC21"/>
    <w:rsid w:val="008F3A49"/>
  </w:style>
  <w:style w:type="paragraph" w:customStyle="1" w:styleId="942048CDE5EE485F9B7CE96049B9CEE21">
    <w:name w:val="942048CDE5EE485F9B7CE96049B9CEE21"/>
    <w:rsid w:val="008F3A49"/>
  </w:style>
  <w:style w:type="paragraph" w:customStyle="1" w:styleId="BF030977A3AF47ED8553A939C38102E31">
    <w:name w:val="BF030977A3AF47ED8553A939C38102E31"/>
    <w:rsid w:val="008F3A49"/>
  </w:style>
  <w:style w:type="paragraph" w:customStyle="1" w:styleId="202DCC009C4D499C95F2FC8D6E5EF2391">
    <w:name w:val="202DCC009C4D499C95F2FC8D6E5EF2391"/>
    <w:rsid w:val="008F3A49"/>
  </w:style>
  <w:style w:type="paragraph" w:customStyle="1" w:styleId="AD83E0D5FB9F4482AB784D47832427701">
    <w:name w:val="AD83E0D5FB9F4482AB784D47832427701"/>
    <w:rsid w:val="008F3A49"/>
  </w:style>
  <w:style w:type="paragraph" w:customStyle="1" w:styleId="C352DE6D7E604FE9A3C375E71E0162801">
    <w:name w:val="C352DE6D7E604FE9A3C375E71E0162801"/>
    <w:rsid w:val="008F3A49"/>
  </w:style>
  <w:style w:type="paragraph" w:customStyle="1" w:styleId="EEC705CDA20D43E398C8A4521AF41C535">
    <w:name w:val="EEC705CDA20D43E398C8A4521AF41C535"/>
    <w:rsid w:val="008F3A49"/>
  </w:style>
  <w:style w:type="paragraph" w:customStyle="1" w:styleId="ACE797546E0943C8AF33B065B970FFBB5">
    <w:name w:val="ACE797546E0943C8AF33B065B970FFBB5"/>
    <w:rsid w:val="008F3A49"/>
  </w:style>
  <w:style w:type="paragraph" w:customStyle="1" w:styleId="2D14B50452E44AFAB81D772AF542D77C5">
    <w:name w:val="2D14B50452E44AFAB81D772AF542D77C5"/>
    <w:rsid w:val="008F3A49"/>
  </w:style>
  <w:style w:type="paragraph" w:customStyle="1" w:styleId="F716C686A7614A459E62A10B5AC558135">
    <w:name w:val="F716C686A7614A459E62A10B5AC558135"/>
    <w:rsid w:val="008F3A49"/>
  </w:style>
  <w:style w:type="paragraph" w:customStyle="1" w:styleId="1E6AE4DB48564D60813A86C1408AA3D35">
    <w:name w:val="1E6AE4DB48564D60813A86C1408AA3D35"/>
    <w:rsid w:val="008F3A49"/>
  </w:style>
  <w:style w:type="paragraph" w:customStyle="1" w:styleId="CE36829211E245689C09BA4B19E673734">
    <w:name w:val="CE36829211E245689C09BA4B19E673734"/>
    <w:rsid w:val="008F3A49"/>
  </w:style>
  <w:style w:type="paragraph" w:customStyle="1" w:styleId="650997B43DFD4C279A73A8A167889F402">
    <w:name w:val="650997B43DFD4C279A73A8A167889F402"/>
    <w:rsid w:val="008F3A49"/>
  </w:style>
  <w:style w:type="paragraph" w:customStyle="1" w:styleId="582058DF24E040C4ADB4D25DDED6C58D2">
    <w:name w:val="582058DF24E040C4ADB4D25DDED6C58D2"/>
    <w:rsid w:val="008F3A49"/>
  </w:style>
  <w:style w:type="paragraph" w:customStyle="1" w:styleId="29011A00F05E4E70A478C1CC6FD17A712">
    <w:name w:val="29011A00F05E4E70A478C1CC6FD17A712"/>
    <w:rsid w:val="008F3A49"/>
  </w:style>
  <w:style w:type="paragraph" w:customStyle="1" w:styleId="621B7E16F19B4E558034F9696EF1BB932">
    <w:name w:val="621B7E16F19B4E558034F9696EF1BB932"/>
    <w:rsid w:val="008F3A49"/>
  </w:style>
  <w:style w:type="paragraph" w:customStyle="1" w:styleId="DF1BC76930EE473890EF2A3FB4A7CCC22">
    <w:name w:val="DF1BC76930EE473890EF2A3FB4A7CCC22"/>
    <w:rsid w:val="008F3A49"/>
  </w:style>
  <w:style w:type="paragraph" w:customStyle="1" w:styleId="942048CDE5EE485F9B7CE96049B9CEE22">
    <w:name w:val="942048CDE5EE485F9B7CE96049B9CEE22"/>
    <w:rsid w:val="008F3A49"/>
  </w:style>
  <w:style w:type="paragraph" w:customStyle="1" w:styleId="BF030977A3AF47ED8553A939C38102E32">
    <w:name w:val="BF030977A3AF47ED8553A939C38102E32"/>
    <w:rsid w:val="008F3A49"/>
  </w:style>
  <w:style w:type="paragraph" w:customStyle="1" w:styleId="202DCC009C4D499C95F2FC8D6E5EF2392">
    <w:name w:val="202DCC009C4D499C95F2FC8D6E5EF2392"/>
    <w:rsid w:val="008F3A49"/>
  </w:style>
  <w:style w:type="paragraph" w:customStyle="1" w:styleId="AD83E0D5FB9F4482AB784D47832427702">
    <w:name w:val="AD83E0D5FB9F4482AB784D47832427702"/>
    <w:rsid w:val="008F3A49"/>
  </w:style>
  <w:style w:type="paragraph" w:customStyle="1" w:styleId="C352DE6D7E604FE9A3C375E71E0162802">
    <w:name w:val="C352DE6D7E604FE9A3C375E71E0162802"/>
    <w:rsid w:val="008F3A49"/>
  </w:style>
  <w:style w:type="paragraph" w:customStyle="1" w:styleId="EEC705CDA20D43E398C8A4521AF41C536">
    <w:name w:val="EEC705CDA20D43E398C8A4521AF41C536"/>
    <w:rsid w:val="008F3A49"/>
  </w:style>
  <w:style w:type="paragraph" w:customStyle="1" w:styleId="ACE797546E0943C8AF33B065B970FFBB6">
    <w:name w:val="ACE797546E0943C8AF33B065B970FFBB6"/>
    <w:rsid w:val="008F3A49"/>
  </w:style>
  <w:style w:type="paragraph" w:customStyle="1" w:styleId="2D14B50452E44AFAB81D772AF542D77C6">
    <w:name w:val="2D14B50452E44AFAB81D772AF542D77C6"/>
    <w:rsid w:val="008F3A49"/>
  </w:style>
  <w:style w:type="paragraph" w:customStyle="1" w:styleId="F716C686A7614A459E62A10B5AC558136">
    <w:name w:val="F716C686A7614A459E62A10B5AC558136"/>
    <w:rsid w:val="008F3A49"/>
  </w:style>
  <w:style w:type="paragraph" w:customStyle="1" w:styleId="1E6AE4DB48564D60813A86C1408AA3D36">
    <w:name w:val="1E6AE4DB48564D60813A86C1408AA3D36"/>
    <w:rsid w:val="008F3A49"/>
  </w:style>
  <w:style w:type="paragraph" w:customStyle="1" w:styleId="CE36829211E245689C09BA4B19E673735">
    <w:name w:val="CE36829211E245689C09BA4B19E673735"/>
    <w:rsid w:val="008F3A49"/>
  </w:style>
  <w:style w:type="paragraph" w:customStyle="1" w:styleId="650997B43DFD4C279A73A8A167889F403">
    <w:name w:val="650997B43DFD4C279A73A8A167889F403"/>
    <w:rsid w:val="008F3A49"/>
  </w:style>
  <w:style w:type="paragraph" w:customStyle="1" w:styleId="582058DF24E040C4ADB4D25DDED6C58D3">
    <w:name w:val="582058DF24E040C4ADB4D25DDED6C58D3"/>
    <w:rsid w:val="008F3A49"/>
  </w:style>
  <w:style w:type="paragraph" w:customStyle="1" w:styleId="29011A00F05E4E70A478C1CC6FD17A713">
    <w:name w:val="29011A00F05E4E70A478C1CC6FD17A713"/>
    <w:rsid w:val="008F3A49"/>
  </w:style>
  <w:style w:type="paragraph" w:customStyle="1" w:styleId="621B7E16F19B4E558034F9696EF1BB933">
    <w:name w:val="621B7E16F19B4E558034F9696EF1BB933"/>
    <w:rsid w:val="008F3A49"/>
  </w:style>
  <w:style w:type="paragraph" w:customStyle="1" w:styleId="DF1BC76930EE473890EF2A3FB4A7CCC23">
    <w:name w:val="DF1BC76930EE473890EF2A3FB4A7CCC23"/>
    <w:rsid w:val="008F3A49"/>
  </w:style>
  <w:style w:type="paragraph" w:customStyle="1" w:styleId="942048CDE5EE485F9B7CE96049B9CEE23">
    <w:name w:val="942048CDE5EE485F9B7CE96049B9CEE23"/>
    <w:rsid w:val="008F3A49"/>
  </w:style>
  <w:style w:type="paragraph" w:customStyle="1" w:styleId="BF030977A3AF47ED8553A939C38102E33">
    <w:name w:val="BF030977A3AF47ED8553A939C38102E33"/>
    <w:rsid w:val="008F3A49"/>
  </w:style>
  <w:style w:type="paragraph" w:customStyle="1" w:styleId="202DCC009C4D499C95F2FC8D6E5EF2393">
    <w:name w:val="202DCC009C4D499C95F2FC8D6E5EF2393"/>
    <w:rsid w:val="008F3A49"/>
  </w:style>
  <w:style w:type="paragraph" w:customStyle="1" w:styleId="AD83E0D5FB9F4482AB784D47832427703">
    <w:name w:val="AD83E0D5FB9F4482AB784D47832427703"/>
    <w:rsid w:val="008F3A49"/>
  </w:style>
  <w:style w:type="paragraph" w:customStyle="1" w:styleId="C352DE6D7E604FE9A3C375E71E0162803">
    <w:name w:val="C352DE6D7E604FE9A3C375E71E0162803"/>
    <w:rsid w:val="008F3A49"/>
  </w:style>
  <w:style w:type="paragraph" w:customStyle="1" w:styleId="EEC705CDA20D43E398C8A4521AF41C537">
    <w:name w:val="EEC705CDA20D43E398C8A4521AF41C537"/>
    <w:rsid w:val="008F3A49"/>
  </w:style>
  <w:style w:type="paragraph" w:customStyle="1" w:styleId="ACE797546E0943C8AF33B065B970FFBB7">
    <w:name w:val="ACE797546E0943C8AF33B065B970FFBB7"/>
    <w:rsid w:val="008F3A49"/>
  </w:style>
  <w:style w:type="paragraph" w:customStyle="1" w:styleId="2D14B50452E44AFAB81D772AF542D77C7">
    <w:name w:val="2D14B50452E44AFAB81D772AF542D77C7"/>
    <w:rsid w:val="008F3A49"/>
  </w:style>
  <w:style w:type="paragraph" w:customStyle="1" w:styleId="F716C686A7614A459E62A10B5AC558137">
    <w:name w:val="F716C686A7614A459E62A10B5AC558137"/>
    <w:rsid w:val="008F3A49"/>
  </w:style>
  <w:style w:type="paragraph" w:customStyle="1" w:styleId="1E6AE4DB48564D60813A86C1408AA3D37">
    <w:name w:val="1E6AE4DB48564D60813A86C1408AA3D37"/>
    <w:rsid w:val="008F3A49"/>
  </w:style>
  <w:style w:type="paragraph" w:customStyle="1" w:styleId="CE36829211E245689C09BA4B19E673736">
    <w:name w:val="CE36829211E245689C09BA4B19E673736"/>
    <w:rsid w:val="008F3A49"/>
  </w:style>
  <w:style w:type="paragraph" w:customStyle="1" w:styleId="650997B43DFD4C279A73A8A167889F404">
    <w:name w:val="650997B43DFD4C279A73A8A167889F404"/>
    <w:rsid w:val="008F3A49"/>
  </w:style>
  <w:style w:type="paragraph" w:customStyle="1" w:styleId="582058DF24E040C4ADB4D25DDED6C58D4">
    <w:name w:val="582058DF24E040C4ADB4D25DDED6C58D4"/>
    <w:rsid w:val="008F3A49"/>
  </w:style>
  <w:style w:type="paragraph" w:customStyle="1" w:styleId="29011A00F05E4E70A478C1CC6FD17A714">
    <w:name w:val="29011A00F05E4E70A478C1CC6FD17A714"/>
    <w:rsid w:val="008F3A49"/>
  </w:style>
  <w:style w:type="paragraph" w:customStyle="1" w:styleId="621B7E16F19B4E558034F9696EF1BB934">
    <w:name w:val="621B7E16F19B4E558034F9696EF1BB934"/>
    <w:rsid w:val="008F3A49"/>
  </w:style>
  <w:style w:type="paragraph" w:customStyle="1" w:styleId="DF1BC76930EE473890EF2A3FB4A7CCC24">
    <w:name w:val="DF1BC76930EE473890EF2A3FB4A7CCC24"/>
    <w:rsid w:val="008F3A49"/>
  </w:style>
  <w:style w:type="paragraph" w:customStyle="1" w:styleId="942048CDE5EE485F9B7CE96049B9CEE24">
    <w:name w:val="942048CDE5EE485F9B7CE96049B9CEE24"/>
    <w:rsid w:val="008F3A49"/>
  </w:style>
  <w:style w:type="paragraph" w:customStyle="1" w:styleId="BF030977A3AF47ED8553A939C38102E34">
    <w:name w:val="BF030977A3AF47ED8553A939C38102E34"/>
    <w:rsid w:val="008F3A49"/>
  </w:style>
  <w:style w:type="paragraph" w:customStyle="1" w:styleId="202DCC009C4D499C95F2FC8D6E5EF2394">
    <w:name w:val="202DCC009C4D499C95F2FC8D6E5EF2394"/>
    <w:rsid w:val="008F3A49"/>
  </w:style>
  <w:style w:type="paragraph" w:customStyle="1" w:styleId="AD83E0D5FB9F4482AB784D47832427704">
    <w:name w:val="AD83E0D5FB9F4482AB784D47832427704"/>
    <w:rsid w:val="008F3A49"/>
  </w:style>
  <w:style w:type="paragraph" w:customStyle="1" w:styleId="C352DE6D7E604FE9A3C375E71E0162804">
    <w:name w:val="C352DE6D7E604FE9A3C375E71E0162804"/>
    <w:rsid w:val="008F3A49"/>
  </w:style>
  <w:style w:type="paragraph" w:customStyle="1" w:styleId="EEC705CDA20D43E398C8A4521AF41C538">
    <w:name w:val="EEC705CDA20D43E398C8A4521AF41C538"/>
    <w:rsid w:val="008F3A49"/>
  </w:style>
  <w:style w:type="paragraph" w:customStyle="1" w:styleId="ACE797546E0943C8AF33B065B970FFBB8">
    <w:name w:val="ACE797546E0943C8AF33B065B970FFBB8"/>
    <w:rsid w:val="008F3A49"/>
  </w:style>
  <w:style w:type="paragraph" w:customStyle="1" w:styleId="2D14B50452E44AFAB81D772AF542D77C8">
    <w:name w:val="2D14B50452E44AFAB81D772AF542D77C8"/>
    <w:rsid w:val="008F3A49"/>
  </w:style>
  <w:style w:type="paragraph" w:customStyle="1" w:styleId="F716C686A7614A459E62A10B5AC558138">
    <w:name w:val="F716C686A7614A459E62A10B5AC558138"/>
    <w:rsid w:val="008F3A49"/>
  </w:style>
  <w:style w:type="paragraph" w:customStyle="1" w:styleId="1E6AE4DB48564D60813A86C1408AA3D38">
    <w:name w:val="1E6AE4DB48564D60813A86C1408AA3D38"/>
    <w:rsid w:val="008F3A49"/>
  </w:style>
  <w:style w:type="paragraph" w:customStyle="1" w:styleId="CE36829211E245689C09BA4B19E673737">
    <w:name w:val="CE36829211E245689C09BA4B19E673737"/>
    <w:rsid w:val="008F3A49"/>
  </w:style>
  <w:style w:type="paragraph" w:customStyle="1" w:styleId="650997B43DFD4C279A73A8A167889F405">
    <w:name w:val="650997B43DFD4C279A73A8A167889F405"/>
    <w:rsid w:val="008F3A49"/>
  </w:style>
  <w:style w:type="paragraph" w:customStyle="1" w:styleId="582058DF24E040C4ADB4D25DDED6C58D5">
    <w:name w:val="582058DF24E040C4ADB4D25DDED6C58D5"/>
    <w:rsid w:val="008F3A49"/>
  </w:style>
  <w:style w:type="paragraph" w:customStyle="1" w:styleId="29011A00F05E4E70A478C1CC6FD17A715">
    <w:name w:val="29011A00F05E4E70A478C1CC6FD17A715"/>
    <w:rsid w:val="008F3A49"/>
  </w:style>
  <w:style w:type="paragraph" w:customStyle="1" w:styleId="621B7E16F19B4E558034F9696EF1BB935">
    <w:name w:val="621B7E16F19B4E558034F9696EF1BB935"/>
    <w:rsid w:val="008F3A49"/>
  </w:style>
  <w:style w:type="paragraph" w:customStyle="1" w:styleId="DF1BC76930EE473890EF2A3FB4A7CCC25">
    <w:name w:val="DF1BC76930EE473890EF2A3FB4A7CCC25"/>
    <w:rsid w:val="008F3A49"/>
  </w:style>
  <w:style w:type="paragraph" w:customStyle="1" w:styleId="942048CDE5EE485F9B7CE96049B9CEE25">
    <w:name w:val="942048CDE5EE485F9B7CE96049B9CEE25"/>
    <w:rsid w:val="008F3A49"/>
  </w:style>
  <w:style w:type="paragraph" w:customStyle="1" w:styleId="BF030977A3AF47ED8553A939C38102E35">
    <w:name w:val="BF030977A3AF47ED8553A939C38102E35"/>
    <w:rsid w:val="008F3A49"/>
  </w:style>
  <w:style w:type="paragraph" w:customStyle="1" w:styleId="202DCC009C4D499C95F2FC8D6E5EF2395">
    <w:name w:val="202DCC009C4D499C95F2FC8D6E5EF2395"/>
    <w:rsid w:val="008F3A49"/>
  </w:style>
  <w:style w:type="paragraph" w:customStyle="1" w:styleId="AD83E0D5FB9F4482AB784D47832427705">
    <w:name w:val="AD83E0D5FB9F4482AB784D47832427705"/>
    <w:rsid w:val="008F3A49"/>
  </w:style>
  <w:style w:type="paragraph" w:customStyle="1" w:styleId="C352DE6D7E604FE9A3C375E71E0162805">
    <w:name w:val="C352DE6D7E604FE9A3C375E71E0162805"/>
    <w:rsid w:val="008F3A49"/>
  </w:style>
  <w:style w:type="paragraph" w:customStyle="1" w:styleId="EEC705CDA20D43E398C8A4521AF41C539">
    <w:name w:val="EEC705CDA20D43E398C8A4521AF41C539"/>
    <w:rsid w:val="008F3A49"/>
  </w:style>
  <w:style w:type="paragraph" w:customStyle="1" w:styleId="ACE797546E0943C8AF33B065B970FFBB9">
    <w:name w:val="ACE797546E0943C8AF33B065B970FFBB9"/>
    <w:rsid w:val="008F3A49"/>
  </w:style>
  <w:style w:type="paragraph" w:customStyle="1" w:styleId="2D14B50452E44AFAB81D772AF542D77C9">
    <w:name w:val="2D14B50452E44AFAB81D772AF542D77C9"/>
    <w:rsid w:val="008F3A49"/>
  </w:style>
  <w:style w:type="paragraph" w:customStyle="1" w:styleId="F716C686A7614A459E62A10B5AC558139">
    <w:name w:val="F716C686A7614A459E62A10B5AC558139"/>
    <w:rsid w:val="008F3A49"/>
  </w:style>
  <w:style w:type="paragraph" w:customStyle="1" w:styleId="1E6AE4DB48564D60813A86C1408AA3D39">
    <w:name w:val="1E6AE4DB48564D60813A86C1408AA3D39"/>
    <w:rsid w:val="008F3A49"/>
  </w:style>
  <w:style w:type="paragraph" w:customStyle="1" w:styleId="CE36829211E245689C09BA4B19E673738">
    <w:name w:val="CE36829211E245689C09BA4B19E673738"/>
    <w:rsid w:val="008F3A49"/>
  </w:style>
  <w:style w:type="paragraph" w:customStyle="1" w:styleId="650997B43DFD4C279A73A8A167889F406">
    <w:name w:val="650997B43DFD4C279A73A8A167889F406"/>
    <w:rsid w:val="008F3A49"/>
  </w:style>
  <w:style w:type="paragraph" w:customStyle="1" w:styleId="582058DF24E040C4ADB4D25DDED6C58D6">
    <w:name w:val="582058DF24E040C4ADB4D25DDED6C58D6"/>
    <w:rsid w:val="008F3A49"/>
  </w:style>
  <w:style w:type="paragraph" w:customStyle="1" w:styleId="29011A00F05E4E70A478C1CC6FD17A716">
    <w:name w:val="29011A00F05E4E70A478C1CC6FD17A716"/>
    <w:rsid w:val="008F3A49"/>
  </w:style>
  <w:style w:type="paragraph" w:customStyle="1" w:styleId="621B7E16F19B4E558034F9696EF1BB936">
    <w:name w:val="621B7E16F19B4E558034F9696EF1BB936"/>
    <w:rsid w:val="008F3A49"/>
  </w:style>
  <w:style w:type="paragraph" w:customStyle="1" w:styleId="DF1BC76930EE473890EF2A3FB4A7CCC26">
    <w:name w:val="DF1BC76930EE473890EF2A3FB4A7CCC26"/>
    <w:rsid w:val="008F3A49"/>
  </w:style>
  <w:style w:type="paragraph" w:customStyle="1" w:styleId="942048CDE5EE485F9B7CE96049B9CEE26">
    <w:name w:val="942048CDE5EE485F9B7CE96049B9CEE26"/>
    <w:rsid w:val="008F3A49"/>
  </w:style>
  <w:style w:type="paragraph" w:customStyle="1" w:styleId="BF030977A3AF47ED8553A939C38102E36">
    <w:name w:val="BF030977A3AF47ED8553A939C38102E36"/>
    <w:rsid w:val="008F3A49"/>
  </w:style>
  <w:style w:type="paragraph" w:customStyle="1" w:styleId="202DCC009C4D499C95F2FC8D6E5EF2396">
    <w:name w:val="202DCC009C4D499C95F2FC8D6E5EF2396"/>
    <w:rsid w:val="008F3A49"/>
  </w:style>
  <w:style w:type="paragraph" w:customStyle="1" w:styleId="AD83E0D5FB9F4482AB784D47832427706">
    <w:name w:val="AD83E0D5FB9F4482AB784D47832427706"/>
    <w:rsid w:val="008F3A49"/>
  </w:style>
  <w:style w:type="paragraph" w:customStyle="1" w:styleId="C352DE6D7E604FE9A3C375E71E0162806">
    <w:name w:val="C352DE6D7E604FE9A3C375E71E0162806"/>
    <w:rsid w:val="008F3A49"/>
  </w:style>
  <w:style w:type="paragraph" w:customStyle="1" w:styleId="EEC705CDA20D43E398C8A4521AF41C5310">
    <w:name w:val="EEC705CDA20D43E398C8A4521AF41C5310"/>
    <w:rsid w:val="008F3A49"/>
  </w:style>
  <w:style w:type="paragraph" w:customStyle="1" w:styleId="ACE797546E0943C8AF33B065B970FFBB10">
    <w:name w:val="ACE797546E0943C8AF33B065B970FFBB10"/>
    <w:rsid w:val="008F3A49"/>
  </w:style>
  <w:style w:type="paragraph" w:customStyle="1" w:styleId="2D14B50452E44AFAB81D772AF542D77C10">
    <w:name w:val="2D14B50452E44AFAB81D772AF542D77C10"/>
    <w:rsid w:val="008F3A49"/>
  </w:style>
  <w:style w:type="paragraph" w:customStyle="1" w:styleId="F716C686A7614A459E62A10B5AC5581310">
    <w:name w:val="F716C686A7614A459E62A10B5AC5581310"/>
    <w:rsid w:val="008F3A49"/>
  </w:style>
  <w:style w:type="paragraph" w:customStyle="1" w:styleId="1E6AE4DB48564D60813A86C1408AA3D310">
    <w:name w:val="1E6AE4DB48564D60813A86C1408AA3D310"/>
    <w:rsid w:val="008F3A49"/>
  </w:style>
  <w:style w:type="paragraph" w:customStyle="1" w:styleId="CE36829211E245689C09BA4B19E673739">
    <w:name w:val="CE36829211E245689C09BA4B19E673739"/>
    <w:rsid w:val="008F3A49"/>
  </w:style>
  <w:style w:type="paragraph" w:customStyle="1" w:styleId="650997B43DFD4C279A73A8A167889F407">
    <w:name w:val="650997B43DFD4C279A73A8A167889F407"/>
    <w:rsid w:val="008F3A49"/>
  </w:style>
  <w:style w:type="paragraph" w:customStyle="1" w:styleId="582058DF24E040C4ADB4D25DDED6C58D7">
    <w:name w:val="582058DF24E040C4ADB4D25DDED6C58D7"/>
    <w:rsid w:val="008F3A49"/>
  </w:style>
  <w:style w:type="paragraph" w:customStyle="1" w:styleId="29011A00F05E4E70A478C1CC6FD17A717">
    <w:name w:val="29011A00F05E4E70A478C1CC6FD17A717"/>
    <w:rsid w:val="008F3A49"/>
  </w:style>
  <w:style w:type="paragraph" w:customStyle="1" w:styleId="621B7E16F19B4E558034F9696EF1BB937">
    <w:name w:val="621B7E16F19B4E558034F9696EF1BB937"/>
    <w:rsid w:val="008F3A49"/>
  </w:style>
  <w:style w:type="paragraph" w:customStyle="1" w:styleId="DF1BC76930EE473890EF2A3FB4A7CCC27">
    <w:name w:val="DF1BC76930EE473890EF2A3FB4A7CCC27"/>
    <w:rsid w:val="008F3A49"/>
  </w:style>
  <w:style w:type="paragraph" w:customStyle="1" w:styleId="942048CDE5EE485F9B7CE96049B9CEE27">
    <w:name w:val="942048CDE5EE485F9B7CE96049B9CEE27"/>
    <w:rsid w:val="008F3A49"/>
  </w:style>
  <w:style w:type="paragraph" w:customStyle="1" w:styleId="BF030977A3AF47ED8553A939C38102E37">
    <w:name w:val="BF030977A3AF47ED8553A939C38102E37"/>
    <w:rsid w:val="008F3A49"/>
  </w:style>
  <w:style w:type="paragraph" w:customStyle="1" w:styleId="202DCC009C4D499C95F2FC8D6E5EF2397">
    <w:name w:val="202DCC009C4D499C95F2FC8D6E5EF2397"/>
    <w:rsid w:val="008F3A49"/>
  </w:style>
  <w:style w:type="paragraph" w:customStyle="1" w:styleId="AD83E0D5FB9F4482AB784D47832427707">
    <w:name w:val="AD83E0D5FB9F4482AB784D47832427707"/>
    <w:rsid w:val="008F3A49"/>
  </w:style>
  <w:style w:type="paragraph" w:customStyle="1" w:styleId="C352DE6D7E604FE9A3C375E71E0162807">
    <w:name w:val="C352DE6D7E604FE9A3C375E71E0162807"/>
    <w:rsid w:val="008F3A49"/>
  </w:style>
  <w:style w:type="paragraph" w:customStyle="1" w:styleId="EEC705CDA20D43E398C8A4521AF41C5311">
    <w:name w:val="EEC705CDA20D43E398C8A4521AF41C5311"/>
    <w:rsid w:val="006F552B"/>
  </w:style>
  <w:style w:type="paragraph" w:customStyle="1" w:styleId="ACE797546E0943C8AF33B065B970FFBB11">
    <w:name w:val="ACE797546E0943C8AF33B065B970FFBB11"/>
    <w:rsid w:val="006F552B"/>
  </w:style>
  <w:style w:type="paragraph" w:customStyle="1" w:styleId="2D14B50452E44AFAB81D772AF542D77C11">
    <w:name w:val="2D14B50452E44AFAB81D772AF542D77C11"/>
    <w:rsid w:val="006F552B"/>
  </w:style>
  <w:style w:type="paragraph" w:customStyle="1" w:styleId="F716C686A7614A459E62A10B5AC5581311">
    <w:name w:val="F716C686A7614A459E62A10B5AC5581311"/>
    <w:rsid w:val="006F552B"/>
  </w:style>
  <w:style w:type="paragraph" w:customStyle="1" w:styleId="1E6AE4DB48564D60813A86C1408AA3D311">
    <w:name w:val="1E6AE4DB48564D60813A86C1408AA3D311"/>
    <w:rsid w:val="006F552B"/>
  </w:style>
  <w:style w:type="paragraph" w:customStyle="1" w:styleId="1EF103D453264EE193C6894B077753B0">
    <w:name w:val="1EF103D453264EE193C6894B077753B0"/>
    <w:rsid w:val="006F552B"/>
  </w:style>
  <w:style w:type="paragraph" w:customStyle="1" w:styleId="7E7CE15D3AA24F878BBE9CFEFE41783D">
    <w:name w:val="7E7CE15D3AA24F878BBE9CFEFE41783D"/>
    <w:rsid w:val="006F552B"/>
  </w:style>
  <w:style w:type="paragraph" w:customStyle="1" w:styleId="F5B5763C1ED54DF1B93A71F9D342E43D">
    <w:name w:val="F5B5763C1ED54DF1B93A71F9D342E43D"/>
    <w:rsid w:val="006F552B"/>
  </w:style>
  <w:style w:type="paragraph" w:customStyle="1" w:styleId="E344FB53CF96461A88590B41F6379A1D">
    <w:name w:val="E344FB53CF96461A88590B41F6379A1D"/>
    <w:rsid w:val="006F552B"/>
  </w:style>
  <w:style w:type="paragraph" w:customStyle="1" w:styleId="EE1DE97CB8DF4A7E8195CBE14E6EC7F3">
    <w:name w:val="EE1DE97CB8DF4A7E8195CBE14E6EC7F3"/>
    <w:rsid w:val="006F552B"/>
  </w:style>
  <w:style w:type="paragraph" w:customStyle="1" w:styleId="5CEC1AC300E94048BD82EFF64D513144">
    <w:name w:val="5CEC1AC300E94048BD82EFF64D513144"/>
    <w:rsid w:val="006F552B"/>
  </w:style>
  <w:style w:type="paragraph" w:customStyle="1" w:styleId="B0AF732F8CCF41BFAB88464ACB1B3ACD">
    <w:name w:val="B0AF732F8CCF41BFAB88464ACB1B3ACD"/>
    <w:rsid w:val="006F552B"/>
  </w:style>
  <w:style w:type="paragraph" w:customStyle="1" w:styleId="A84AD8DEC7434FA0B3F63A36BC3EA87A">
    <w:name w:val="A84AD8DEC7434FA0B3F63A36BC3EA87A"/>
    <w:rsid w:val="006F552B"/>
  </w:style>
  <w:style w:type="paragraph" w:customStyle="1" w:styleId="5F6829BEB92B47CBA117E4CD29197171">
    <w:name w:val="5F6829BEB92B47CBA117E4CD29197171"/>
    <w:rsid w:val="006F552B"/>
  </w:style>
  <w:style w:type="paragraph" w:customStyle="1" w:styleId="7DD0C245524C47C19C5F43CCFAC711C0">
    <w:name w:val="7DD0C245524C47C19C5F43CCFAC711C0"/>
    <w:rsid w:val="006F552B"/>
  </w:style>
  <w:style w:type="paragraph" w:customStyle="1" w:styleId="902C85CD02354534AA5AD2E0C9A35047">
    <w:name w:val="902C85CD02354534AA5AD2E0C9A35047"/>
    <w:rsid w:val="006F552B"/>
  </w:style>
  <w:style w:type="paragraph" w:customStyle="1" w:styleId="EEC705CDA20D43E398C8A4521AF41C5312">
    <w:name w:val="EEC705CDA20D43E398C8A4521AF41C5312"/>
    <w:rsid w:val="006F552B"/>
  </w:style>
  <w:style w:type="paragraph" w:customStyle="1" w:styleId="ACE797546E0943C8AF33B065B970FFBB12">
    <w:name w:val="ACE797546E0943C8AF33B065B970FFBB12"/>
    <w:rsid w:val="006F552B"/>
  </w:style>
  <w:style w:type="paragraph" w:customStyle="1" w:styleId="2D14B50452E44AFAB81D772AF542D77C12">
    <w:name w:val="2D14B50452E44AFAB81D772AF542D77C12"/>
    <w:rsid w:val="006F552B"/>
  </w:style>
  <w:style w:type="paragraph" w:customStyle="1" w:styleId="F716C686A7614A459E62A10B5AC5581312">
    <w:name w:val="F716C686A7614A459E62A10B5AC5581312"/>
    <w:rsid w:val="006F552B"/>
  </w:style>
  <w:style w:type="paragraph" w:customStyle="1" w:styleId="1E6AE4DB48564D60813A86C1408AA3D312">
    <w:name w:val="1E6AE4DB48564D60813A86C1408AA3D312"/>
    <w:rsid w:val="006F552B"/>
  </w:style>
  <w:style w:type="paragraph" w:customStyle="1" w:styleId="1EF103D453264EE193C6894B077753B01">
    <w:name w:val="1EF103D453264EE193C6894B077753B01"/>
    <w:rsid w:val="006F552B"/>
  </w:style>
  <w:style w:type="paragraph" w:customStyle="1" w:styleId="7E7CE15D3AA24F878BBE9CFEFE41783D1">
    <w:name w:val="7E7CE15D3AA24F878BBE9CFEFE41783D1"/>
    <w:rsid w:val="006F552B"/>
  </w:style>
  <w:style w:type="paragraph" w:customStyle="1" w:styleId="F5B5763C1ED54DF1B93A71F9D342E43D1">
    <w:name w:val="F5B5763C1ED54DF1B93A71F9D342E43D1"/>
    <w:rsid w:val="006F552B"/>
  </w:style>
  <w:style w:type="paragraph" w:customStyle="1" w:styleId="E344FB53CF96461A88590B41F6379A1D1">
    <w:name w:val="E344FB53CF96461A88590B41F6379A1D1"/>
    <w:rsid w:val="006F552B"/>
  </w:style>
  <w:style w:type="paragraph" w:customStyle="1" w:styleId="EE1DE97CB8DF4A7E8195CBE14E6EC7F31">
    <w:name w:val="EE1DE97CB8DF4A7E8195CBE14E6EC7F31"/>
    <w:rsid w:val="006F552B"/>
  </w:style>
  <w:style w:type="paragraph" w:customStyle="1" w:styleId="5CEC1AC300E94048BD82EFF64D5131441">
    <w:name w:val="5CEC1AC300E94048BD82EFF64D5131441"/>
    <w:rsid w:val="006F552B"/>
  </w:style>
  <w:style w:type="paragraph" w:customStyle="1" w:styleId="B0AF732F8CCF41BFAB88464ACB1B3ACD1">
    <w:name w:val="B0AF732F8CCF41BFAB88464ACB1B3ACD1"/>
    <w:rsid w:val="006F552B"/>
  </w:style>
  <w:style w:type="paragraph" w:customStyle="1" w:styleId="A84AD8DEC7434FA0B3F63A36BC3EA87A1">
    <w:name w:val="A84AD8DEC7434FA0B3F63A36BC3EA87A1"/>
    <w:rsid w:val="006F552B"/>
  </w:style>
  <w:style w:type="paragraph" w:customStyle="1" w:styleId="5F6829BEB92B47CBA117E4CD291971711">
    <w:name w:val="5F6829BEB92B47CBA117E4CD291971711"/>
    <w:rsid w:val="006F552B"/>
  </w:style>
  <w:style w:type="paragraph" w:customStyle="1" w:styleId="7DD0C245524C47C19C5F43CCFAC711C01">
    <w:name w:val="7DD0C245524C47C19C5F43CCFAC711C01"/>
    <w:rsid w:val="006F552B"/>
  </w:style>
  <w:style w:type="paragraph" w:customStyle="1" w:styleId="902C85CD02354534AA5AD2E0C9A350471">
    <w:name w:val="902C85CD02354534AA5AD2E0C9A350471"/>
    <w:rsid w:val="006F552B"/>
  </w:style>
  <w:style w:type="paragraph" w:customStyle="1" w:styleId="EEC705CDA20D43E398C8A4521AF41C5313">
    <w:name w:val="EEC705CDA20D43E398C8A4521AF41C5313"/>
    <w:rsid w:val="006F552B"/>
  </w:style>
  <w:style w:type="paragraph" w:customStyle="1" w:styleId="ACE797546E0943C8AF33B065B970FFBB13">
    <w:name w:val="ACE797546E0943C8AF33B065B970FFBB13"/>
    <w:rsid w:val="006F552B"/>
  </w:style>
  <w:style w:type="paragraph" w:customStyle="1" w:styleId="2D14B50452E44AFAB81D772AF542D77C13">
    <w:name w:val="2D14B50452E44AFAB81D772AF542D77C13"/>
    <w:rsid w:val="006F552B"/>
  </w:style>
  <w:style w:type="paragraph" w:customStyle="1" w:styleId="F716C686A7614A459E62A10B5AC5581313">
    <w:name w:val="F716C686A7614A459E62A10B5AC5581313"/>
    <w:rsid w:val="006F552B"/>
  </w:style>
  <w:style w:type="paragraph" w:customStyle="1" w:styleId="1E6AE4DB48564D60813A86C1408AA3D313">
    <w:name w:val="1E6AE4DB48564D60813A86C1408AA3D313"/>
    <w:rsid w:val="006F552B"/>
  </w:style>
  <w:style w:type="paragraph" w:customStyle="1" w:styleId="1EF103D453264EE193C6894B077753B02">
    <w:name w:val="1EF103D453264EE193C6894B077753B02"/>
    <w:rsid w:val="006F552B"/>
  </w:style>
  <w:style w:type="paragraph" w:customStyle="1" w:styleId="7E7CE15D3AA24F878BBE9CFEFE41783D2">
    <w:name w:val="7E7CE15D3AA24F878BBE9CFEFE41783D2"/>
    <w:rsid w:val="006F552B"/>
  </w:style>
  <w:style w:type="paragraph" w:customStyle="1" w:styleId="F5B5763C1ED54DF1B93A71F9D342E43D2">
    <w:name w:val="F5B5763C1ED54DF1B93A71F9D342E43D2"/>
    <w:rsid w:val="006F552B"/>
  </w:style>
  <w:style w:type="paragraph" w:customStyle="1" w:styleId="E344FB53CF96461A88590B41F6379A1D2">
    <w:name w:val="E344FB53CF96461A88590B41F6379A1D2"/>
    <w:rsid w:val="006F552B"/>
  </w:style>
  <w:style w:type="paragraph" w:customStyle="1" w:styleId="EE1DE97CB8DF4A7E8195CBE14E6EC7F32">
    <w:name w:val="EE1DE97CB8DF4A7E8195CBE14E6EC7F32"/>
    <w:rsid w:val="006F552B"/>
  </w:style>
  <w:style w:type="paragraph" w:customStyle="1" w:styleId="5CEC1AC300E94048BD82EFF64D5131442">
    <w:name w:val="5CEC1AC300E94048BD82EFF64D5131442"/>
    <w:rsid w:val="006F552B"/>
  </w:style>
  <w:style w:type="paragraph" w:customStyle="1" w:styleId="B0AF732F8CCF41BFAB88464ACB1B3ACD2">
    <w:name w:val="B0AF732F8CCF41BFAB88464ACB1B3ACD2"/>
    <w:rsid w:val="006F552B"/>
  </w:style>
  <w:style w:type="paragraph" w:customStyle="1" w:styleId="A84AD8DEC7434FA0B3F63A36BC3EA87A2">
    <w:name w:val="A84AD8DEC7434FA0B3F63A36BC3EA87A2"/>
    <w:rsid w:val="006F552B"/>
  </w:style>
  <w:style w:type="paragraph" w:customStyle="1" w:styleId="5F6829BEB92B47CBA117E4CD291971712">
    <w:name w:val="5F6829BEB92B47CBA117E4CD291971712"/>
    <w:rsid w:val="006F552B"/>
  </w:style>
  <w:style w:type="paragraph" w:customStyle="1" w:styleId="7DD0C245524C47C19C5F43CCFAC711C02">
    <w:name w:val="7DD0C245524C47C19C5F43CCFAC711C02"/>
    <w:rsid w:val="006F552B"/>
  </w:style>
  <w:style w:type="paragraph" w:customStyle="1" w:styleId="902C85CD02354534AA5AD2E0C9A350472">
    <w:name w:val="902C85CD02354534AA5AD2E0C9A350472"/>
    <w:rsid w:val="006F552B"/>
  </w:style>
  <w:style w:type="paragraph" w:customStyle="1" w:styleId="EEC705CDA20D43E398C8A4521AF41C5314">
    <w:name w:val="EEC705CDA20D43E398C8A4521AF41C5314"/>
    <w:rsid w:val="006F552B"/>
  </w:style>
  <w:style w:type="paragraph" w:customStyle="1" w:styleId="ACE797546E0943C8AF33B065B970FFBB14">
    <w:name w:val="ACE797546E0943C8AF33B065B970FFBB14"/>
    <w:rsid w:val="006F552B"/>
  </w:style>
  <w:style w:type="paragraph" w:customStyle="1" w:styleId="2D14B50452E44AFAB81D772AF542D77C14">
    <w:name w:val="2D14B50452E44AFAB81D772AF542D77C14"/>
    <w:rsid w:val="006F552B"/>
  </w:style>
  <w:style w:type="paragraph" w:customStyle="1" w:styleId="F716C686A7614A459E62A10B5AC5581314">
    <w:name w:val="F716C686A7614A459E62A10B5AC5581314"/>
    <w:rsid w:val="006F552B"/>
  </w:style>
  <w:style w:type="paragraph" w:customStyle="1" w:styleId="1E6AE4DB48564D60813A86C1408AA3D314">
    <w:name w:val="1E6AE4DB48564D60813A86C1408AA3D314"/>
    <w:rsid w:val="006F552B"/>
  </w:style>
  <w:style w:type="paragraph" w:customStyle="1" w:styleId="1EF103D453264EE193C6894B077753B03">
    <w:name w:val="1EF103D453264EE193C6894B077753B03"/>
    <w:rsid w:val="006F552B"/>
  </w:style>
  <w:style w:type="paragraph" w:customStyle="1" w:styleId="7E7CE15D3AA24F878BBE9CFEFE41783D3">
    <w:name w:val="7E7CE15D3AA24F878BBE9CFEFE41783D3"/>
    <w:rsid w:val="006F552B"/>
  </w:style>
  <w:style w:type="paragraph" w:customStyle="1" w:styleId="F5B5763C1ED54DF1B93A71F9D342E43D3">
    <w:name w:val="F5B5763C1ED54DF1B93A71F9D342E43D3"/>
    <w:rsid w:val="006F552B"/>
  </w:style>
  <w:style w:type="paragraph" w:customStyle="1" w:styleId="E344FB53CF96461A88590B41F6379A1D3">
    <w:name w:val="E344FB53CF96461A88590B41F6379A1D3"/>
    <w:rsid w:val="006F552B"/>
  </w:style>
  <w:style w:type="paragraph" w:customStyle="1" w:styleId="EE1DE97CB8DF4A7E8195CBE14E6EC7F33">
    <w:name w:val="EE1DE97CB8DF4A7E8195CBE14E6EC7F33"/>
    <w:rsid w:val="006F552B"/>
  </w:style>
  <w:style w:type="paragraph" w:customStyle="1" w:styleId="5CEC1AC300E94048BD82EFF64D5131443">
    <w:name w:val="5CEC1AC300E94048BD82EFF64D5131443"/>
    <w:rsid w:val="006F552B"/>
  </w:style>
  <w:style w:type="paragraph" w:customStyle="1" w:styleId="B0AF732F8CCF41BFAB88464ACB1B3ACD3">
    <w:name w:val="B0AF732F8CCF41BFAB88464ACB1B3ACD3"/>
    <w:rsid w:val="006F552B"/>
  </w:style>
  <w:style w:type="paragraph" w:customStyle="1" w:styleId="A84AD8DEC7434FA0B3F63A36BC3EA87A3">
    <w:name w:val="A84AD8DEC7434FA0B3F63A36BC3EA87A3"/>
    <w:rsid w:val="006F552B"/>
  </w:style>
  <w:style w:type="paragraph" w:customStyle="1" w:styleId="5F6829BEB92B47CBA117E4CD291971713">
    <w:name w:val="5F6829BEB92B47CBA117E4CD291971713"/>
    <w:rsid w:val="006F552B"/>
  </w:style>
  <w:style w:type="paragraph" w:customStyle="1" w:styleId="7DD0C245524C47C19C5F43CCFAC711C03">
    <w:name w:val="7DD0C245524C47C19C5F43CCFAC711C03"/>
    <w:rsid w:val="006F552B"/>
  </w:style>
  <w:style w:type="paragraph" w:customStyle="1" w:styleId="902C85CD02354534AA5AD2E0C9A350473">
    <w:name w:val="902C85CD02354534AA5AD2E0C9A350473"/>
    <w:rsid w:val="006F552B"/>
  </w:style>
  <w:style w:type="paragraph" w:customStyle="1" w:styleId="EEC705CDA20D43E398C8A4521AF41C5315">
    <w:name w:val="EEC705CDA20D43E398C8A4521AF41C5315"/>
    <w:rsid w:val="006F552B"/>
  </w:style>
  <w:style w:type="paragraph" w:customStyle="1" w:styleId="ACE797546E0943C8AF33B065B970FFBB15">
    <w:name w:val="ACE797546E0943C8AF33B065B970FFBB15"/>
    <w:rsid w:val="006F552B"/>
  </w:style>
  <w:style w:type="paragraph" w:customStyle="1" w:styleId="2D14B50452E44AFAB81D772AF542D77C15">
    <w:name w:val="2D14B50452E44AFAB81D772AF542D77C15"/>
    <w:rsid w:val="006F552B"/>
  </w:style>
  <w:style w:type="paragraph" w:customStyle="1" w:styleId="F716C686A7614A459E62A10B5AC5581315">
    <w:name w:val="F716C686A7614A459E62A10B5AC5581315"/>
    <w:rsid w:val="006F552B"/>
  </w:style>
  <w:style w:type="paragraph" w:customStyle="1" w:styleId="1E6AE4DB48564D60813A86C1408AA3D315">
    <w:name w:val="1E6AE4DB48564D60813A86C1408AA3D315"/>
    <w:rsid w:val="006F552B"/>
  </w:style>
  <w:style w:type="paragraph" w:customStyle="1" w:styleId="1EF103D453264EE193C6894B077753B04">
    <w:name w:val="1EF103D453264EE193C6894B077753B04"/>
    <w:rsid w:val="006F552B"/>
  </w:style>
  <w:style w:type="paragraph" w:customStyle="1" w:styleId="7E7CE15D3AA24F878BBE9CFEFE41783D4">
    <w:name w:val="7E7CE15D3AA24F878BBE9CFEFE41783D4"/>
    <w:rsid w:val="006F552B"/>
  </w:style>
  <w:style w:type="paragraph" w:customStyle="1" w:styleId="F5B5763C1ED54DF1B93A71F9D342E43D4">
    <w:name w:val="F5B5763C1ED54DF1B93A71F9D342E43D4"/>
    <w:rsid w:val="006F552B"/>
  </w:style>
  <w:style w:type="paragraph" w:customStyle="1" w:styleId="E344FB53CF96461A88590B41F6379A1D4">
    <w:name w:val="E344FB53CF96461A88590B41F6379A1D4"/>
    <w:rsid w:val="006F552B"/>
  </w:style>
  <w:style w:type="paragraph" w:customStyle="1" w:styleId="EE1DE97CB8DF4A7E8195CBE14E6EC7F34">
    <w:name w:val="EE1DE97CB8DF4A7E8195CBE14E6EC7F34"/>
    <w:rsid w:val="006F552B"/>
  </w:style>
  <w:style w:type="paragraph" w:customStyle="1" w:styleId="5CEC1AC300E94048BD82EFF64D5131444">
    <w:name w:val="5CEC1AC300E94048BD82EFF64D5131444"/>
    <w:rsid w:val="006F552B"/>
  </w:style>
  <w:style w:type="paragraph" w:customStyle="1" w:styleId="B0AF732F8CCF41BFAB88464ACB1B3ACD4">
    <w:name w:val="B0AF732F8CCF41BFAB88464ACB1B3ACD4"/>
    <w:rsid w:val="006F552B"/>
  </w:style>
  <w:style w:type="paragraph" w:customStyle="1" w:styleId="A84AD8DEC7434FA0B3F63A36BC3EA87A4">
    <w:name w:val="A84AD8DEC7434FA0B3F63A36BC3EA87A4"/>
    <w:rsid w:val="006F552B"/>
  </w:style>
  <w:style w:type="paragraph" w:customStyle="1" w:styleId="5F6829BEB92B47CBA117E4CD291971714">
    <w:name w:val="5F6829BEB92B47CBA117E4CD291971714"/>
    <w:rsid w:val="006F552B"/>
  </w:style>
  <w:style w:type="paragraph" w:customStyle="1" w:styleId="7DD0C245524C47C19C5F43CCFAC711C04">
    <w:name w:val="7DD0C245524C47C19C5F43CCFAC711C04"/>
    <w:rsid w:val="006F552B"/>
  </w:style>
  <w:style w:type="paragraph" w:customStyle="1" w:styleId="902C85CD02354534AA5AD2E0C9A350474">
    <w:name w:val="902C85CD02354534AA5AD2E0C9A350474"/>
    <w:rsid w:val="006F552B"/>
  </w:style>
  <w:style w:type="paragraph" w:customStyle="1" w:styleId="EEC705CDA20D43E398C8A4521AF41C5316">
    <w:name w:val="EEC705CDA20D43E398C8A4521AF41C5316"/>
    <w:rsid w:val="006F552B"/>
  </w:style>
  <w:style w:type="paragraph" w:customStyle="1" w:styleId="ACE797546E0943C8AF33B065B970FFBB16">
    <w:name w:val="ACE797546E0943C8AF33B065B970FFBB16"/>
    <w:rsid w:val="006F552B"/>
  </w:style>
  <w:style w:type="paragraph" w:customStyle="1" w:styleId="2D14B50452E44AFAB81D772AF542D77C16">
    <w:name w:val="2D14B50452E44AFAB81D772AF542D77C16"/>
    <w:rsid w:val="006F552B"/>
  </w:style>
  <w:style w:type="paragraph" w:customStyle="1" w:styleId="F716C686A7614A459E62A10B5AC5581316">
    <w:name w:val="F716C686A7614A459E62A10B5AC5581316"/>
    <w:rsid w:val="006F552B"/>
  </w:style>
  <w:style w:type="paragraph" w:customStyle="1" w:styleId="1E6AE4DB48564D60813A86C1408AA3D316">
    <w:name w:val="1E6AE4DB48564D60813A86C1408AA3D316"/>
    <w:rsid w:val="006F552B"/>
  </w:style>
  <w:style w:type="paragraph" w:customStyle="1" w:styleId="1EF103D453264EE193C6894B077753B05">
    <w:name w:val="1EF103D453264EE193C6894B077753B05"/>
    <w:rsid w:val="006F552B"/>
  </w:style>
  <w:style w:type="paragraph" w:customStyle="1" w:styleId="7E7CE15D3AA24F878BBE9CFEFE41783D5">
    <w:name w:val="7E7CE15D3AA24F878BBE9CFEFE41783D5"/>
    <w:rsid w:val="006F552B"/>
  </w:style>
  <w:style w:type="paragraph" w:customStyle="1" w:styleId="F5B5763C1ED54DF1B93A71F9D342E43D5">
    <w:name w:val="F5B5763C1ED54DF1B93A71F9D342E43D5"/>
    <w:rsid w:val="006F552B"/>
  </w:style>
  <w:style w:type="paragraph" w:customStyle="1" w:styleId="E344FB53CF96461A88590B41F6379A1D5">
    <w:name w:val="E344FB53CF96461A88590B41F6379A1D5"/>
    <w:rsid w:val="006F552B"/>
  </w:style>
  <w:style w:type="paragraph" w:customStyle="1" w:styleId="EE1DE97CB8DF4A7E8195CBE14E6EC7F35">
    <w:name w:val="EE1DE97CB8DF4A7E8195CBE14E6EC7F35"/>
    <w:rsid w:val="006F552B"/>
  </w:style>
  <w:style w:type="paragraph" w:customStyle="1" w:styleId="5CEC1AC300E94048BD82EFF64D5131445">
    <w:name w:val="5CEC1AC300E94048BD82EFF64D5131445"/>
    <w:rsid w:val="006F552B"/>
  </w:style>
  <w:style w:type="paragraph" w:customStyle="1" w:styleId="B0AF732F8CCF41BFAB88464ACB1B3ACD5">
    <w:name w:val="B0AF732F8CCF41BFAB88464ACB1B3ACD5"/>
    <w:rsid w:val="006F552B"/>
  </w:style>
  <w:style w:type="paragraph" w:customStyle="1" w:styleId="A84AD8DEC7434FA0B3F63A36BC3EA87A5">
    <w:name w:val="A84AD8DEC7434FA0B3F63A36BC3EA87A5"/>
    <w:rsid w:val="006F552B"/>
  </w:style>
  <w:style w:type="paragraph" w:customStyle="1" w:styleId="5F6829BEB92B47CBA117E4CD291971715">
    <w:name w:val="5F6829BEB92B47CBA117E4CD291971715"/>
    <w:rsid w:val="006F552B"/>
  </w:style>
  <w:style w:type="paragraph" w:customStyle="1" w:styleId="7DD0C245524C47C19C5F43CCFAC711C05">
    <w:name w:val="7DD0C245524C47C19C5F43CCFAC711C05"/>
    <w:rsid w:val="006F552B"/>
  </w:style>
  <w:style w:type="paragraph" w:customStyle="1" w:styleId="902C85CD02354534AA5AD2E0C9A350475">
    <w:name w:val="902C85CD02354534AA5AD2E0C9A350475"/>
    <w:rsid w:val="006F552B"/>
  </w:style>
  <w:style w:type="paragraph" w:customStyle="1" w:styleId="F462DBC8188448FCBF6DF27FB95FBAF0">
    <w:name w:val="F462DBC8188448FCBF6DF27FB95FBAF0"/>
    <w:rsid w:val="00A5747B"/>
  </w:style>
  <w:style w:type="paragraph" w:customStyle="1" w:styleId="EEC705CDA20D43E398C8A4521AF41C5317">
    <w:name w:val="EEC705CDA20D43E398C8A4521AF41C5317"/>
    <w:rsid w:val="00A5747B"/>
  </w:style>
  <w:style w:type="paragraph" w:customStyle="1" w:styleId="2D14B50452E44AFAB81D772AF542D77C17">
    <w:name w:val="2D14B50452E44AFAB81D772AF542D77C17"/>
    <w:rsid w:val="00A5747B"/>
  </w:style>
  <w:style w:type="paragraph" w:customStyle="1" w:styleId="F716C686A7614A459E62A10B5AC5581317">
    <w:name w:val="F716C686A7614A459E62A10B5AC5581317"/>
    <w:rsid w:val="00A5747B"/>
  </w:style>
  <w:style w:type="paragraph" w:customStyle="1" w:styleId="1E6AE4DB48564D60813A86C1408AA3D317">
    <w:name w:val="1E6AE4DB48564D60813A86C1408AA3D317"/>
    <w:rsid w:val="00A5747B"/>
  </w:style>
  <w:style w:type="paragraph" w:customStyle="1" w:styleId="F462DBC8188448FCBF6DF27FB95FBAF01">
    <w:name w:val="F462DBC8188448FCBF6DF27FB95FBAF01"/>
    <w:rsid w:val="00A5747B"/>
  </w:style>
  <w:style w:type="paragraph" w:customStyle="1" w:styleId="9DF80D81971C43A6B38DBEF19AF789D5">
    <w:name w:val="9DF80D81971C43A6B38DBEF19AF789D5"/>
    <w:rsid w:val="00A5747B"/>
  </w:style>
  <w:style w:type="paragraph" w:customStyle="1" w:styleId="FC2F30E31148443B9FC35EB87FE401E6">
    <w:name w:val="FC2F30E31148443B9FC35EB87FE401E6"/>
    <w:rsid w:val="00A5747B"/>
  </w:style>
  <w:style w:type="paragraph" w:customStyle="1" w:styleId="363920E5C45C499B87DAC4FA4E5EE241">
    <w:name w:val="363920E5C45C499B87DAC4FA4E5EE241"/>
    <w:rsid w:val="00A5747B"/>
  </w:style>
  <w:style w:type="paragraph" w:customStyle="1" w:styleId="7AAFCF997B684A71A20CA3D05F64D432">
    <w:name w:val="7AAFCF997B684A71A20CA3D05F64D432"/>
    <w:rsid w:val="00A5747B"/>
  </w:style>
  <w:style w:type="paragraph" w:customStyle="1" w:styleId="6E29A59828CE4AC8AD2F2D9742CB55E6">
    <w:name w:val="6E29A59828CE4AC8AD2F2D9742CB55E6"/>
    <w:rsid w:val="00A5747B"/>
  </w:style>
  <w:style w:type="paragraph" w:customStyle="1" w:styleId="76C340FB16D04BB38202800E42C0F46C">
    <w:name w:val="76C340FB16D04BB38202800E42C0F46C"/>
    <w:rsid w:val="00A5747B"/>
  </w:style>
  <w:style w:type="paragraph" w:customStyle="1" w:styleId="1C74C0BA12C744D3874814D02E79D9FE">
    <w:name w:val="1C74C0BA12C744D3874814D02E79D9FE"/>
    <w:rsid w:val="00A5747B"/>
  </w:style>
  <w:style w:type="paragraph" w:customStyle="1" w:styleId="EFEC653D4263483AA22E615059D49096">
    <w:name w:val="EFEC653D4263483AA22E615059D49096"/>
    <w:rsid w:val="00A5747B"/>
  </w:style>
  <w:style w:type="paragraph" w:customStyle="1" w:styleId="D0497610D8C047BA9BFABBB32F8E3BEC">
    <w:name w:val="D0497610D8C047BA9BFABBB32F8E3BEC"/>
    <w:rsid w:val="00A5747B"/>
  </w:style>
  <w:style w:type="paragraph" w:customStyle="1" w:styleId="8852311BCA4641D2B2ADB1814A61A3BB">
    <w:name w:val="8852311BCA4641D2B2ADB1814A61A3BB"/>
    <w:rsid w:val="00A5747B"/>
  </w:style>
  <w:style w:type="paragraph" w:customStyle="1" w:styleId="DE876F5D5A524A998894DD53369907F2">
    <w:name w:val="DE876F5D5A524A998894DD53369907F2"/>
    <w:rsid w:val="00A5747B"/>
  </w:style>
  <w:style w:type="paragraph" w:customStyle="1" w:styleId="EEC705CDA20D43E398C8A4521AF41C5318">
    <w:name w:val="EEC705CDA20D43E398C8A4521AF41C5318"/>
    <w:rsid w:val="00D35A1E"/>
  </w:style>
  <w:style w:type="paragraph" w:customStyle="1" w:styleId="2D14B50452E44AFAB81D772AF542D77C18">
    <w:name w:val="2D14B50452E44AFAB81D772AF542D77C18"/>
    <w:rsid w:val="00D35A1E"/>
  </w:style>
  <w:style w:type="paragraph" w:customStyle="1" w:styleId="F716C686A7614A459E62A10B5AC5581318">
    <w:name w:val="F716C686A7614A459E62A10B5AC5581318"/>
    <w:rsid w:val="00D35A1E"/>
  </w:style>
  <w:style w:type="paragraph" w:customStyle="1" w:styleId="1E6AE4DB48564D60813A86C1408AA3D318">
    <w:name w:val="1E6AE4DB48564D60813A86C1408AA3D318"/>
    <w:rsid w:val="00D35A1E"/>
  </w:style>
  <w:style w:type="paragraph" w:customStyle="1" w:styleId="F462DBC8188448FCBF6DF27FB95FBAF02">
    <w:name w:val="F462DBC8188448FCBF6DF27FB95FBAF02"/>
    <w:rsid w:val="00D35A1E"/>
  </w:style>
  <w:style w:type="paragraph" w:customStyle="1" w:styleId="02935D5C540547938A0BC911786BFE6B">
    <w:name w:val="02935D5C540547938A0BC911786BFE6B"/>
    <w:rsid w:val="00D35A1E"/>
  </w:style>
  <w:style w:type="paragraph" w:customStyle="1" w:styleId="673BB173D7164F62ABC71615FBC60AC8">
    <w:name w:val="673BB173D7164F62ABC71615FBC60AC8"/>
    <w:rsid w:val="00D35A1E"/>
  </w:style>
  <w:style w:type="paragraph" w:customStyle="1" w:styleId="190B2E34E7D14E2491ECE03B80E3EF65">
    <w:name w:val="190B2E34E7D14E2491ECE03B80E3EF65"/>
    <w:rsid w:val="00D35A1E"/>
  </w:style>
  <w:style w:type="paragraph" w:customStyle="1" w:styleId="19E8FE1556A44A84844FDDFB90DFA092">
    <w:name w:val="19E8FE1556A44A84844FDDFB90DFA092"/>
    <w:rsid w:val="00D35A1E"/>
  </w:style>
  <w:style w:type="paragraph" w:customStyle="1" w:styleId="93D81E9D53914BC180226A180E264CE4">
    <w:name w:val="93D81E9D53914BC180226A180E264CE4"/>
    <w:rsid w:val="00D35A1E"/>
  </w:style>
  <w:style w:type="paragraph" w:customStyle="1" w:styleId="E5C95BCF2A1B4FE48FEAB0B6E549CA02">
    <w:name w:val="E5C95BCF2A1B4FE48FEAB0B6E549CA02"/>
    <w:rsid w:val="00D35A1E"/>
  </w:style>
  <w:style w:type="paragraph" w:customStyle="1" w:styleId="F2342B7EBCED440EB5484BB7D3AAA456">
    <w:name w:val="F2342B7EBCED440EB5484BB7D3AAA456"/>
    <w:rsid w:val="00D35A1E"/>
  </w:style>
  <w:style w:type="paragraph" w:customStyle="1" w:styleId="5D3319FA6F1446C9839BE45EA3C87EF4">
    <w:name w:val="5D3319FA6F1446C9839BE45EA3C87EF4"/>
    <w:rsid w:val="00D35A1E"/>
  </w:style>
  <w:style w:type="paragraph" w:customStyle="1" w:styleId="50AF768EFA2C4C2CA9D62096E048060D">
    <w:name w:val="50AF768EFA2C4C2CA9D62096E048060D"/>
    <w:rsid w:val="00D35A1E"/>
  </w:style>
  <w:style w:type="paragraph" w:customStyle="1" w:styleId="EEE8890E01C145AE8895A5F5ACC688D7">
    <w:name w:val="EEE8890E01C145AE8895A5F5ACC688D7"/>
    <w:rsid w:val="00D35A1E"/>
  </w:style>
  <w:style w:type="paragraph" w:customStyle="1" w:styleId="7A40FB0FFCEA4B018521E6CAB7AA5823">
    <w:name w:val="7A40FB0FFCEA4B018521E6CAB7AA5823"/>
    <w:rsid w:val="00D35A1E"/>
  </w:style>
  <w:style w:type="paragraph" w:customStyle="1" w:styleId="34E8EF8F828F4346B592E8E06DE37E0E">
    <w:name w:val="34E8EF8F828F4346B592E8E06DE37E0E"/>
    <w:rsid w:val="00D35A1E"/>
  </w:style>
  <w:style w:type="paragraph" w:customStyle="1" w:styleId="15362FEE14484E54AA9229880A7A1AED">
    <w:name w:val="15362FEE14484E54AA9229880A7A1AED"/>
    <w:rsid w:val="00D35A1E"/>
  </w:style>
  <w:style w:type="paragraph" w:customStyle="1" w:styleId="15362FEE14484E54AA9229880A7A1AED1">
    <w:name w:val="15362FEE14484E54AA9229880A7A1AED1"/>
    <w:rsid w:val="00592D98"/>
  </w:style>
  <w:style w:type="paragraph" w:customStyle="1" w:styleId="2D14B50452E44AFAB81D772AF542D77C19">
    <w:name w:val="2D14B50452E44AFAB81D772AF542D77C19"/>
    <w:rsid w:val="00592D98"/>
  </w:style>
  <w:style w:type="paragraph" w:customStyle="1" w:styleId="F716C686A7614A459E62A10B5AC5581319">
    <w:name w:val="F716C686A7614A459E62A10B5AC5581319"/>
    <w:rsid w:val="00592D98"/>
  </w:style>
  <w:style w:type="paragraph" w:customStyle="1" w:styleId="1E6AE4DB48564D60813A86C1408AA3D319">
    <w:name w:val="1E6AE4DB48564D60813A86C1408AA3D319"/>
    <w:rsid w:val="00592D98"/>
  </w:style>
  <w:style w:type="paragraph" w:customStyle="1" w:styleId="F462DBC8188448FCBF6DF27FB95FBAF03">
    <w:name w:val="F462DBC8188448FCBF6DF27FB95FBAF03"/>
    <w:rsid w:val="00592D98"/>
  </w:style>
  <w:style w:type="paragraph" w:customStyle="1" w:styleId="02935D5C540547938A0BC911786BFE6B1">
    <w:name w:val="02935D5C540547938A0BC911786BFE6B1"/>
    <w:rsid w:val="00592D98"/>
  </w:style>
  <w:style w:type="paragraph" w:customStyle="1" w:styleId="673BB173D7164F62ABC71615FBC60AC81">
    <w:name w:val="673BB173D7164F62ABC71615FBC60AC81"/>
    <w:rsid w:val="00592D98"/>
  </w:style>
  <w:style w:type="paragraph" w:customStyle="1" w:styleId="190B2E34E7D14E2491ECE03B80E3EF651">
    <w:name w:val="190B2E34E7D14E2491ECE03B80E3EF651"/>
    <w:rsid w:val="00592D98"/>
  </w:style>
  <w:style w:type="paragraph" w:customStyle="1" w:styleId="0D86D6457D15406AABB098B5B93499E1">
    <w:name w:val="0D86D6457D15406AABB098B5B93499E1"/>
    <w:rsid w:val="00592D98"/>
  </w:style>
  <w:style w:type="paragraph" w:customStyle="1" w:styleId="936F27ED4BB249AAA5D0229A55572D11">
    <w:name w:val="936F27ED4BB249AAA5D0229A55572D11"/>
    <w:rsid w:val="00592D98"/>
  </w:style>
  <w:style w:type="paragraph" w:customStyle="1" w:styleId="94C8BB67C1DE4EDFAF0CF133F0FA10DA">
    <w:name w:val="94C8BB67C1DE4EDFAF0CF133F0FA10DA"/>
    <w:rsid w:val="00592D98"/>
  </w:style>
  <w:style w:type="paragraph" w:customStyle="1" w:styleId="8571E3216553440AB76557420D24D4A3">
    <w:name w:val="8571E3216553440AB76557420D24D4A3"/>
    <w:rsid w:val="00592D98"/>
  </w:style>
  <w:style w:type="paragraph" w:customStyle="1" w:styleId="247C48D1137949DB946809D09CD7ADAD">
    <w:name w:val="247C48D1137949DB946809D09CD7ADAD"/>
    <w:rsid w:val="00592D98"/>
  </w:style>
  <w:style w:type="paragraph" w:customStyle="1" w:styleId="B9B6E1A35F9B4218999392836D1A32FD">
    <w:name w:val="B9B6E1A35F9B4218999392836D1A32FD"/>
    <w:rsid w:val="00592D98"/>
  </w:style>
  <w:style w:type="paragraph" w:customStyle="1" w:styleId="5BFE20713DDF4B3C9B9275A0125656C7">
    <w:name w:val="5BFE20713DDF4B3C9B9275A0125656C7"/>
    <w:rsid w:val="00592D98"/>
  </w:style>
  <w:style w:type="paragraph" w:customStyle="1" w:styleId="1625746B6C7740D19E7E0F5FC83E42B2">
    <w:name w:val="1625746B6C7740D19E7E0F5FC83E42B2"/>
    <w:rsid w:val="00592D98"/>
  </w:style>
  <w:style w:type="paragraph" w:customStyle="1" w:styleId="FBEA5863AC934BD9A1746801BEE82772">
    <w:name w:val="FBEA5863AC934BD9A1746801BEE82772"/>
    <w:rsid w:val="0027253F"/>
  </w:style>
  <w:style w:type="paragraph" w:customStyle="1" w:styleId="4FD872AE39B44FC49411597FB1FED72F">
    <w:name w:val="4FD872AE39B44FC49411597FB1FED72F"/>
    <w:rsid w:val="0027253F"/>
  </w:style>
  <w:style w:type="paragraph" w:customStyle="1" w:styleId="1C6C4FCE53974EC8AC14DD212333A1B3">
    <w:name w:val="1C6C4FCE53974EC8AC14DD212333A1B3"/>
    <w:rsid w:val="0027253F"/>
  </w:style>
  <w:style w:type="paragraph" w:customStyle="1" w:styleId="D9EB030376494BB385E5F9A0B97C627C">
    <w:name w:val="D9EB030376494BB385E5F9A0B97C627C"/>
    <w:rsid w:val="0027253F"/>
  </w:style>
  <w:style w:type="paragraph" w:customStyle="1" w:styleId="61A2D0605B334CADAF8EBFEE285712D8">
    <w:name w:val="61A2D0605B334CADAF8EBFEE285712D8"/>
    <w:rsid w:val="0027253F"/>
  </w:style>
  <w:style w:type="paragraph" w:customStyle="1" w:styleId="0C01BBA3AC024C4A92982154E4438484">
    <w:name w:val="0C01BBA3AC024C4A92982154E4438484"/>
    <w:rsid w:val="0027253F"/>
  </w:style>
  <w:style w:type="paragraph" w:customStyle="1" w:styleId="4CC55EF2C01540118520E8AD81E0D402">
    <w:name w:val="4CC55EF2C01540118520E8AD81E0D402"/>
    <w:rsid w:val="0027253F"/>
  </w:style>
  <w:style w:type="paragraph" w:customStyle="1" w:styleId="E41302E87608420EA63D0A76860BCD9C">
    <w:name w:val="E41302E87608420EA63D0A76860BCD9C"/>
    <w:rsid w:val="0027253F"/>
  </w:style>
  <w:style w:type="paragraph" w:customStyle="1" w:styleId="0A435D91EF244BD1A39BCA3F096CE5F6">
    <w:name w:val="0A435D91EF244BD1A39BCA3F096CE5F6"/>
    <w:rsid w:val="0027253F"/>
  </w:style>
  <w:style w:type="paragraph" w:customStyle="1" w:styleId="242E1334F8964C409E8B75F657949D4D">
    <w:name w:val="242E1334F8964C409E8B75F657949D4D"/>
    <w:rsid w:val="0027253F"/>
  </w:style>
  <w:style w:type="paragraph" w:customStyle="1" w:styleId="22E3E4F5370046A6950F7BF7B1CDD3C4">
    <w:name w:val="22E3E4F5370046A6950F7BF7B1CDD3C4"/>
    <w:rsid w:val="0027253F"/>
  </w:style>
  <w:style w:type="paragraph" w:customStyle="1" w:styleId="E5AC1CCADC214FC5A2C0814367217575">
    <w:name w:val="E5AC1CCADC214FC5A2C0814367217575"/>
    <w:rsid w:val="0027253F"/>
  </w:style>
  <w:style w:type="paragraph" w:customStyle="1" w:styleId="7D69FCB00F6C4C5CAAD7F261F108D6BF">
    <w:name w:val="7D69FCB00F6C4C5CAAD7F261F108D6BF"/>
    <w:rsid w:val="0027253F"/>
  </w:style>
  <w:style w:type="paragraph" w:customStyle="1" w:styleId="0FD351763BA44467A83D0FB79BA39D14">
    <w:name w:val="0FD351763BA44467A83D0FB79BA39D14"/>
    <w:rsid w:val="0027253F"/>
  </w:style>
  <w:style w:type="paragraph" w:customStyle="1" w:styleId="8656C26DF0AF4C859B822CBE9D60DA12">
    <w:name w:val="8656C26DF0AF4C859B822CBE9D60DA12"/>
    <w:rsid w:val="0027253F"/>
  </w:style>
  <w:style w:type="paragraph" w:customStyle="1" w:styleId="58E1DF044B7F41528A56A66291316CD0">
    <w:name w:val="58E1DF044B7F41528A56A66291316CD0"/>
    <w:rsid w:val="0027253F"/>
  </w:style>
  <w:style w:type="paragraph" w:customStyle="1" w:styleId="5C6D288D5BCE48FD8AF58455D466F118">
    <w:name w:val="5C6D288D5BCE48FD8AF58455D466F118"/>
    <w:rsid w:val="0027253F"/>
  </w:style>
  <w:style w:type="paragraph" w:customStyle="1" w:styleId="B726E7A5F57B4E919193FB582EA0FAAB">
    <w:name w:val="B726E7A5F57B4E919193FB582EA0FAAB"/>
    <w:rsid w:val="0027253F"/>
  </w:style>
  <w:style w:type="paragraph" w:customStyle="1" w:styleId="D0B5B86620C44DB4951382EE1AA9E18F">
    <w:name w:val="D0B5B86620C44DB4951382EE1AA9E18F"/>
    <w:rsid w:val="0027253F"/>
  </w:style>
  <w:style w:type="paragraph" w:customStyle="1" w:styleId="57568D5618354E08AF68B13DF051EC40">
    <w:name w:val="57568D5618354E08AF68B13DF051EC40"/>
    <w:rsid w:val="0027253F"/>
  </w:style>
  <w:style w:type="paragraph" w:customStyle="1" w:styleId="2D6FF169BDFC4B6DA187C16E21F487B2">
    <w:name w:val="2D6FF169BDFC4B6DA187C16E21F487B2"/>
    <w:rsid w:val="0027253F"/>
  </w:style>
  <w:style w:type="paragraph" w:customStyle="1" w:styleId="C819FA80C45B4D83A5994D023FFAC5ED">
    <w:name w:val="C819FA80C45B4D83A5994D023FFAC5ED"/>
    <w:rsid w:val="0027253F"/>
  </w:style>
  <w:style w:type="paragraph" w:customStyle="1" w:styleId="918EC5C71E824FCF8EA420967F6254C3">
    <w:name w:val="918EC5C71E824FCF8EA420967F6254C3"/>
    <w:rsid w:val="0027253F"/>
  </w:style>
  <w:style w:type="paragraph" w:customStyle="1" w:styleId="E49B76FED5B247B193D8920491447C8B">
    <w:name w:val="E49B76FED5B247B193D8920491447C8B"/>
    <w:rsid w:val="0027253F"/>
  </w:style>
  <w:style w:type="paragraph" w:customStyle="1" w:styleId="9EEEAE7338004D2EBD77CD2E08980C21">
    <w:name w:val="9EEEAE7338004D2EBD77CD2E08980C21"/>
    <w:rsid w:val="0027253F"/>
  </w:style>
  <w:style w:type="paragraph" w:customStyle="1" w:styleId="7DE483D6D2C44E88A60A2A250BE97EC6">
    <w:name w:val="7DE483D6D2C44E88A60A2A250BE97EC6"/>
    <w:rsid w:val="0027253F"/>
  </w:style>
  <w:style w:type="paragraph" w:customStyle="1" w:styleId="C8CE9932D26B4BA4B1B515DCDA06F05A">
    <w:name w:val="C8CE9932D26B4BA4B1B515DCDA06F05A"/>
    <w:rsid w:val="0027253F"/>
  </w:style>
  <w:style w:type="paragraph" w:customStyle="1" w:styleId="FC9E125C1C1B4F46AE0CDF444669060F">
    <w:name w:val="FC9E125C1C1B4F46AE0CDF444669060F"/>
    <w:rsid w:val="0027253F"/>
  </w:style>
  <w:style w:type="paragraph" w:customStyle="1" w:styleId="AFF6EDDD90314EDF839E0848F69C9C84">
    <w:name w:val="AFF6EDDD90314EDF839E0848F69C9C84"/>
    <w:rsid w:val="0027253F"/>
  </w:style>
  <w:style w:type="paragraph" w:customStyle="1" w:styleId="785ED60BF55743F2BC1577D348614BB5">
    <w:name w:val="785ED60BF55743F2BC1577D348614BB5"/>
    <w:rsid w:val="0027253F"/>
  </w:style>
  <w:style w:type="paragraph" w:customStyle="1" w:styleId="18919D266A384DF3BD57911EEC407455">
    <w:name w:val="18919D266A384DF3BD57911EEC407455"/>
    <w:rsid w:val="000A7AB4"/>
  </w:style>
  <w:style w:type="paragraph" w:customStyle="1" w:styleId="3A4C57F1696A4BDDAB7BF3E95B73A06C">
    <w:name w:val="3A4C57F1696A4BDDAB7BF3E95B73A06C"/>
    <w:rsid w:val="000A7AB4"/>
  </w:style>
  <w:style w:type="paragraph" w:customStyle="1" w:styleId="0A80DA2D70124C77BD583F27C5E8ED92">
    <w:name w:val="0A80DA2D70124C77BD583F27C5E8ED92"/>
    <w:rsid w:val="000A7AB4"/>
  </w:style>
  <w:style w:type="paragraph" w:customStyle="1" w:styleId="8498C2E12B3247F2931110BF0C19773B">
    <w:name w:val="8498C2E12B3247F2931110BF0C19773B"/>
    <w:rsid w:val="000A7AB4"/>
  </w:style>
  <w:style w:type="paragraph" w:customStyle="1" w:styleId="D8394741C91D48EC85B8DBC1457BCC8C">
    <w:name w:val="D8394741C91D48EC85B8DBC1457BCC8C"/>
    <w:rsid w:val="000A7AB4"/>
  </w:style>
  <w:style w:type="paragraph" w:customStyle="1" w:styleId="FBEA5863AC934BD9A1746801BEE827721">
    <w:name w:val="FBEA5863AC934BD9A1746801BEE827721"/>
    <w:rsid w:val="000A7AB4"/>
  </w:style>
  <w:style w:type="paragraph" w:customStyle="1" w:styleId="4FD872AE39B44FC49411597FB1FED72F1">
    <w:name w:val="4FD872AE39B44FC49411597FB1FED72F1"/>
    <w:rsid w:val="000A7AB4"/>
  </w:style>
  <w:style w:type="paragraph" w:customStyle="1" w:styleId="1C6C4FCE53974EC8AC14DD212333A1B31">
    <w:name w:val="1C6C4FCE53974EC8AC14DD212333A1B31"/>
    <w:rsid w:val="000A7AB4"/>
  </w:style>
  <w:style w:type="paragraph" w:customStyle="1" w:styleId="D9EB030376494BB385E5F9A0B97C627C1">
    <w:name w:val="D9EB030376494BB385E5F9A0B97C627C1"/>
    <w:rsid w:val="000A7AB4"/>
  </w:style>
  <w:style w:type="paragraph" w:customStyle="1" w:styleId="61A2D0605B334CADAF8EBFEE285712D81">
    <w:name w:val="61A2D0605B334CADAF8EBFEE285712D81"/>
    <w:rsid w:val="000A7AB4"/>
  </w:style>
  <w:style w:type="paragraph" w:customStyle="1" w:styleId="0C01BBA3AC024C4A92982154E44384841">
    <w:name w:val="0C01BBA3AC024C4A92982154E44384841"/>
    <w:rsid w:val="000A7AB4"/>
  </w:style>
  <w:style w:type="paragraph" w:customStyle="1" w:styleId="4CC55EF2C01540118520E8AD81E0D4021">
    <w:name w:val="4CC55EF2C01540118520E8AD81E0D4021"/>
    <w:rsid w:val="000A7AB4"/>
  </w:style>
  <w:style w:type="paragraph" w:customStyle="1" w:styleId="E41302E87608420EA63D0A76860BCD9C1">
    <w:name w:val="E41302E87608420EA63D0A76860BCD9C1"/>
    <w:rsid w:val="000A7AB4"/>
  </w:style>
  <w:style w:type="paragraph" w:customStyle="1" w:styleId="0A435D91EF244BD1A39BCA3F096CE5F61">
    <w:name w:val="0A435D91EF244BD1A39BCA3F096CE5F61"/>
    <w:rsid w:val="000A7AB4"/>
  </w:style>
  <w:style w:type="paragraph" w:customStyle="1" w:styleId="242E1334F8964C409E8B75F657949D4D1">
    <w:name w:val="242E1334F8964C409E8B75F657949D4D1"/>
    <w:rsid w:val="000A7AB4"/>
  </w:style>
  <w:style w:type="paragraph" w:customStyle="1" w:styleId="3A4C57F1696A4BDDAB7BF3E95B73A06C1">
    <w:name w:val="3A4C57F1696A4BDDAB7BF3E95B73A06C1"/>
    <w:rsid w:val="000A7AB4"/>
  </w:style>
  <w:style w:type="paragraph" w:customStyle="1" w:styleId="22E3E4F5370046A6950F7BF7B1CDD3C41">
    <w:name w:val="22E3E4F5370046A6950F7BF7B1CDD3C41"/>
    <w:rsid w:val="000A7AB4"/>
  </w:style>
  <w:style w:type="paragraph" w:customStyle="1" w:styleId="E5AC1CCADC214FC5A2C08143672175751">
    <w:name w:val="E5AC1CCADC214FC5A2C08143672175751"/>
    <w:rsid w:val="000A7AB4"/>
  </w:style>
  <w:style w:type="paragraph" w:customStyle="1" w:styleId="7D69FCB00F6C4C5CAAD7F261F108D6BF1">
    <w:name w:val="7D69FCB00F6C4C5CAAD7F261F108D6BF1"/>
    <w:rsid w:val="000A7AB4"/>
  </w:style>
  <w:style w:type="paragraph" w:customStyle="1" w:styleId="0FD351763BA44467A83D0FB79BA39D141">
    <w:name w:val="0FD351763BA44467A83D0FB79BA39D141"/>
    <w:rsid w:val="000A7AB4"/>
  </w:style>
  <w:style w:type="paragraph" w:customStyle="1" w:styleId="8656C26DF0AF4C859B822CBE9D60DA121">
    <w:name w:val="8656C26DF0AF4C859B822CBE9D60DA121"/>
    <w:rsid w:val="000A7AB4"/>
  </w:style>
  <w:style w:type="paragraph" w:customStyle="1" w:styleId="58E1DF044B7F41528A56A66291316CD01">
    <w:name w:val="58E1DF044B7F41528A56A66291316CD01"/>
    <w:rsid w:val="000A7AB4"/>
  </w:style>
  <w:style w:type="paragraph" w:customStyle="1" w:styleId="5C6D288D5BCE48FD8AF58455D466F1181">
    <w:name w:val="5C6D288D5BCE48FD8AF58455D466F1181"/>
    <w:rsid w:val="000A7AB4"/>
  </w:style>
  <w:style w:type="paragraph" w:customStyle="1" w:styleId="D0B5B86620C44DB4951382EE1AA9E18F1">
    <w:name w:val="D0B5B86620C44DB4951382EE1AA9E18F1"/>
    <w:rsid w:val="000A7AB4"/>
  </w:style>
  <w:style w:type="paragraph" w:customStyle="1" w:styleId="57568D5618354E08AF68B13DF051EC401">
    <w:name w:val="57568D5618354E08AF68B13DF051EC401"/>
    <w:rsid w:val="000A7AB4"/>
  </w:style>
  <w:style w:type="paragraph" w:customStyle="1" w:styleId="18919D266A384DF3BD57911EEC4074551">
    <w:name w:val="18919D266A384DF3BD57911EEC4074551"/>
    <w:rsid w:val="000A7AB4"/>
  </w:style>
  <w:style w:type="paragraph" w:customStyle="1" w:styleId="C819FA80C45B4D83A5994D023FFAC5ED1">
    <w:name w:val="C819FA80C45B4D83A5994D023FFAC5ED1"/>
    <w:rsid w:val="000A7AB4"/>
  </w:style>
  <w:style w:type="paragraph" w:customStyle="1" w:styleId="918EC5C71E824FCF8EA420967F6254C31">
    <w:name w:val="918EC5C71E824FCF8EA420967F6254C31"/>
    <w:rsid w:val="000A7AB4"/>
  </w:style>
  <w:style w:type="paragraph" w:customStyle="1" w:styleId="E49B76FED5B247B193D8920491447C8B1">
    <w:name w:val="E49B76FED5B247B193D8920491447C8B1"/>
    <w:rsid w:val="000A7AB4"/>
  </w:style>
  <w:style w:type="paragraph" w:customStyle="1" w:styleId="9EEEAE7338004D2EBD77CD2E08980C211">
    <w:name w:val="9EEEAE7338004D2EBD77CD2E08980C211"/>
    <w:rsid w:val="000A7AB4"/>
  </w:style>
  <w:style w:type="paragraph" w:customStyle="1" w:styleId="7DE483D6D2C44E88A60A2A250BE97EC61">
    <w:name w:val="7DE483D6D2C44E88A60A2A250BE97EC61"/>
    <w:rsid w:val="000A7AB4"/>
  </w:style>
  <w:style w:type="paragraph" w:customStyle="1" w:styleId="C8CE9932D26B4BA4B1B515DCDA06F05A1">
    <w:name w:val="C8CE9932D26B4BA4B1B515DCDA06F05A1"/>
    <w:rsid w:val="000A7AB4"/>
  </w:style>
  <w:style w:type="paragraph" w:customStyle="1" w:styleId="FC9E125C1C1B4F46AE0CDF444669060F1">
    <w:name w:val="FC9E125C1C1B4F46AE0CDF444669060F1"/>
    <w:rsid w:val="000A7AB4"/>
  </w:style>
  <w:style w:type="paragraph" w:customStyle="1" w:styleId="AFF6EDDD90314EDF839E0848F69C9C841">
    <w:name w:val="AFF6EDDD90314EDF839E0848F69C9C841"/>
    <w:rsid w:val="000A7AB4"/>
  </w:style>
  <w:style w:type="paragraph" w:customStyle="1" w:styleId="785ED60BF55743F2BC1577D348614BB51">
    <w:name w:val="785ED60BF55743F2BC1577D348614BB51"/>
    <w:rsid w:val="000A7AB4"/>
  </w:style>
  <w:style w:type="paragraph" w:customStyle="1" w:styleId="FBEA5863AC934BD9A1746801BEE827722">
    <w:name w:val="FBEA5863AC934BD9A1746801BEE827722"/>
    <w:rsid w:val="000A7AB4"/>
  </w:style>
  <w:style w:type="paragraph" w:customStyle="1" w:styleId="4FD872AE39B44FC49411597FB1FED72F2">
    <w:name w:val="4FD872AE39B44FC49411597FB1FED72F2"/>
    <w:rsid w:val="000A7AB4"/>
  </w:style>
  <w:style w:type="paragraph" w:customStyle="1" w:styleId="1C6C4FCE53974EC8AC14DD212333A1B32">
    <w:name w:val="1C6C4FCE53974EC8AC14DD212333A1B32"/>
    <w:rsid w:val="000A7AB4"/>
  </w:style>
  <w:style w:type="paragraph" w:customStyle="1" w:styleId="D9EB030376494BB385E5F9A0B97C627C2">
    <w:name w:val="D9EB030376494BB385E5F9A0B97C627C2"/>
    <w:rsid w:val="000A7AB4"/>
  </w:style>
  <w:style w:type="paragraph" w:customStyle="1" w:styleId="61A2D0605B334CADAF8EBFEE285712D82">
    <w:name w:val="61A2D0605B334CADAF8EBFEE285712D82"/>
    <w:rsid w:val="000A7AB4"/>
  </w:style>
  <w:style w:type="paragraph" w:customStyle="1" w:styleId="0C01BBA3AC024C4A92982154E44384842">
    <w:name w:val="0C01BBA3AC024C4A92982154E44384842"/>
    <w:rsid w:val="000A7AB4"/>
  </w:style>
  <w:style w:type="paragraph" w:customStyle="1" w:styleId="4CC55EF2C01540118520E8AD81E0D4022">
    <w:name w:val="4CC55EF2C01540118520E8AD81E0D4022"/>
    <w:rsid w:val="000A7AB4"/>
  </w:style>
  <w:style w:type="paragraph" w:customStyle="1" w:styleId="E41302E87608420EA63D0A76860BCD9C2">
    <w:name w:val="E41302E87608420EA63D0A76860BCD9C2"/>
    <w:rsid w:val="000A7AB4"/>
  </w:style>
  <w:style w:type="paragraph" w:customStyle="1" w:styleId="0A435D91EF244BD1A39BCA3F096CE5F62">
    <w:name w:val="0A435D91EF244BD1A39BCA3F096CE5F62"/>
    <w:rsid w:val="000A7AB4"/>
  </w:style>
  <w:style w:type="paragraph" w:customStyle="1" w:styleId="242E1334F8964C409E8B75F657949D4D2">
    <w:name w:val="242E1334F8964C409E8B75F657949D4D2"/>
    <w:rsid w:val="000A7AB4"/>
  </w:style>
  <w:style w:type="paragraph" w:customStyle="1" w:styleId="3A4C57F1696A4BDDAB7BF3E95B73A06C2">
    <w:name w:val="3A4C57F1696A4BDDAB7BF3E95B73A06C2"/>
    <w:rsid w:val="000A7AB4"/>
  </w:style>
  <w:style w:type="paragraph" w:customStyle="1" w:styleId="22E3E4F5370046A6950F7BF7B1CDD3C42">
    <w:name w:val="22E3E4F5370046A6950F7BF7B1CDD3C42"/>
    <w:rsid w:val="000A7AB4"/>
  </w:style>
  <w:style w:type="paragraph" w:customStyle="1" w:styleId="E5AC1CCADC214FC5A2C08143672175752">
    <w:name w:val="E5AC1CCADC214FC5A2C08143672175752"/>
    <w:rsid w:val="000A7AB4"/>
  </w:style>
  <w:style w:type="paragraph" w:customStyle="1" w:styleId="7D69FCB00F6C4C5CAAD7F261F108D6BF2">
    <w:name w:val="7D69FCB00F6C4C5CAAD7F261F108D6BF2"/>
    <w:rsid w:val="000A7AB4"/>
  </w:style>
  <w:style w:type="paragraph" w:customStyle="1" w:styleId="0FD351763BA44467A83D0FB79BA39D142">
    <w:name w:val="0FD351763BA44467A83D0FB79BA39D142"/>
    <w:rsid w:val="000A7AB4"/>
  </w:style>
  <w:style w:type="paragraph" w:customStyle="1" w:styleId="8656C26DF0AF4C859B822CBE9D60DA122">
    <w:name w:val="8656C26DF0AF4C859B822CBE9D60DA122"/>
    <w:rsid w:val="000A7AB4"/>
  </w:style>
  <w:style w:type="paragraph" w:customStyle="1" w:styleId="58E1DF044B7F41528A56A66291316CD02">
    <w:name w:val="58E1DF044B7F41528A56A66291316CD02"/>
    <w:rsid w:val="000A7AB4"/>
  </w:style>
  <w:style w:type="paragraph" w:customStyle="1" w:styleId="5C6D288D5BCE48FD8AF58455D466F1182">
    <w:name w:val="5C6D288D5BCE48FD8AF58455D466F1182"/>
    <w:rsid w:val="000A7AB4"/>
  </w:style>
  <w:style w:type="paragraph" w:customStyle="1" w:styleId="D0B5B86620C44DB4951382EE1AA9E18F2">
    <w:name w:val="D0B5B86620C44DB4951382EE1AA9E18F2"/>
    <w:rsid w:val="000A7AB4"/>
  </w:style>
  <w:style w:type="paragraph" w:customStyle="1" w:styleId="57568D5618354E08AF68B13DF051EC402">
    <w:name w:val="57568D5618354E08AF68B13DF051EC402"/>
    <w:rsid w:val="000A7AB4"/>
  </w:style>
  <w:style w:type="paragraph" w:customStyle="1" w:styleId="18919D266A384DF3BD57911EEC4074552">
    <w:name w:val="18919D266A384DF3BD57911EEC4074552"/>
    <w:rsid w:val="000A7AB4"/>
  </w:style>
  <w:style w:type="paragraph" w:customStyle="1" w:styleId="C819FA80C45B4D83A5994D023FFAC5ED2">
    <w:name w:val="C819FA80C45B4D83A5994D023FFAC5ED2"/>
    <w:rsid w:val="000A7AB4"/>
  </w:style>
  <w:style w:type="paragraph" w:customStyle="1" w:styleId="918EC5C71E824FCF8EA420967F6254C32">
    <w:name w:val="918EC5C71E824FCF8EA420967F6254C32"/>
    <w:rsid w:val="000A7AB4"/>
  </w:style>
  <w:style w:type="paragraph" w:customStyle="1" w:styleId="9EEEAE7338004D2EBD77CD2E08980C212">
    <w:name w:val="9EEEAE7338004D2EBD77CD2E08980C212"/>
    <w:rsid w:val="000A7AB4"/>
  </w:style>
  <w:style w:type="paragraph" w:customStyle="1" w:styleId="7DE483D6D2C44E88A60A2A250BE97EC62">
    <w:name w:val="7DE483D6D2C44E88A60A2A250BE97EC62"/>
    <w:rsid w:val="000A7AB4"/>
  </w:style>
  <w:style w:type="paragraph" w:customStyle="1" w:styleId="C8CE9932D26B4BA4B1B515DCDA06F05A2">
    <w:name w:val="C8CE9932D26B4BA4B1B515DCDA06F05A2"/>
    <w:rsid w:val="000A7AB4"/>
  </w:style>
  <w:style w:type="paragraph" w:customStyle="1" w:styleId="FC9E125C1C1B4F46AE0CDF444669060F2">
    <w:name w:val="FC9E125C1C1B4F46AE0CDF444669060F2"/>
    <w:rsid w:val="000A7AB4"/>
  </w:style>
  <w:style w:type="paragraph" w:customStyle="1" w:styleId="AFF6EDDD90314EDF839E0848F69C9C842">
    <w:name w:val="AFF6EDDD90314EDF839E0848F69C9C842"/>
    <w:rsid w:val="000A7AB4"/>
  </w:style>
  <w:style w:type="paragraph" w:customStyle="1" w:styleId="785ED60BF55743F2BC1577D348614BB52">
    <w:name w:val="785ED60BF55743F2BC1577D348614BB52"/>
    <w:rsid w:val="000A7AB4"/>
  </w:style>
  <w:style w:type="paragraph" w:customStyle="1" w:styleId="FBEA5863AC934BD9A1746801BEE827723">
    <w:name w:val="FBEA5863AC934BD9A1746801BEE827723"/>
    <w:rsid w:val="000A7AB4"/>
  </w:style>
  <w:style w:type="paragraph" w:customStyle="1" w:styleId="4FD872AE39B44FC49411597FB1FED72F3">
    <w:name w:val="4FD872AE39B44FC49411597FB1FED72F3"/>
    <w:rsid w:val="000A7AB4"/>
  </w:style>
  <w:style w:type="paragraph" w:customStyle="1" w:styleId="1C6C4FCE53974EC8AC14DD212333A1B33">
    <w:name w:val="1C6C4FCE53974EC8AC14DD212333A1B33"/>
    <w:rsid w:val="000A7AB4"/>
  </w:style>
  <w:style w:type="paragraph" w:customStyle="1" w:styleId="D9EB030376494BB385E5F9A0B97C627C3">
    <w:name w:val="D9EB030376494BB385E5F9A0B97C627C3"/>
    <w:rsid w:val="000A7AB4"/>
  </w:style>
  <w:style w:type="paragraph" w:customStyle="1" w:styleId="61A2D0605B334CADAF8EBFEE285712D83">
    <w:name w:val="61A2D0605B334CADAF8EBFEE285712D83"/>
    <w:rsid w:val="000A7AB4"/>
  </w:style>
  <w:style w:type="paragraph" w:customStyle="1" w:styleId="0C01BBA3AC024C4A92982154E44384843">
    <w:name w:val="0C01BBA3AC024C4A92982154E44384843"/>
    <w:rsid w:val="000A7AB4"/>
  </w:style>
  <w:style w:type="paragraph" w:customStyle="1" w:styleId="4CC55EF2C01540118520E8AD81E0D4023">
    <w:name w:val="4CC55EF2C01540118520E8AD81E0D4023"/>
    <w:rsid w:val="000A7AB4"/>
  </w:style>
  <w:style w:type="paragraph" w:customStyle="1" w:styleId="E41302E87608420EA63D0A76860BCD9C3">
    <w:name w:val="E41302E87608420EA63D0A76860BCD9C3"/>
    <w:rsid w:val="000A7AB4"/>
  </w:style>
  <w:style w:type="paragraph" w:customStyle="1" w:styleId="0A435D91EF244BD1A39BCA3F096CE5F63">
    <w:name w:val="0A435D91EF244BD1A39BCA3F096CE5F63"/>
    <w:rsid w:val="000A7AB4"/>
  </w:style>
  <w:style w:type="paragraph" w:customStyle="1" w:styleId="242E1334F8964C409E8B75F657949D4D3">
    <w:name w:val="242E1334F8964C409E8B75F657949D4D3"/>
    <w:rsid w:val="000A7AB4"/>
  </w:style>
  <w:style w:type="paragraph" w:customStyle="1" w:styleId="3A4C57F1696A4BDDAB7BF3E95B73A06C3">
    <w:name w:val="3A4C57F1696A4BDDAB7BF3E95B73A06C3"/>
    <w:rsid w:val="000A7AB4"/>
  </w:style>
  <w:style w:type="paragraph" w:customStyle="1" w:styleId="22E3E4F5370046A6950F7BF7B1CDD3C43">
    <w:name w:val="22E3E4F5370046A6950F7BF7B1CDD3C43"/>
    <w:rsid w:val="000A7AB4"/>
  </w:style>
  <w:style w:type="paragraph" w:customStyle="1" w:styleId="E5AC1CCADC214FC5A2C08143672175753">
    <w:name w:val="E5AC1CCADC214FC5A2C08143672175753"/>
    <w:rsid w:val="000A7AB4"/>
  </w:style>
  <w:style w:type="paragraph" w:customStyle="1" w:styleId="7D69FCB00F6C4C5CAAD7F261F108D6BF3">
    <w:name w:val="7D69FCB00F6C4C5CAAD7F261F108D6BF3"/>
    <w:rsid w:val="000A7AB4"/>
  </w:style>
  <w:style w:type="paragraph" w:customStyle="1" w:styleId="0FD351763BA44467A83D0FB79BA39D143">
    <w:name w:val="0FD351763BA44467A83D0FB79BA39D143"/>
    <w:rsid w:val="000A7AB4"/>
  </w:style>
  <w:style w:type="paragraph" w:customStyle="1" w:styleId="8656C26DF0AF4C859B822CBE9D60DA123">
    <w:name w:val="8656C26DF0AF4C859B822CBE9D60DA123"/>
    <w:rsid w:val="000A7AB4"/>
  </w:style>
  <w:style w:type="paragraph" w:customStyle="1" w:styleId="58E1DF044B7F41528A56A66291316CD03">
    <w:name w:val="58E1DF044B7F41528A56A66291316CD03"/>
    <w:rsid w:val="000A7AB4"/>
  </w:style>
  <w:style w:type="paragraph" w:customStyle="1" w:styleId="5C6D288D5BCE48FD8AF58455D466F1183">
    <w:name w:val="5C6D288D5BCE48FD8AF58455D466F1183"/>
    <w:rsid w:val="000A7AB4"/>
  </w:style>
  <w:style w:type="paragraph" w:customStyle="1" w:styleId="D0B5B86620C44DB4951382EE1AA9E18F3">
    <w:name w:val="D0B5B86620C44DB4951382EE1AA9E18F3"/>
    <w:rsid w:val="000A7AB4"/>
  </w:style>
  <w:style w:type="paragraph" w:customStyle="1" w:styleId="57568D5618354E08AF68B13DF051EC403">
    <w:name w:val="57568D5618354E08AF68B13DF051EC403"/>
    <w:rsid w:val="000A7AB4"/>
  </w:style>
  <w:style w:type="paragraph" w:customStyle="1" w:styleId="18919D266A384DF3BD57911EEC4074553">
    <w:name w:val="18919D266A384DF3BD57911EEC4074553"/>
    <w:rsid w:val="000A7AB4"/>
  </w:style>
  <w:style w:type="paragraph" w:customStyle="1" w:styleId="C819FA80C45B4D83A5994D023FFAC5ED3">
    <w:name w:val="C819FA80C45B4D83A5994D023FFAC5ED3"/>
    <w:rsid w:val="000A7AB4"/>
  </w:style>
  <w:style w:type="paragraph" w:customStyle="1" w:styleId="918EC5C71E824FCF8EA420967F6254C33">
    <w:name w:val="918EC5C71E824FCF8EA420967F6254C33"/>
    <w:rsid w:val="000A7AB4"/>
  </w:style>
  <w:style w:type="paragraph" w:customStyle="1" w:styleId="9EEEAE7338004D2EBD77CD2E08980C213">
    <w:name w:val="9EEEAE7338004D2EBD77CD2E08980C213"/>
    <w:rsid w:val="000A7AB4"/>
  </w:style>
  <w:style w:type="paragraph" w:customStyle="1" w:styleId="7DE483D6D2C44E88A60A2A250BE97EC63">
    <w:name w:val="7DE483D6D2C44E88A60A2A250BE97EC63"/>
    <w:rsid w:val="000A7AB4"/>
  </w:style>
  <w:style w:type="paragraph" w:customStyle="1" w:styleId="C8CE9932D26B4BA4B1B515DCDA06F05A3">
    <w:name w:val="C8CE9932D26B4BA4B1B515DCDA06F05A3"/>
    <w:rsid w:val="000A7AB4"/>
  </w:style>
  <w:style w:type="paragraph" w:customStyle="1" w:styleId="FC9E125C1C1B4F46AE0CDF444669060F3">
    <w:name w:val="FC9E125C1C1B4F46AE0CDF444669060F3"/>
    <w:rsid w:val="000A7AB4"/>
  </w:style>
  <w:style w:type="paragraph" w:customStyle="1" w:styleId="AFF6EDDD90314EDF839E0848F69C9C843">
    <w:name w:val="AFF6EDDD90314EDF839E0848F69C9C843"/>
    <w:rsid w:val="000A7AB4"/>
  </w:style>
  <w:style w:type="paragraph" w:customStyle="1" w:styleId="785ED60BF55743F2BC1577D348614BB53">
    <w:name w:val="785ED60BF55743F2BC1577D348614BB53"/>
    <w:rsid w:val="000A7AB4"/>
  </w:style>
  <w:style w:type="paragraph" w:customStyle="1" w:styleId="FBEA5863AC934BD9A1746801BEE827724">
    <w:name w:val="FBEA5863AC934BD9A1746801BEE827724"/>
    <w:rsid w:val="000A7AB4"/>
  </w:style>
  <w:style w:type="paragraph" w:customStyle="1" w:styleId="4FD872AE39B44FC49411597FB1FED72F4">
    <w:name w:val="4FD872AE39B44FC49411597FB1FED72F4"/>
    <w:rsid w:val="000A7AB4"/>
  </w:style>
  <w:style w:type="paragraph" w:customStyle="1" w:styleId="1C6C4FCE53974EC8AC14DD212333A1B34">
    <w:name w:val="1C6C4FCE53974EC8AC14DD212333A1B34"/>
    <w:rsid w:val="000A7AB4"/>
  </w:style>
  <w:style w:type="paragraph" w:customStyle="1" w:styleId="D9EB030376494BB385E5F9A0B97C627C4">
    <w:name w:val="D9EB030376494BB385E5F9A0B97C627C4"/>
    <w:rsid w:val="000A7AB4"/>
  </w:style>
  <w:style w:type="paragraph" w:customStyle="1" w:styleId="61A2D0605B334CADAF8EBFEE285712D84">
    <w:name w:val="61A2D0605B334CADAF8EBFEE285712D84"/>
    <w:rsid w:val="000A7AB4"/>
  </w:style>
  <w:style w:type="paragraph" w:customStyle="1" w:styleId="0C01BBA3AC024C4A92982154E44384844">
    <w:name w:val="0C01BBA3AC024C4A92982154E44384844"/>
    <w:rsid w:val="000A7AB4"/>
  </w:style>
  <w:style w:type="paragraph" w:customStyle="1" w:styleId="4CC55EF2C01540118520E8AD81E0D4024">
    <w:name w:val="4CC55EF2C01540118520E8AD81E0D4024"/>
    <w:rsid w:val="000A7AB4"/>
  </w:style>
  <w:style w:type="paragraph" w:customStyle="1" w:styleId="E41302E87608420EA63D0A76860BCD9C4">
    <w:name w:val="E41302E87608420EA63D0A76860BCD9C4"/>
    <w:rsid w:val="000A7AB4"/>
  </w:style>
  <w:style w:type="paragraph" w:customStyle="1" w:styleId="0A435D91EF244BD1A39BCA3F096CE5F64">
    <w:name w:val="0A435D91EF244BD1A39BCA3F096CE5F64"/>
    <w:rsid w:val="000A7AB4"/>
  </w:style>
  <w:style w:type="paragraph" w:customStyle="1" w:styleId="242E1334F8964C409E8B75F657949D4D4">
    <w:name w:val="242E1334F8964C409E8B75F657949D4D4"/>
    <w:rsid w:val="000A7AB4"/>
  </w:style>
  <w:style w:type="paragraph" w:customStyle="1" w:styleId="3A4C57F1696A4BDDAB7BF3E95B73A06C4">
    <w:name w:val="3A4C57F1696A4BDDAB7BF3E95B73A06C4"/>
    <w:rsid w:val="000A7AB4"/>
  </w:style>
  <w:style w:type="paragraph" w:customStyle="1" w:styleId="22E3E4F5370046A6950F7BF7B1CDD3C44">
    <w:name w:val="22E3E4F5370046A6950F7BF7B1CDD3C44"/>
    <w:rsid w:val="000A7AB4"/>
  </w:style>
  <w:style w:type="paragraph" w:customStyle="1" w:styleId="E5AC1CCADC214FC5A2C08143672175754">
    <w:name w:val="E5AC1CCADC214FC5A2C08143672175754"/>
    <w:rsid w:val="000A7AB4"/>
  </w:style>
  <w:style w:type="paragraph" w:customStyle="1" w:styleId="7D69FCB00F6C4C5CAAD7F261F108D6BF4">
    <w:name w:val="7D69FCB00F6C4C5CAAD7F261F108D6BF4"/>
    <w:rsid w:val="000A7AB4"/>
  </w:style>
  <w:style w:type="paragraph" w:customStyle="1" w:styleId="0FD351763BA44467A83D0FB79BA39D144">
    <w:name w:val="0FD351763BA44467A83D0FB79BA39D144"/>
    <w:rsid w:val="000A7AB4"/>
  </w:style>
  <w:style w:type="paragraph" w:customStyle="1" w:styleId="8656C26DF0AF4C859B822CBE9D60DA124">
    <w:name w:val="8656C26DF0AF4C859B822CBE9D60DA124"/>
    <w:rsid w:val="000A7AB4"/>
  </w:style>
  <w:style w:type="paragraph" w:customStyle="1" w:styleId="58E1DF044B7F41528A56A66291316CD04">
    <w:name w:val="58E1DF044B7F41528A56A66291316CD04"/>
    <w:rsid w:val="000A7AB4"/>
  </w:style>
  <w:style w:type="paragraph" w:customStyle="1" w:styleId="5C6D288D5BCE48FD8AF58455D466F1184">
    <w:name w:val="5C6D288D5BCE48FD8AF58455D466F1184"/>
    <w:rsid w:val="000A7AB4"/>
  </w:style>
  <w:style w:type="paragraph" w:customStyle="1" w:styleId="D0B5B86620C44DB4951382EE1AA9E18F4">
    <w:name w:val="D0B5B86620C44DB4951382EE1AA9E18F4"/>
    <w:rsid w:val="000A7AB4"/>
  </w:style>
  <w:style w:type="paragraph" w:customStyle="1" w:styleId="57568D5618354E08AF68B13DF051EC404">
    <w:name w:val="57568D5618354E08AF68B13DF051EC404"/>
    <w:rsid w:val="000A7AB4"/>
  </w:style>
  <w:style w:type="paragraph" w:customStyle="1" w:styleId="18919D266A384DF3BD57911EEC4074554">
    <w:name w:val="18919D266A384DF3BD57911EEC4074554"/>
    <w:rsid w:val="000A7AB4"/>
  </w:style>
  <w:style w:type="paragraph" w:customStyle="1" w:styleId="C819FA80C45B4D83A5994D023FFAC5ED4">
    <w:name w:val="C819FA80C45B4D83A5994D023FFAC5ED4"/>
    <w:rsid w:val="000A7AB4"/>
  </w:style>
  <w:style w:type="paragraph" w:customStyle="1" w:styleId="918EC5C71E824FCF8EA420967F6254C34">
    <w:name w:val="918EC5C71E824FCF8EA420967F6254C34"/>
    <w:rsid w:val="000A7AB4"/>
  </w:style>
  <w:style w:type="paragraph" w:customStyle="1" w:styleId="9EEEAE7338004D2EBD77CD2E08980C214">
    <w:name w:val="9EEEAE7338004D2EBD77CD2E08980C214"/>
    <w:rsid w:val="000A7AB4"/>
  </w:style>
  <w:style w:type="paragraph" w:customStyle="1" w:styleId="7DE483D6D2C44E88A60A2A250BE97EC64">
    <w:name w:val="7DE483D6D2C44E88A60A2A250BE97EC64"/>
    <w:rsid w:val="000A7AB4"/>
  </w:style>
  <w:style w:type="paragraph" w:customStyle="1" w:styleId="C8CE9932D26B4BA4B1B515DCDA06F05A4">
    <w:name w:val="C8CE9932D26B4BA4B1B515DCDA06F05A4"/>
    <w:rsid w:val="000A7AB4"/>
  </w:style>
  <w:style w:type="paragraph" w:customStyle="1" w:styleId="FC9E125C1C1B4F46AE0CDF444669060F4">
    <w:name w:val="FC9E125C1C1B4F46AE0CDF444669060F4"/>
    <w:rsid w:val="000A7AB4"/>
  </w:style>
  <w:style w:type="paragraph" w:customStyle="1" w:styleId="AFF6EDDD90314EDF839E0848F69C9C844">
    <w:name w:val="AFF6EDDD90314EDF839E0848F69C9C844"/>
    <w:rsid w:val="000A7AB4"/>
  </w:style>
  <w:style w:type="paragraph" w:customStyle="1" w:styleId="785ED60BF55743F2BC1577D348614BB54">
    <w:name w:val="785ED60BF55743F2BC1577D348614BB54"/>
    <w:rsid w:val="000A7AB4"/>
  </w:style>
  <w:style w:type="paragraph" w:customStyle="1" w:styleId="FBEA5863AC934BD9A1746801BEE827725">
    <w:name w:val="FBEA5863AC934BD9A1746801BEE827725"/>
    <w:rsid w:val="000A7AB4"/>
  </w:style>
  <w:style w:type="paragraph" w:customStyle="1" w:styleId="4FD872AE39B44FC49411597FB1FED72F5">
    <w:name w:val="4FD872AE39B44FC49411597FB1FED72F5"/>
    <w:rsid w:val="000A7AB4"/>
  </w:style>
  <w:style w:type="paragraph" w:customStyle="1" w:styleId="1C6C4FCE53974EC8AC14DD212333A1B35">
    <w:name w:val="1C6C4FCE53974EC8AC14DD212333A1B35"/>
    <w:rsid w:val="000A7AB4"/>
  </w:style>
  <w:style w:type="paragraph" w:customStyle="1" w:styleId="D9EB030376494BB385E5F9A0B97C627C5">
    <w:name w:val="D9EB030376494BB385E5F9A0B97C627C5"/>
    <w:rsid w:val="000A7AB4"/>
  </w:style>
  <w:style w:type="paragraph" w:customStyle="1" w:styleId="61A2D0605B334CADAF8EBFEE285712D85">
    <w:name w:val="61A2D0605B334CADAF8EBFEE285712D85"/>
    <w:rsid w:val="000A7AB4"/>
  </w:style>
  <w:style w:type="paragraph" w:customStyle="1" w:styleId="0C01BBA3AC024C4A92982154E44384845">
    <w:name w:val="0C01BBA3AC024C4A92982154E44384845"/>
    <w:rsid w:val="000A7AB4"/>
  </w:style>
  <w:style w:type="paragraph" w:customStyle="1" w:styleId="4CC55EF2C01540118520E8AD81E0D4025">
    <w:name w:val="4CC55EF2C01540118520E8AD81E0D4025"/>
    <w:rsid w:val="000A7AB4"/>
  </w:style>
  <w:style w:type="paragraph" w:customStyle="1" w:styleId="E41302E87608420EA63D0A76860BCD9C5">
    <w:name w:val="E41302E87608420EA63D0A76860BCD9C5"/>
    <w:rsid w:val="000A7AB4"/>
  </w:style>
  <w:style w:type="paragraph" w:customStyle="1" w:styleId="0A435D91EF244BD1A39BCA3F096CE5F65">
    <w:name w:val="0A435D91EF244BD1A39BCA3F096CE5F65"/>
    <w:rsid w:val="000A7AB4"/>
  </w:style>
  <w:style w:type="paragraph" w:customStyle="1" w:styleId="242E1334F8964C409E8B75F657949D4D5">
    <w:name w:val="242E1334F8964C409E8B75F657949D4D5"/>
    <w:rsid w:val="000A7AB4"/>
  </w:style>
  <w:style w:type="paragraph" w:customStyle="1" w:styleId="3A4C57F1696A4BDDAB7BF3E95B73A06C5">
    <w:name w:val="3A4C57F1696A4BDDAB7BF3E95B73A06C5"/>
    <w:rsid w:val="000A7AB4"/>
  </w:style>
  <w:style w:type="paragraph" w:customStyle="1" w:styleId="22E3E4F5370046A6950F7BF7B1CDD3C45">
    <w:name w:val="22E3E4F5370046A6950F7BF7B1CDD3C45"/>
    <w:rsid w:val="000A7AB4"/>
  </w:style>
  <w:style w:type="paragraph" w:customStyle="1" w:styleId="E5AC1CCADC214FC5A2C08143672175755">
    <w:name w:val="E5AC1CCADC214FC5A2C08143672175755"/>
    <w:rsid w:val="000A7AB4"/>
  </w:style>
  <w:style w:type="paragraph" w:customStyle="1" w:styleId="7D69FCB00F6C4C5CAAD7F261F108D6BF5">
    <w:name w:val="7D69FCB00F6C4C5CAAD7F261F108D6BF5"/>
    <w:rsid w:val="000A7AB4"/>
  </w:style>
  <w:style w:type="paragraph" w:customStyle="1" w:styleId="0FD351763BA44467A83D0FB79BA39D145">
    <w:name w:val="0FD351763BA44467A83D0FB79BA39D145"/>
    <w:rsid w:val="000A7AB4"/>
  </w:style>
  <w:style w:type="paragraph" w:customStyle="1" w:styleId="8656C26DF0AF4C859B822CBE9D60DA125">
    <w:name w:val="8656C26DF0AF4C859B822CBE9D60DA125"/>
    <w:rsid w:val="000A7AB4"/>
  </w:style>
  <w:style w:type="paragraph" w:customStyle="1" w:styleId="58E1DF044B7F41528A56A66291316CD05">
    <w:name w:val="58E1DF044B7F41528A56A66291316CD05"/>
    <w:rsid w:val="000A7AB4"/>
  </w:style>
  <w:style w:type="paragraph" w:customStyle="1" w:styleId="5C6D288D5BCE48FD8AF58455D466F1185">
    <w:name w:val="5C6D288D5BCE48FD8AF58455D466F1185"/>
    <w:rsid w:val="000A7AB4"/>
  </w:style>
  <w:style w:type="paragraph" w:customStyle="1" w:styleId="D0B5B86620C44DB4951382EE1AA9E18F5">
    <w:name w:val="D0B5B86620C44DB4951382EE1AA9E18F5"/>
    <w:rsid w:val="000A7AB4"/>
  </w:style>
  <w:style w:type="paragraph" w:customStyle="1" w:styleId="57568D5618354E08AF68B13DF051EC405">
    <w:name w:val="57568D5618354E08AF68B13DF051EC405"/>
    <w:rsid w:val="000A7AB4"/>
  </w:style>
  <w:style w:type="paragraph" w:customStyle="1" w:styleId="18919D266A384DF3BD57911EEC4074555">
    <w:name w:val="18919D266A384DF3BD57911EEC4074555"/>
    <w:rsid w:val="000A7AB4"/>
  </w:style>
  <w:style w:type="paragraph" w:customStyle="1" w:styleId="C819FA80C45B4D83A5994D023FFAC5ED5">
    <w:name w:val="C819FA80C45B4D83A5994D023FFAC5ED5"/>
    <w:rsid w:val="000A7AB4"/>
  </w:style>
  <w:style w:type="paragraph" w:customStyle="1" w:styleId="918EC5C71E824FCF8EA420967F6254C35">
    <w:name w:val="918EC5C71E824FCF8EA420967F6254C35"/>
    <w:rsid w:val="000A7AB4"/>
  </w:style>
  <w:style w:type="paragraph" w:customStyle="1" w:styleId="9EEEAE7338004D2EBD77CD2E08980C215">
    <w:name w:val="9EEEAE7338004D2EBD77CD2E08980C215"/>
    <w:rsid w:val="000A7AB4"/>
  </w:style>
  <w:style w:type="paragraph" w:customStyle="1" w:styleId="7DE483D6D2C44E88A60A2A250BE97EC65">
    <w:name w:val="7DE483D6D2C44E88A60A2A250BE97EC65"/>
    <w:rsid w:val="000A7AB4"/>
  </w:style>
  <w:style w:type="paragraph" w:customStyle="1" w:styleId="FC9E125C1C1B4F46AE0CDF444669060F5">
    <w:name w:val="FC9E125C1C1B4F46AE0CDF444669060F5"/>
    <w:rsid w:val="000A7AB4"/>
  </w:style>
  <w:style w:type="paragraph" w:customStyle="1" w:styleId="AFF6EDDD90314EDF839E0848F69C9C845">
    <w:name w:val="AFF6EDDD90314EDF839E0848F69C9C845"/>
    <w:rsid w:val="000A7AB4"/>
  </w:style>
  <w:style w:type="paragraph" w:customStyle="1" w:styleId="785ED60BF55743F2BC1577D348614BB55">
    <w:name w:val="785ED60BF55743F2BC1577D348614BB55"/>
    <w:rsid w:val="000A7AB4"/>
  </w:style>
  <w:style w:type="paragraph" w:customStyle="1" w:styleId="F248CAEF44064ED4B2254935B6D28FA0">
    <w:name w:val="F248CAEF44064ED4B2254935B6D28FA0"/>
    <w:rsid w:val="000A7AB4"/>
  </w:style>
  <w:style w:type="paragraph" w:customStyle="1" w:styleId="FBEA5863AC934BD9A1746801BEE827726">
    <w:name w:val="FBEA5863AC934BD9A1746801BEE827726"/>
    <w:rsid w:val="000A7AB4"/>
  </w:style>
  <w:style w:type="paragraph" w:customStyle="1" w:styleId="4FD872AE39B44FC49411597FB1FED72F6">
    <w:name w:val="4FD872AE39B44FC49411597FB1FED72F6"/>
    <w:rsid w:val="000A7AB4"/>
  </w:style>
  <w:style w:type="paragraph" w:customStyle="1" w:styleId="1C6C4FCE53974EC8AC14DD212333A1B36">
    <w:name w:val="1C6C4FCE53974EC8AC14DD212333A1B36"/>
    <w:rsid w:val="000A7AB4"/>
  </w:style>
  <w:style w:type="paragraph" w:customStyle="1" w:styleId="D9EB030376494BB385E5F9A0B97C627C6">
    <w:name w:val="D9EB030376494BB385E5F9A0B97C627C6"/>
    <w:rsid w:val="000A7AB4"/>
  </w:style>
  <w:style w:type="paragraph" w:customStyle="1" w:styleId="61A2D0605B334CADAF8EBFEE285712D86">
    <w:name w:val="61A2D0605B334CADAF8EBFEE285712D86"/>
    <w:rsid w:val="000A7AB4"/>
  </w:style>
  <w:style w:type="paragraph" w:customStyle="1" w:styleId="0C01BBA3AC024C4A92982154E44384846">
    <w:name w:val="0C01BBA3AC024C4A92982154E44384846"/>
    <w:rsid w:val="000A7AB4"/>
  </w:style>
  <w:style w:type="paragraph" w:customStyle="1" w:styleId="4CC55EF2C01540118520E8AD81E0D4026">
    <w:name w:val="4CC55EF2C01540118520E8AD81E0D4026"/>
    <w:rsid w:val="000A7AB4"/>
  </w:style>
  <w:style w:type="paragraph" w:customStyle="1" w:styleId="E41302E87608420EA63D0A76860BCD9C6">
    <w:name w:val="E41302E87608420EA63D0A76860BCD9C6"/>
    <w:rsid w:val="000A7AB4"/>
  </w:style>
  <w:style w:type="paragraph" w:customStyle="1" w:styleId="0A435D91EF244BD1A39BCA3F096CE5F66">
    <w:name w:val="0A435D91EF244BD1A39BCA3F096CE5F66"/>
    <w:rsid w:val="000A7AB4"/>
  </w:style>
  <w:style w:type="paragraph" w:customStyle="1" w:styleId="242E1334F8964C409E8B75F657949D4D6">
    <w:name w:val="242E1334F8964C409E8B75F657949D4D6"/>
    <w:rsid w:val="000A7AB4"/>
  </w:style>
  <w:style w:type="paragraph" w:customStyle="1" w:styleId="3A4C57F1696A4BDDAB7BF3E95B73A06C6">
    <w:name w:val="3A4C57F1696A4BDDAB7BF3E95B73A06C6"/>
    <w:rsid w:val="000A7AB4"/>
  </w:style>
  <w:style w:type="paragraph" w:customStyle="1" w:styleId="22E3E4F5370046A6950F7BF7B1CDD3C46">
    <w:name w:val="22E3E4F5370046A6950F7BF7B1CDD3C46"/>
    <w:rsid w:val="000A7AB4"/>
  </w:style>
  <w:style w:type="paragraph" w:customStyle="1" w:styleId="E5AC1CCADC214FC5A2C08143672175756">
    <w:name w:val="E5AC1CCADC214FC5A2C08143672175756"/>
    <w:rsid w:val="000A7AB4"/>
  </w:style>
  <w:style w:type="paragraph" w:customStyle="1" w:styleId="7D69FCB00F6C4C5CAAD7F261F108D6BF6">
    <w:name w:val="7D69FCB00F6C4C5CAAD7F261F108D6BF6"/>
    <w:rsid w:val="000A7AB4"/>
  </w:style>
  <w:style w:type="paragraph" w:customStyle="1" w:styleId="0FD351763BA44467A83D0FB79BA39D146">
    <w:name w:val="0FD351763BA44467A83D0FB79BA39D146"/>
    <w:rsid w:val="000A7AB4"/>
  </w:style>
  <w:style w:type="paragraph" w:customStyle="1" w:styleId="8656C26DF0AF4C859B822CBE9D60DA126">
    <w:name w:val="8656C26DF0AF4C859B822CBE9D60DA126"/>
    <w:rsid w:val="000A7AB4"/>
  </w:style>
  <w:style w:type="paragraph" w:customStyle="1" w:styleId="58E1DF044B7F41528A56A66291316CD06">
    <w:name w:val="58E1DF044B7F41528A56A66291316CD06"/>
    <w:rsid w:val="000A7AB4"/>
  </w:style>
  <w:style w:type="paragraph" w:customStyle="1" w:styleId="5C6D288D5BCE48FD8AF58455D466F1186">
    <w:name w:val="5C6D288D5BCE48FD8AF58455D466F1186"/>
    <w:rsid w:val="000A7AB4"/>
  </w:style>
  <w:style w:type="paragraph" w:customStyle="1" w:styleId="D0B5B86620C44DB4951382EE1AA9E18F6">
    <w:name w:val="D0B5B86620C44DB4951382EE1AA9E18F6"/>
    <w:rsid w:val="000A7AB4"/>
  </w:style>
  <w:style w:type="paragraph" w:customStyle="1" w:styleId="57568D5618354E08AF68B13DF051EC406">
    <w:name w:val="57568D5618354E08AF68B13DF051EC406"/>
    <w:rsid w:val="000A7AB4"/>
  </w:style>
  <w:style w:type="paragraph" w:customStyle="1" w:styleId="18919D266A384DF3BD57911EEC4074556">
    <w:name w:val="18919D266A384DF3BD57911EEC4074556"/>
    <w:rsid w:val="000A7AB4"/>
  </w:style>
  <w:style w:type="paragraph" w:customStyle="1" w:styleId="C819FA80C45B4D83A5994D023FFAC5ED6">
    <w:name w:val="C819FA80C45B4D83A5994D023FFAC5ED6"/>
    <w:rsid w:val="000A7AB4"/>
  </w:style>
  <w:style w:type="paragraph" w:customStyle="1" w:styleId="918EC5C71E824FCF8EA420967F6254C36">
    <w:name w:val="918EC5C71E824FCF8EA420967F6254C36"/>
    <w:rsid w:val="000A7AB4"/>
  </w:style>
  <w:style w:type="paragraph" w:customStyle="1" w:styleId="F248CAEF44064ED4B2254935B6D28FA01">
    <w:name w:val="F248CAEF44064ED4B2254935B6D28FA01"/>
    <w:rsid w:val="000A7AB4"/>
  </w:style>
  <w:style w:type="paragraph" w:customStyle="1" w:styleId="7DE483D6D2C44E88A60A2A250BE97EC66">
    <w:name w:val="7DE483D6D2C44E88A60A2A250BE97EC66"/>
    <w:rsid w:val="000A7AB4"/>
  </w:style>
  <w:style w:type="paragraph" w:customStyle="1" w:styleId="FC9E125C1C1B4F46AE0CDF444669060F6">
    <w:name w:val="FC9E125C1C1B4F46AE0CDF444669060F6"/>
    <w:rsid w:val="000A7AB4"/>
  </w:style>
  <w:style w:type="paragraph" w:customStyle="1" w:styleId="AFF6EDDD90314EDF839E0848F69C9C846">
    <w:name w:val="AFF6EDDD90314EDF839E0848F69C9C846"/>
    <w:rsid w:val="000A7AB4"/>
  </w:style>
  <w:style w:type="paragraph" w:customStyle="1" w:styleId="785ED60BF55743F2BC1577D348614BB56">
    <w:name w:val="785ED60BF55743F2BC1577D348614BB56"/>
    <w:rsid w:val="000A7AB4"/>
  </w:style>
  <w:style w:type="paragraph" w:customStyle="1" w:styleId="FBEA5863AC934BD9A1746801BEE827727">
    <w:name w:val="FBEA5863AC934BD9A1746801BEE827727"/>
    <w:rsid w:val="000A7AB4"/>
  </w:style>
  <w:style w:type="paragraph" w:customStyle="1" w:styleId="4FD872AE39B44FC49411597FB1FED72F7">
    <w:name w:val="4FD872AE39B44FC49411597FB1FED72F7"/>
    <w:rsid w:val="000A7AB4"/>
  </w:style>
  <w:style w:type="paragraph" w:customStyle="1" w:styleId="1C6C4FCE53974EC8AC14DD212333A1B37">
    <w:name w:val="1C6C4FCE53974EC8AC14DD212333A1B37"/>
    <w:rsid w:val="000A7AB4"/>
  </w:style>
  <w:style w:type="paragraph" w:customStyle="1" w:styleId="D9EB030376494BB385E5F9A0B97C627C7">
    <w:name w:val="D9EB030376494BB385E5F9A0B97C627C7"/>
    <w:rsid w:val="000A7AB4"/>
  </w:style>
  <w:style w:type="paragraph" w:customStyle="1" w:styleId="61A2D0605B334CADAF8EBFEE285712D87">
    <w:name w:val="61A2D0605B334CADAF8EBFEE285712D87"/>
    <w:rsid w:val="000A7AB4"/>
  </w:style>
  <w:style w:type="paragraph" w:customStyle="1" w:styleId="0C01BBA3AC024C4A92982154E44384847">
    <w:name w:val="0C01BBA3AC024C4A92982154E44384847"/>
    <w:rsid w:val="000A7AB4"/>
  </w:style>
  <w:style w:type="paragraph" w:customStyle="1" w:styleId="4CC55EF2C01540118520E8AD81E0D4027">
    <w:name w:val="4CC55EF2C01540118520E8AD81E0D4027"/>
    <w:rsid w:val="000A7AB4"/>
  </w:style>
  <w:style w:type="paragraph" w:customStyle="1" w:styleId="E41302E87608420EA63D0A76860BCD9C7">
    <w:name w:val="E41302E87608420EA63D0A76860BCD9C7"/>
    <w:rsid w:val="000A7AB4"/>
  </w:style>
  <w:style w:type="paragraph" w:customStyle="1" w:styleId="0A435D91EF244BD1A39BCA3F096CE5F67">
    <w:name w:val="0A435D91EF244BD1A39BCA3F096CE5F67"/>
    <w:rsid w:val="000A7AB4"/>
  </w:style>
  <w:style w:type="paragraph" w:customStyle="1" w:styleId="242E1334F8964C409E8B75F657949D4D7">
    <w:name w:val="242E1334F8964C409E8B75F657949D4D7"/>
    <w:rsid w:val="000A7AB4"/>
  </w:style>
  <w:style w:type="paragraph" w:customStyle="1" w:styleId="3A4C57F1696A4BDDAB7BF3E95B73A06C7">
    <w:name w:val="3A4C57F1696A4BDDAB7BF3E95B73A06C7"/>
    <w:rsid w:val="000A7AB4"/>
  </w:style>
  <w:style w:type="paragraph" w:customStyle="1" w:styleId="22E3E4F5370046A6950F7BF7B1CDD3C47">
    <w:name w:val="22E3E4F5370046A6950F7BF7B1CDD3C47"/>
    <w:rsid w:val="000A7AB4"/>
  </w:style>
  <w:style w:type="paragraph" w:customStyle="1" w:styleId="E5AC1CCADC214FC5A2C08143672175757">
    <w:name w:val="E5AC1CCADC214FC5A2C08143672175757"/>
    <w:rsid w:val="000A7AB4"/>
  </w:style>
  <w:style w:type="paragraph" w:customStyle="1" w:styleId="7D69FCB00F6C4C5CAAD7F261F108D6BF7">
    <w:name w:val="7D69FCB00F6C4C5CAAD7F261F108D6BF7"/>
    <w:rsid w:val="000A7AB4"/>
  </w:style>
  <w:style w:type="paragraph" w:customStyle="1" w:styleId="0FD351763BA44467A83D0FB79BA39D147">
    <w:name w:val="0FD351763BA44467A83D0FB79BA39D147"/>
    <w:rsid w:val="000A7AB4"/>
  </w:style>
  <w:style w:type="paragraph" w:customStyle="1" w:styleId="8656C26DF0AF4C859B822CBE9D60DA127">
    <w:name w:val="8656C26DF0AF4C859B822CBE9D60DA127"/>
    <w:rsid w:val="000A7AB4"/>
  </w:style>
  <w:style w:type="paragraph" w:customStyle="1" w:styleId="58E1DF044B7F41528A56A66291316CD07">
    <w:name w:val="58E1DF044B7F41528A56A66291316CD07"/>
    <w:rsid w:val="000A7AB4"/>
  </w:style>
  <w:style w:type="paragraph" w:customStyle="1" w:styleId="5C6D288D5BCE48FD8AF58455D466F1187">
    <w:name w:val="5C6D288D5BCE48FD8AF58455D466F1187"/>
    <w:rsid w:val="000A7AB4"/>
  </w:style>
  <w:style w:type="paragraph" w:customStyle="1" w:styleId="D0B5B86620C44DB4951382EE1AA9E18F7">
    <w:name w:val="D0B5B86620C44DB4951382EE1AA9E18F7"/>
    <w:rsid w:val="000A7AB4"/>
  </w:style>
  <w:style w:type="paragraph" w:customStyle="1" w:styleId="57568D5618354E08AF68B13DF051EC407">
    <w:name w:val="57568D5618354E08AF68B13DF051EC407"/>
    <w:rsid w:val="000A7AB4"/>
  </w:style>
  <w:style w:type="paragraph" w:customStyle="1" w:styleId="18919D266A384DF3BD57911EEC4074557">
    <w:name w:val="18919D266A384DF3BD57911EEC4074557"/>
    <w:rsid w:val="000A7AB4"/>
  </w:style>
  <w:style w:type="paragraph" w:customStyle="1" w:styleId="C819FA80C45B4D83A5994D023FFAC5ED7">
    <w:name w:val="C819FA80C45B4D83A5994D023FFAC5ED7"/>
    <w:rsid w:val="000A7AB4"/>
  </w:style>
  <w:style w:type="paragraph" w:customStyle="1" w:styleId="918EC5C71E824FCF8EA420967F6254C37">
    <w:name w:val="918EC5C71E824FCF8EA420967F6254C37"/>
    <w:rsid w:val="000A7AB4"/>
  </w:style>
  <w:style w:type="paragraph" w:customStyle="1" w:styleId="F248CAEF44064ED4B2254935B6D28FA02">
    <w:name w:val="F248CAEF44064ED4B2254935B6D28FA02"/>
    <w:rsid w:val="000A7AB4"/>
  </w:style>
  <w:style w:type="paragraph" w:customStyle="1" w:styleId="7DE483D6D2C44E88A60A2A250BE97EC67">
    <w:name w:val="7DE483D6D2C44E88A60A2A250BE97EC67"/>
    <w:rsid w:val="000A7AB4"/>
  </w:style>
  <w:style w:type="paragraph" w:customStyle="1" w:styleId="FC9E125C1C1B4F46AE0CDF444669060F7">
    <w:name w:val="FC9E125C1C1B4F46AE0CDF444669060F7"/>
    <w:rsid w:val="000A7AB4"/>
  </w:style>
  <w:style w:type="paragraph" w:customStyle="1" w:styleId="AFF6EDDD90314EDF839E0848F69C9C847">
    <w:name w:val="AFF6EDDD90314EDF839E0848F69C9C847"/>
    <w:rsid w:val="000A7AB4"/>
  </w:style>
  <w:style w:type="paragraph" w:customStyle="1" w:styleId="785ED60BF55743F2BC1577D348614BB57">
    <w:name w:val="785ED60BF55743F2BC1577D348614BB57"/>
    <w:rsid w:val="000A7AB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Approval memo form 2012.dotx</Template>
  <TotalTime>0</TotalTime>
  <Pages>3</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Maynard</dc:creator>
  <cp:lastModifiedBy>Maynard, Jaime L.</cp:lastModifiedBy>
  <cp:revision>2</cp:revision>
  <dcterms:created xsi:type="dcterms:W3CDTF">2012-09-18T16:47:00Z</dcterms:created>
  <dcterms:modified xsi:type="dcterms:W3CDTF">2012-09-18T16:47:00Z</dcterms:modified>
</cp:coreProperties>
</file>